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281292891"/>
        <w:docPartObj>
          <w:docPartGallery w:val="Cover Pages"/>
          <w:docPartUnique/>
        </w:docPartObj>
      </w:sdtPr>
      <w:sdtEndPr/>
      <w:sdtContent>
        <w:p w14:paraId="6C13F202" w14:textId="77777777" w:rsidR="007745BA" w:rsidRDefault="007745BA">
          <w:pPr>
            <w:widowControl/>
            <w:suppressAutoHyphens w:val="0"/>
            <w:spacing w:after="160" w:line="259" w:lineRule="auto"/>
            <w:jc w:val="left"/>
            <w:rPr>
              <w:rFonts w:eastAsiaTheme="majorEastAsia" w:cstheme="majorBidi"/>
              <w:b/>
              <w:color w:val="000000" w:themeColor="text1"/>
              <w:sz w:val="52"/>
              <w:szCs w:val="32"/>
              <w:u w:color="800000"/>
            </w:rPr>
          </w:pPr>
          <w:r w:rsidRPr="007745BA">
            <w:rPr>
              <w:rFonts w:eastAsiaTheme="majorEastAsia" w:cstheme="majorBidi"/>
              <w:b/>
              <w:noProof/>
              <w:color w:val="000000" w:themeColor="text1"/>
              <w:sz w:val="52"/>
              <w:szCs w:val="32"/>
              <w:u w:color="80000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5FD880" wp14:editId="0A017F12">
                    <wp:simplePos x="0" y="0"/>
                    <wp:positionH relativeFrom="page">
                      <wp:posOffset>228600</wp:posOffset>
                    </wp:positionH>
                    <wp:positionV relativeFrom="page">
                      <wp:posOffset>272144</wp:posOffset>
                    </wp:positionV>
                    <wp:extent cx="1712890" cy="9339852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93398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073E8A" w14:paraId="7410CC23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2B54910" w14:textId="77777777" w:rsidR="00073E8A" w:rsidRPr="00073E8A" w:rsidRDefault="00073E8A">
                                      <w:pPr>
                                        <w:jc w:val="right"/>
                                        <w:rPr>
                                          <w:rFonts w:ascii="Goudy Old Style" w:hAnsi="Goudy Old Style"/>
                                          <w:b/>
                                          <w:noProof/>
                                          <w:color w:val="800000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073E8A">
                                        <w:rPr>
                                          <w:rFonts w:ascii="Goudy Old Style" w:hAnsi="Goudy Old Style"/>
                                          <w:b/>
                                          <w:noProof/>
                                          <w:color w:val="800000"/>
                                          <w:sz w:val="96"/>
                                          <w:szCs w:val="96"/>
                                        </w:rPr>
                                        <w:t>Obadiah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FC0D750" w14:textId="77777777" w:rsidR="00073E8A" w:rsidRDefault="00073E8A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</w:tr>
                                <w:tr w:rsidR="007745BA" w14:paraId="4A61E4E8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3743DC5" w14:textId="77777777" w:rsidR="007745BA" w:rsidRDefault="007745B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7C3BCE78" wp14:editId="1D6CD518">
                                            <wp:extent cx="3065006" cy="3736304"/>
                                            <wp:effectExtent l="0" t="0" r="2540" b="0"/>
                                            <wp:docPr id="139" name="Picture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73630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D728D80" w14:textId="77777777" w:rsidR="007745BA" w:rsidRDefault="00073E8A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Obadiah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EAB46AA" w14:textId="77777777" w:rsidR="007745BA" w:rsidRDefault="00073E8A" w:rsidP="00073E8A">
                                          <w:pPr>
                                            <w:jc w:val="right"/>
                                            <w:rPr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Cs w:val="24"/>
                                            </w:rPr>
                                            <w:t>Obadiah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BC28F18" w14:textId="77777777" w:rsidR="007745BA" w:rsidRPr="00073E8A" w:rsidRDefault="00073E8A">
                                      <w:pPr>
                                        <w:pStyle w:val="NoSpacing"/>
                                        <w:rPr>
                                          <w:rFonts w:ascii="Goudy Old Style" w:hAnsi="Goudy Old Style"/>
                                          <w:b/>
                                          <w:caps/>
                                          <w:color w:val="800000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073E8A">
                                        <w:rPr>
                                          <w:rFonts w:ascii="Goudy Old Style" w:hAnsi="Goudy Old Style"/>
                                          <w:b/>
                                          <w:caps/>
                                          <w:color w:val="800000"/>
                                          <w:sz w:val="26"/>
                                          <w:szCs w:val="26"/>
                                        </w:rPr>
                                        <w:t>Obadiah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51F8736B" w14:textId="77777777" w:rsidR="007745BA" w:rsidRDefault="00073E8A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The Book of Obadiah the Prophet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Goudy Old Style" w:hAnsi="Goudy Old Style"/>
                                          <w:b/>
                                          <w:color w:val="800000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370B8B2" w14:textId="77777777" w:rsidR="007745BA" w:rsidRPr="00073E8A" w:rsidRDefault="00073E8A">
                                          <w:pPr>
                                            <w:pStyle w:val="NoSpacing"/>
                                            <w:rPr>
                                              <w:b/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073E8A">
                                            <w:rPr>
                                              <w:rFonts w:ascii="Goudy Old Style" w:hAnsi="Goudy Old Style"/>
                                              <w:b/>
                                              <w:color w:val="800000"/>
                                              <w:sz w:val="26"/>
                                              <w:szCs w:val="26"/>
                                            </w:rPr>
                                            <w:t>Obadiah the Prophet</w:t>
                                          </w:r>
                                        </w:p>
                                      </w:sdtContent>
                                    </w:sdt>
                                    <w:p w14:paraId="566A62EC" w14:textId="77777777" w:rsidR="007745BA" w:rsidRDefault="00B5089B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rFonts w:ascii="Goudy Old Style" w:hAnsi="Goudy Old Style"/>
                                            <w:color w:val="44546A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073E8A" w:rsidRPr="00073E8A">
                                            <w:rPr>
                                              <w:rFonts w:ascii="Goudy Old Style" w:hAnsi="Goudy Old Style"/>
                                              <w:color w:val="44546A" w:themeColor="text2"/>
                                            </w:rPr>
                                            <w:t xml:space="preserve">A Bible for You to Study and make Notes </w:t>
                                          </w:r>
                                          <w:proofErr w:type="gramStart"/>
                                          <w:r w:rsidR="00073E8A" w:rsidRPr="00073E8A">
                                            <w:rPr>
                                              <w:rFonts w:ascii="Goudy Old Style" w:hAnsi="Goudy Old Style"/>
                                              <w:color w:val="44546A" w:themeColor="text2"/>
                                            </w:rPr>
                                            <w:t>With</w:t>
                                          </w:r>
                                          <w:proofErr w:type="gramEnd"/>
                                          <w:r w:rsidR="00073E8A" w:rsidRPr="00073E8A">
                                            <w:rPr>
                                              <w:rFonts w:ascii="Goudy Old Style" w:hAnsi="Goudy Old Style"/>
                                              <w:color w:val="44546A" w:themeColor="text2"/>
                                            </w:rPr>
                                            <w:t>.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289764B6" w14:textId="77777777" w:rsidR="007745BA" w:rsidRDefault="007745B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5FD8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18pt;margin-top:21.45pt;width:134.85pt;height:735.4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073E8A" w14:paraId="7410CC23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2B54910" w14:textId="77777777" w:rsidR="00073E8A" w:rsidRPr="00073E8A" w:rsidRDefault="00073E8A">
                                <w:pPr>
                                  <w:jc w:val="right"/>
                                  <w:rPr>
                                    <w:rFonts w:ascii="Goudy Old Style" w:hAnsi="Goudy Old Style"/>
                                    <w:b/>
                                    <w:noProof/>
                                    <w:color w:val="800000"/>
                                    <w:sz w:val="96"/>
                                    <w:szCs w:val="96"/>
                                  </w:rPr>
                                </w:pPr>
                                <w:r w:rsidRPr="00073E8A">
                                  <w:rPr>
                                    <w:rFonts w:ascii="Goudy Old Style" w:hAnsi="Goudy Old Style"/>
                                    <w:b/>
                                    <w:noProof/>
                                    <w:color w:val="800000"/>
                                    <w:sz w:val="96"/>
                                    <w:szCs w:val="96"/>
                                  </w:rPr>
                                  <w:t>Obadiah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FC0D750" w14:textId="77777777" w:rsidR="00073E8A" w:rsidRDefault="00073E8A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</w:tr>
                          <w:tr w:rsidR="007745BA" w14:paraId="4A61E4E8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3743DC5" w14:textId="77777777" w:rsidR="007745BA" w:rsidRDefault="007745BA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C3BCE78" wp14:editId="1D6CD518">
                                      <wp:extent cx="3065006" cy="3736304"/>
                                      <wp:effectExtent l="0" t="0" r="2540" b="0"/>
                                      <wp:docPr id="139" name="Picture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7363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D728D80" w14:textId="77777777" w:rsidR="007745BA" w:rsidRDefault="00073E8A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Obadiah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EAB46AA" w14:textId="77777777" w:rsidR="007745BA" w:rsidRDefault="00073E8A" w:rsidP="00073E8A">
                                    <w:pPr>
                                      <w:jc w:val="right"/>
                                      <w:rPr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Cs w:val="24"/>
                                      </w:rPr>
                                      <w:t>Obadiah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BC28F18" w14:textId="77777777" w:rsidR="007745BA" w:rsidRPr="00073E8A" w:rsidRDefault="00073E8A">
                                <w:pPr>
                                  <w:pStyle w:val="NoSpacing"/>
                                  <w:rPr>
                                    <w:rFonts w:ascii="Goudy Old Style" w:hAnsi="Goudy Old Style"/>
                                    <w:b/>
                                    <w:caps/>
                                    <w:color w:val="800000"/>
                                    <w:sz w:val="26"/>
                                    <w:szCs w:val="26"/>
                                  </w:rPr>
                                </w:pPr>
                                <w:r w:rsidRPr="00073E8A">
                                  <w:rPr>
                                    <w:rFonts w:ascii="Goudy Old Style" w:hAnsi="Goudy Old Style"/>
                                    <w:b/>
                                    <w:caps/>
                                    <w:color w:val="800000"/>
                                    <w:sz w:val="26"/>
                                    <w:szCs w:val="26"/>
                                  </w:rPr>
                                  <w:t>Obadiah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51F8736B" w14:textId="77777777" w:rsidR="007745BA" w:rsidRDefault="00073E8A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The Book of Obadiah the Prophet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Goudy Old Style" w:hAnsi="Goudy Old Style"/>
                                    <w:b/>
                                    <w:color w:val="800000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370B8B2" w14:textId="77777777" w:rsidR="007745BA" w:rsidRPr="00073E8A" w:rsidRDefault="00073E8A">
                                    <w:pPr>
                                      <w:pStyle w:val="NoSpacing"/>
                                      <w:rPr>
                                        <w:b/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 w:rsidRPr="00073E8A">
                                      <w:rPr>
                                        <w:rFonts w:ascii="Goudy Old Style" w:hAnsi="Goudy Old Style"/>
                                        <w:b/>
                                        <w:color w:val="800000"/>
                                        <w:sz w:val="26"/>
                                        <w:szCs w:val="26"/>
                                      </w:rPr>
                                      <w:t>Obadiah the Prophet</w:t>
                                    </w:r>
                                  </w:p>
                                </w:sdtContent>
                              </w:sdt>
                              <w:p w14:paraId="566A62EC" w14:textId="77777777" w:rsidR="007745BA" w:rsidRDefault="00B5089B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rFonts w:ascii="Goudy Old Style" w:hAnsi="Goudy Old Style"/>
                                      <w:color w:val="44546A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73E8A" w:rsidRPr="00073E8A">
                                      <w:rPr>
                                        <w:rFonts w:ascii="Goudy Old Style" w:hAnsi="Goudy Old Style"/>
                                        <w:color w:val="44546A" w:themeColor="text2"/>
                                      </w:rPr>
                                      <w:t xml:space="preserve">A Bible for You to Study and make Notes </w:t>
                                    </w:r>
                                    <w:proofErr w:type="gramStart"/>
                                    <w:r w:rsidR="00073E8A" w:rsidRPr="00073E8A">
                                      <w:rPr>
                                        <w:rFonts w:ascii="Goudy Old Style" w:hAnsi="Goudy Old Style"/>
                                        <w:color w:val="44546A" w:themeColor="text2"/>
                                      </w:rPr>
                                      <w:t>With</w:t>
                                    </w:r>
                                    <w:proofErr w:type="gramEnd"/>
                                    <w:r w:rsidR="00073E8A" w:rsidRPr="00073E8A">
                                      <w:rPr>
                                        <w:rFonts w:ascii="Goudy Old Style" w:hAnsi="Goudy Old Style"/>
                                        <w:color w:val="44546A" w:themeColor="text2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89764B6" w14:textId="77777777" w:rsidR="007745BA" w:rsidRDefault="007745B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imes New Roman" w:eastAsiaTheme="minorHAnsi" w:hAnsi="Times New Roman" w:cstheme="minorBidi"/>
          <w:color w:val="auto"/>
          <w:sz w:val="24"/>
          <w:szCs w:val="16"/>
          <w:lang w:val="en-AU"/>
        </w:rPr>
        <w:id w:val="-19593181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4383282" w14:textId="77777777" w:rsidR="00073E8A" w:rsidRPr="00073E8A" w:rsidRDefault="00073E8A" w:rsidP="00073E8A">
          <w:pPr>
            <w:pStyle w:val="TOCHeading"/>
            <w:jc w:val="center"/>
            <w:rPr>
              <w:b/>
            </w:rPr>
          </w:pPr>
          <w:r w:rsidRPr="00073E8A">
            <w:rPr>
              <w:b/>
            </w:rPr>
            <w:t>Contents</w:t>
          </w:r>
        </w:p>
        <w:p w14:paraId="0AF681C4" w14:textId="2FA8A2C2" w:rsidR="00073E8A" w:rsidRDefault="00073E8A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399952" w:history="1">
            <w:r w:rsidRPr="008C4B11">
              <w:rPr>
                <w:rStyle w:val="Hyperlink"/>
                <w:noProof/>
              </w:rPr>
              <w:t>OBADIAH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_Toc449399952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0CC1">
              <w:rPr>
                <w:noProof/>
                <w:webHidden/>
              </w:rPr>
              <w:t>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CFC31" w14:textId="604CCE4D" w:rsidR="00073E8A" w:rsidRDefault="00B5089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9399953" w:history="1">
            <w:r w:rsidR="00073E8A" w:rsidRPr="008C4B11">
              <w:rPr>
                <w:rStyle w:val="Hyperlink"/>
                <w:noProof/>
              </w:rPr>
              <w:t>CHAPTER 1</w:t>
            </w:r>
            <w:r w:rsidR="00073E8A">
              <w:rPr>
                <w:noProof/>
                <w:webHidden/>
              </w:rPr>
              <w:tab/>
            </w:r>
            <w:r w:rsidR="00073E8A">
              <w:rPr>
                <w:noProof/>
                <w:webHidden/>
              </w:rPr>
              <w:fldChar w:fldCharType="begin"/>
            </w:r>
            <w:r w:rsidR="00073E8A">
              <w:rPr>
                <w:noProof/>
                <w:webHidden/>
              </w:rPr>
              <w:instrText xml:space="preserve"> PAGEREF _Toc449399953 \h </w:instrText>
            </w:r>
            <w:r w:rsidR="00073E8A">
              <w:rPr>
                <w:noProof/>
                <w:webHidden/>
              </w:rPr>
            </w:r>
            <w:r w:rsidR="00073E8A">
              <w:rPr>
                <w:noProof/>
                <w:webHidden/>
              </w:rPr>
              <w:fldChar w:fldCharType="separate"/>
            </w:r>
            <w:r w:rsidR="007F0CC1">
              <w:rPr>
                <w:noProof/>
                <w:webHidden/>
              </w:rPr>
              <w:t>0</w:t>
            </w:r>
            <w:r w:rsidR="00073E8A">
              <w:rPr>
                <w:noProof/>
                <w:webHidden/>
              </w:rPr>
              <w:fldChar w:fldCharType="end"/>
            </w:r>
          </w:hyperlink>
        </w:p>
        <w:p w14:paraId="11C3C24A" w14:textId="14E40950" w:rsidR="00073E8A" w:rsidRDefault="00B5089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49399954" w:history="1">
            <w:r w:rsidR="00073E8A" w:rsidRPr="008C4B11">
              <w:rPr>
                <w:rStyle w:val="Hyperlink"/>
                <w:noProof/>
              </w:rPr>
              <w:t>Judgment on Edom</w:t>
            </w:r>
            <w:r w:rsidR="00073E8A">
              <w:rPr>
                <w:noProof/>
                <w:webHidden/>
              </w:rPr>
              <w:tab/>
            </w:r>
            <w:r w:rsidR="00073E8A">
              <w:rPr>
                <w:noProof/>
                <w:webHidden/>
              </w:rPr>
              <w:fldChar w:fldCharType="begin"/>
            </w:r>
            <w:r w:rsidR="00073E8A">
              <w:rPr>
                <w:noProof/>
                <w:webHidden/>
              </w:rPr>
              <w:instrText xml:space="preserve"> PAGEREF _Toc449399954 \h </w:instrText>
            </w:r>
            <w:r w:rsidR="00073E8A">
              <w:rPr>
                <w:noProof/>
                <w:webHidden/>
              </w:rPr>
            </w:r>
            <w:r w:rsidR="00073E8A">
              <w:rPr>
                <w:noProof/>
                <w:webHidden/>
              </w:rPr>
              <w:fldChar w:fldCharType="separate"/>
            </w:r>
            <w:r w:rsidR="007F0CC1">
              <w:rPr>
                <w:noProof/>
                <w:webHidden/>
              </w:rPr>
              <w:t>0</w:t>
            </w:r>
            <w:r w:rsidR="00073E8A">
              <w:rPr>
                <w:noProof/>
                <w:webHidden/>
              </w:rPr>
              <w:fldChar w:fldCharType="end"/>
            </w:r>
          </w:hyperlink>
        </w:p>
        <w:p w14:paraId="1E01463C" w14:textId="193C5A87" w:rsidR="00073E8A" w:rsidRDefault="00B5089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49399955" w:history="1">
            <w:r w:rsidR="00073E8A" w:rsidRPr="008C4B11">
              <w:rPr>
                <w:rStyle w:val="Hyperlink"/>
                <w:noProof/>
              </w:rPr>
              <w:t>Edom’s Violence Against Jacob</w:t>
            </w:r>
            <w:r w:rsidR="00073E8A">
              <w:rPr>
                <w:noProof/>
                <w:webHidden/>
              </w:rPr>
              <w:tab/>
            </w:r>
            <w:r w:rsidR="00073E8A">
              <w:rPr>
                <w:noProof/>
                <w:webHidden/>
              </w:rPr>
              <w:fldChar w:fldCharType="begin"/>
            </w:r>
            <w:r w:rsidR="00073E8A">
              <w:rPr>
                <w:noProof/>
                <w:webHidden/>
              </w:rPr>
              <w:instrText xml:space="preserve"> PAGEREF _Toc449399955 \h </w:instrText>
            </w:r>
            <w:r w:rsidR="00073E8A">
              <w:rPr>
                <w:noProof/>
                <w:webHidden/>
              </w:rPr>
            </w:r>
            <w:r w:rsidR="00073E8A">
              <w:rPr>
                <w:noProof/>
                <w:webHidden/>
              </w:rPr>
              <w:fldChar w:fldCharType="separate"/>
            </w:r>
            <w:r w:rsidR="007F0CC1">
              <w:rPr>
                <w:noProof/>
                <w:webHidden/>
              </w:rPr>
              <w:t>0</w:t>
            </w:r>
            <w:r w:rsidR="00073E8A">
              <w:rPr>
                <w:noProof/>
                <w:webHidden/>
              </w:rPr>
              <w:fldChar w:fldCharType="end"/>
            </w:r>
          </w:hyperlink>
        </w:p>
        <w:p w14:paraId="31F02BDD" w14:textId="5F599350" w:rsidR="00073E8A" w:rsidRDefault="00B5089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49399956" w:history="1">
            <w:r w:rsidR="00073E8A" w:rsidRPr="008C4B11">
              <w:rPr>
                <w:rStyle w:val="Hyperlink"/>
                <w:noProof/>
              </w:rPr>
              <w:t>The Day of the Lord – Edom’s Punishment</w:t>
            </w:r>
            <w:r w:rsidR="00073E8A">
              <w:rPr>
                <w:noProof/>
                <w:webHidden/>
              </w:rPr>
              <w:tab/>
            </w:r>
            <w:r w:rsidR="00073E8A">
              <w:rPr>
                <w:noProof/>
                <w:webHidden/>
              </w:rPr>
              <w:fldChar w:fldCharType="begin"/>
            </w:r>
            <w:r w:rsidR="00073E8A">
              <w:rPr>
                <w:noProof/>
                <w:webHidden/>
              </w:rPr>
              <w:instrText xml:space="preserve"> PAGEREF _Toc449399956 \h </w:instrText>
            </w:r>
            <w:r w:rsidR="00073E8A">
              <w:rPr>
                <w:noProof/>
                <w:webHidden/>
              </w:rPr>
            </w:r>
            <w:r w:rsidR="00073E8A">
              <w:rPr>
                <w:noProof/>
                <w:webHidden/>
              </w:rPr>
              <w:fldChar w:fldCharType="separate"/>
            </w:r>
            <w:r w:rsidR="007F0CC1">
              <w:rPr>
                <w:noProof/>
                <w:webHidden/>
              </w:rPr>
              <w:t>1</w:t>
            </w:r>
            <w:r w:rsidR="00073E8A">
              <w:rPr>
                <w:noProof/>
                <w:webHidden/>
              </w:rPr>
              <w:fldChar w:fldCharType="end"/>
            </w:r>
          </w:hyperlink>
        </w:p>
        <w:p w14:paraId="65CF7C5F" w14:textId="517AFA11" w:rsidR="00073E8A" w:rsidRDefault="00B5089B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49399957" w:history="1">
            <w:r w:rsidR="00073E8A" w:rsidRPr="008C4B11">
              <w:rPr>
                <w:rStyle w:val="Hyperlink"/>
                <w:noProof/>
              </w:rPr>
              <w:t>Possession of Mt. Esau (Seir) the Lord’s</w:t>
            </w:r>
            <w:r w:rsidR="00073E8A">
              <w:rPr>
                <w:noProof/>
                <w:webHidden/>
              </w:rPr>
              <w:tab/>
            </w:r>
            <w:r w:rsidR="00073E8A">
              <w:rPr>
                <w:noProof/>
                <w:webHidden/>
              </w:rPr>
              <w:fldChar w:fldCharType="begin"/>
            </w:r>
            <w:r w:rsidR="00073E8A">
              <w:rPr>
                <w:noProof/>
                <w:webHidden/>
              </w:rPr>
              <w:instrText xml:space="preserve"> PAGEREF _Toc449399957 \h </w:instrText>
            </w:r>
            <w:r w:rsidR="00073E8A">
              <w:rPr>
                <w:noProof/>
                <w:webHidden/>
              </w:rPr>
            </w:r>
            <w:r w:rsidR="00073E8A">
              <w:rPr>
                <w:noProof/>
                <w:webHidden/>
              </w:rPr>
              <w:fldChar w:fldCharType="separate"/>
            </w:r>
            <w:r w:rsidR="007F0CC1">
              <w:rPr>
                <w:noProof/>
                <w:webHidden/>
              </w:rPr>
              <w:t>1</w:t>
            </w:r>
            <w:r w:rsidR="00073E8A">
              <w:rPr>
                <w:noProof/>
                <w:webHidden/>
              </w:rPr>
              <w:fldChar w:fldCharType="end"/>
            </w:r>
          </w:hyperlink>
        </w:p>
        <w:p w14:paraId="63E34677" w14:textId="77777777" w:rsidR="00073E8A" w:rsidRDefault="00073E8A">
          <w:r>
            <w:rPr>
              <w:b/>
              <w:bCs/>
              <w:noProof/>
            </w:rPr>
            <w:fldChar w:fldCharType="end"/>
          </w:r>
        </w:p>
      </w:sdtContent>
    </w:sdt>
    <w:p w14:paraId="21132A09" w14:textId="77777777" w:rsidR="00073E8A" w:rsidRDefault="00073E8A" w:rsidP="005274D6">
      <w:pPr>
        <w:pStyle w:val="Heading1"/>
        <w:sectPr w:rsidR="00073E8A" w:rsidSect="007745BA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ep="1" w:space="720"/>
          <w:titlePg/>
          <w:docGrid w:linePitch="360"/>
        </w:sectPr>
      </w:pPr>
      <w:bookmarkStart w:id="1" w:name="_Toc449399952"/>
    </w:p>
    <w:p w14:paraId="774056D6" w14:textId="77777777" w:rsidR="00AB52D0" w:rsidRPr="00AB52D0" w:rsidRDefault="00AB52D0" w:rsidP="005274D6">
      <w:pPr>
        <w:pStyle w:val="Heading1"/>
      </w:pPr>
      <w:r w:rsidRPr="00AB52D0">
        <w:lastRenderedPageBreak/>
        <w:t>OBADIAH</w:t>
      </w:r>
      <w:bookmarkEnd w:id="1"/>
    </w:p>
    <w:p w14:paraId="7A503917" w14:textId="77777777" w:rsidR="005274D6" w:rsidRDefault="00F1589C" w:rsidP="00716589">
      <w:pPr>
        <w:pBdr>
          <w:bottom w:val="single" w:sz="4" w:space="1" w:color="auto"/>
        </w:pBdr>
        <w:ind w:firstLine="288"/>
      </w:pPr>
      <w:r>
        <w:t xml:space="preserve">The Name Obadiah means “servant of the Yahweh” or Servant of the Lord. Obadiah was a </w:t>
      </w:r>
      <w:r w:rsidR="005274D6">
        <w:t xml:space="preserve">somewhat </w:t>
      </w:r>
      <w:r>
        <w:t>common name of the Jews in Old Testament times, and there are few characters mentioned in the Old Testament (1 Kings18:3; 1 Chronicles 3:21; 7:13; 12:9), but none of them can be positively identified as the person who wrote the book of Obadiah.</w:t>
      </w:r>
    </w:p>
    <w:p w14:paraId="72AB102D" w14:textId="77777777" w:rsidR="00716589" w:rsidRDefault="005D0FBC" w:rsidP="00716589">
      <w:pPr>
        <w:pBdr>
          <w:bottom w:val="single" w:sz="4" w:space="1" w:color="auto"/>
        </w:pBdr>
        <w:ind w:firstLine="288"/>
      </w:pPr>
      <w:r>
        <w:t>Since there isn’t much information about Obadiah, by the best known information</w:t>
      </w:r>
      <w:r w:rsidR="005274D6">
        <w:t>, and evidence</w:t>
      </w:r>
      <w:r>
        <w:t>, Obadiah was written at the time of the conquest of Jerusalem and Judah during the time of Jeremiah</w:t>
      </w:r>
      <w:r w:rsidR="005274D6">
        <w:t xml:space="preserve"> (Jeremiah 49:7-22, Ezekiel 25:12-14, 35)</w:t>
      </w:r>
      <w:r>
        <w:t xml:space="preserve"> sometime around 586 B.C.</w:t>
      </w:r>
    </w:p>
    <w:p w14:paraId="2798930C" w14:textId="77777777" w:rsidR="00AB52D0" w:rsidRDefault="005D0FBC" w:rsidP="00716589">
      <w:pPr>
        <w:pBdr>
          <w:bottom w:val="single" w:sz="4" w:space="1" w:color="auto"/>
        </w:pBdr>
        <w:ind w:firstLine="288"/>
      </w:pPr>
      <w:r>
        <w:t xml:space="preserve">The Book of Obadiah describes the punishment of Edom (the descendants of Esau) for violence against Judah (Jacob) </w:t>
      </w:r>
      <w:r w:rsidR="00716589">
        <w:t>and rejoicing over the calamities of Judah (Psalm 137:7), but then in prophetic style Obadiah turns to the Day of the Lord, and the restoration of Israel and Jerusalem, Mt Zion.</w:t>
      </w:r>
    </w:p>
    <w:p w14:paraId="234E0136" w14:textId="77777777" w:rsidR="00AB52D0" w:rsidRPr="00AB52D0" w:rsidRDefault="00AB52D0" w:rsidP="00AB52D0">
      <w:pPr>
        <w:pBdr>
          <w:bottom w:val="single" w:sz="4" w:space="1" w:color="auto"/>
        </w:pBdr>
        <w:sectPr w:rsidR="00AB52D0" w:rsidRPr="00AB52D0" w:rsidSect="00073E8A">
          <w:pgSz w:w="12240" w:h="15840"/>
          <w:pgMar w:top="1440" w:right="1440" w:bottom="1440" w:left="1440" w:header="720" w:footer="720" w:gutter="0"/>
          <w:pgNumType w:start="0"/>
          <w:cols w:sep="1" w:space="720"/>
          <w:titlePg/>
          <w:docGrid w:linePitch="360"/>
        </w:sectPr>
      </w:pPr>
    </w:p>
    <w:p w14:paraId="029143E5" w14:textId="77777777" w:rsidR="00AB52D0" w:rsidRDefault="00AB52D0" w:rsidP="00AB52D0">
      <w:pPr>
        <w:pStyle w:val="Heading2"/>
      </w:pPr>
      <w:bookmarkStart w:id="2" w:name="_Toc449399953"/>
      <w:r w:rsidRPr="00AB52D0">
        <w:t>CHAPTER 1</w:t>
      </w:r>
      <w:bookmarkEnd w:id="2"/>
    </w:p>
    <w:p w14:paraId="19E6626A" w14:textId="77777777" w:rsidR="005274D6" w:rsidRPr="005274D6" w:rsidRDefault="005274D6" w:rsidP="009119DA">
      <w:pPr>
        <w:pStyle w:val="Pericope"/>
      </w:pPr>
      <w:bookmarkStart w:id="3" w:name="_Toc449399954"/>
      <w:r>
        <w:t>Judgment on Edom</w:t>
      </w:r>
      <w:bookmarkEnd w:id="3"/>
    </w:p>
    <w:p w14:paraId="365A3528" w14:textId="77777777" w:rsidR="005274D6" w:rsidRPr="005274D6" w:rsidRDefault="005274D6" w:rsidP="005274D6">
      <w:pPr>
        <w:keepNext/>
        <w:framePr w:dropCap="drop" w:lines="3" w:wrap="around" w:vAnchor="text" w:hAnchor="text"/>
        <w:spacing w:line="965" w:lineRule="exact"/>
        <w:textAlignment w:val="baseline"/>
        <w:rPr>
          <w:rFonts w:ascii="Goudy Initialen" w:hAnsi="Goudy Initialen"/>
          <w:color w:val="800000"/>
          <w:position w:val="-13"/>
          <w:sz w:val="108"/>
        </w:rPr>
      </w:pPr>
      <w:r w:rsidRPr="00AB52D0">
        <w:rPr>
          <w:rFonts w:ascii="Goudy Initialen" w:hAnsi="Goudy Initialen"/>
          <w:color w:val="800000"/>
          <w:position w:val="-13"/>
          <w:sz w:val="108"/>
        </w:rPr>
        <w:t>T</w:t>
      </w:r>
    </w:p>
    <w:p w14:paraId="3DB6164C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HE vision of Obadiah. Thus </w:t>
      </w:r>
      <w:proofErr w:type="spellStart"/>
      <w:r w:rsidRPr="00AB52D0">
        <w:rPr>
          <w:sz w:val="28"/>
        </w:rPr>
        <w:t>saith</w:t>
      </w:r>
      <w:proofErr w:type="spellEnd"/>
      <w:r w:rsidRPr="00AB52D0">
        <w:rPr>
          <w:sz w:val="28"/>
        </w:rPr>
        <w:t xml:space="preserve"> the Lord G</w:t>
      </w:r>
      <w:r w:rsidRPr="00AB52D0">
        <w:rPr>
          <w:smallCaps/>
          <w:sz w:val="28"/>
        </w:rPr>
        <w:t>od</w:t>
      </w:r>
      <w:r w:rsidRPr="00AB52D0">
        <w:rPr>
          <w:sz w:val="28"/>
        </w:rPr>
        <w:t xml:space="preserve"> concerning Edom; We have heard a rumour from the L</w:t>
      </w:r>
      <w:r w:rsidRPr="00AB52D0">
        <w:rPr>
          <w:smallCaps/>
          <w:sz w:val="28"/>
        </w:rPr>
        <w:t>ord</w:t>
      </w:r>
      <w:r w:rsidRPr="00AB52D0">
        <w:rPr>
          <w:sz w:val="28"/>
        </w:rPr>
        <w:t xml:space="preserve">, and an ambassador is sent among the heathen, </w:t>
      </w:r>
      <w:proofErr w:type="gramStart"/>
      <w:r w:rsidRPr="00AB52D0">
        <w:rPr>
          <w:sz w:val="28"/>
        </w:rPr>
        <w:t>Arise</w:t>
      </w:r>
      <w:proofErr w:type="gramEnd"/>
      <w:r w:rsidRPr="00AB52D0">
        <w:rPr>
          <w:sz w:val="28"/>
        </w:rPr>
        <w:t xml:space="preserve"> ye, and let us rise up against her in battle.</w:t>
      </w:r>
    </w:p>
    <w:p w14:paraId="0D82487D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2 Behold, I have made </w:t>
      </w:r>
      <w:proofErr w:type="spellStart"/>
      <w:r w:rsidRPr="00AB52D0">
        <w:rPr>
          <w:sz w:val="28"/>
        </w:rPr>
        <w:t>thee</w:t>
      </w:r>
      <w:proofErr w:type="spellEnd"/>
      <w:r w:rsidRPr="00AB52D0">
        <w:rPr>
          <w:sz w:val="28"/>
        </w:rPr>
        <w:t xml:space="preserve"> small among the heathen: thou art greatly despised.</w:t>
      </w:r>
    </w:p>
    <w:p w14:paraId="5A23A5F2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3 ¶ The pride of thine heart hath deceived thee, thou that </w:t>
      </w:r>
      <w:proofErr w:type="spellStart"/>
      <w:r w:rsidRPr="00AB52D0">
        <w:rPr>
          <w:sz w:val="28"/>
        </w:rPr>
        <w:t>dwellest</w:t>
      </w:r>
      <w:proofErr w:type="spellEnd"/>
      <w:r w:rsidRPr="00AB52D0">
        <w:rPr>
          <w:sz w:val="28"/>
        </w:rPr>
        <w:t xml:space="preserve"> in the clefts of the rock, whose habitation </w:t>
      </w:r>
      <w:r w:rsidRPr="00AB52D0">
        <w:rPr>
          <w:i/>
          <w:sz w:val="28"/>
        </w:rPr>
        <w:t>is</w:t>
      </w:r>
      <w:r w:rsidRPr="00AB52D0">
        <w:rPr>
          <w:sz w:val="28"/>
        </w:rPr>
        <w:t xml:space="preserve"> high; that </w:t>
      </w:r>
      <w:proofErr w:type="spellStart"/>
      <w:r w:rsidRPr="00AB52D0">
        <w:rPr>
          <w:sz w:val="28"/>
        </w:rPr>
        <w:t>saith</w:t>
      </w:r>
      <w:proofErr w:type="spellEnd"/>
      <w:r w:rsidRPr="00AB52D0">
        <w:rPr>
          <w:sz w:val="28"/>
        </w:rPr>
        <w:t xml:space="preserve"> in his heart, </w:t>
      </w:r>
      <w:proofErr w:type="gramStart"/>
      <w:r w:rsidRPr="00AB52D0">
        <w:rPr>
          <w:sz w:val="28"/>
        </w:rPr>
        <w:t>Who</w:t>
      </w:r>
      <w:proofErr w:type="gramEnd"/>
      <w:r w:rsidRPr="00AB52D0">
        <w:rPr>
          <w:sz w:val="28"/>
        </w:rPr>
        <w:t xml:space="preserve"> shall bring me down to the ground?</w:t>
      </w:r>
    </w:p>
    <w:p w14:paraId="24A21A25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4 Though thou exalt </w:t>
      </w:r>
      <w:r w:rsidRPr="00AB52D0">
        <w:rPr>
          <w:i/>
          <w:sz w:val="28"/>
        </w:rPr>
        <w:t>thyself</w:t>
      </w:r>
      <w:r w:rsidRPr="00AB52D0">
        <w:rPr>
          <w:sz w:val="28"/>
        </w:rPr>
        <w:t xml:space="preserve"> as the eagle, and though thou set thy nest among the stars, thence will I bring thee down, </w:t>
      </w:r>
      <w:proofErr w:type="spellStart"/>
      <w:r w:rsidRPr="00AB52D0">
        <w:rPr>
          <w:sz w:val="28"/>
        </w:rPr>
        <w:t>saith</w:t>
      </w:r>
      <w:proofErr w:type="spellEnd"/>
      <w:r w:rsidRPr="00AB52D0">
        <w:rPr>
          <w:sz w:val="28"/>
        </w:rPr>
        <w:t xml:space="preserve"> the L</w:t>
      </w:r>
      <w:r w:rsidRPr="00AB52D0">
        <w:rPr>
          <w:smallCaps/>
          <w:sz w:val="28"/>
        </w:rPr>
        <w:t>ord</w:t>
      </w:r>
      <w:r w:rsidRPr="00AB52D0">
        <w:rPr>
          <w:sz w:val="28"/>
        </w:rPr>
        <w:t>.</w:t>
      </w:r>
    </w:p>
    <w:p w14:paraId="79D1C020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5 If thieves came to thee, if robbers by night, (how art thou cut off!) would they not have stolen till they had enough? if the </w:t>
      </w:r>
      <w:proofErr w:type="spellStart"/>
      <w:r w:rsidRPr="00AB52D0">
        <w:rPr>
          <w:sz w:val="28"/>
        </w:rPr>
        <w:t>grapegatherers</w:t>
      </w:r>
      <w:proofErr w:type="spellEnd"/>
      <w:r w:rsidRPr="00AB52D0">
        <w:rPr>
          <w:sz w:val="28"/>
        </w:rPr>
        <w:t xml:space="preserve"> came to thee, would they not leave </w:t>
      </w:r>
      <w:r w:rsidRPr="00AB52D0">
        <w:rPr>
          <w:i/>
          <w:sz w:val="28"/>
        </w:rPr>
        <w:t>some</w:t>
      </w:r>
      <w:r w:rsidRPr="00AB52D0">
        <w:rPr>
          <w:sz w:val="28"/>
        </w:rPr>
        <w:t xml:space="preserve"> grapes?</w:t>
      </w:r>
    </w:p>
    <w:p w14:paraId="7EC47EC9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6 How are </w:t>
      </w:r>
      <w:r w:rsidRPr="00AB52D0">
        <w:rPr>
          <w:i/>
          <w:sz w:val="28"/>
        </w:rPr>
        <w:t>the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things</w:t>
      </w:r>
      <w:r w:rsidRPr="00AB52D0">
        <w:rPr>
          <w:sz w:val="28"/>
        </w:rPr>
        <w:t xml:space="preserve"> of Esau searched </w:t>
      </w:r>
      <w:r w:rsidRPr="00AB52D0">
        <w:rPr>
          <w:sz w:val="28"/>
        </w:rPr>
        <w:t xml:space="preserve">out! </w:t>
      </w:r>
      <w:r w:rsidRPr="00AB52D0">
        <w:rPr>
          <w:i/>
          <w:sz w:val="28"/>
        </w:rPr>
        <w:t>how</w:t>
      </w:r>
      <w:r w:rsidRPr="00AB52D0">
        <w:rPr>
          <w:sz w:val="28"/>
        </w:rPr>
        <w:t xml:space="preserve"> are his hidden things sought up!</w:t>
      </w:r>
    </w:p>
    <w:p w14:paraId="5340EC44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7 All the men of thy confederacy have brought thee </w:t>
      </w:r>
      <w:r w:rsidRPr="00AB52D0">
        <w:rPr>
          <w:i/>
          <w:sz w:val="28"/>
        </w:rPr>
        <w:t>even</w:t>
      </w:r>
      <w:r w:rsidRPr="00AB52D0">
        <w:rPr>
          <w:sz w:val="28"/>
        </w:rPr>
        <w:t xml:space="preserve"> to the border: the men that were at peace with thee have deceived thee, </w:t>
      </w:r>
      <w:r w:rsidRPr="00AB52D0">
        <w:rPr>
          <w:i/>
          <w:sz w:val="28"/>
        </w:rPr>
        <w:t>and</w:t>
      </w:r>
      <w:r w:rsidRPr="00AB52D0">
        <w:rPr>
          <w:sz w:val="28"/>
        </w:rPr>
        <w:t xml:space="preserve"> prevailed against thee; </w:t>
      </w:r>
      <w:r w:rsidRPr="00AB52D0">
        <w:rPr>
          <w:i/>
          <w:sz w:val="28"/>
        </w:rPr>
        <w:t>they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that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eat</w:t>
      </w:r>
      <w:r w:rsidRPr="00AB52D0">
        <w:rPr>
          <w:sz w:val="28"/>
        </w:rPr>
        <w:t xml:space="preserve"> thy bread have laid a wound under thee: </w:t>
      </w:r>
      <w:r w:rsidRPr="00AB52D0">
        <w:rPr>
          <w:i/>
          <w:sz w:val="28"/>
        </w:rPr>
        <w:t>there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is</w:t>
      </w:r>
      <w:r w:rsidRPr="00AB52D0">
        <w:rPr>
          <w:sz w:val="28"/>
        </w:rPr>
        <w:t xml:space="preserve"> none understanding in him.</w:t>
      </w:r>
    </w:p>
    <w:p w14:paraId="7CB4C14B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8 Shall I not in that day, </w:t>
      </w:r>
      <w:proofErr w:type="spellStart"/>
      <w:r w:rsidRPr="00AB52D0">
        <w:rPr>
          <w:sz w:val="28"/>
        </w:rPr>
        <w:t>saith</w:t>
      </w:r>
      <w:proofErr w:type="spellEnd"/>
      <w:r w:rsidRPr="00AB52D0">
        <w:rPr>
          <w:sz w:val="28"/>
        </w:rPr>
        <w:t xml:space="preserve"> the L</w:t>
      </w:r>
      <w:r w:rsidRPr="00AB52D0">
        <w:rPr>
          <w:smallCaps/>
          <w:sz w:val="28"/>
        </w:rPr>
        <w:t>ord</w:t>
      </w:r>
      <w:r w:rsidRPr="00AB52D0">
        <w:rPr>
          <w:sz w:val="28"/>
        </w:rPr>
        <w:t xml:space="preserve">, even destroy the wise </w:t>
      </w:r>
      <w:r w:rsidRPr="00AB52D0">
        <w:rPr>
          <w:i/>
          <w:sz w:val="28"/>
        </w:rPr>
        <w:t>men</w:t>
      </w:r>
      <w:r w:rsidRPr="00AB52D0">
        <w:rPr>
          <w:sz w:val="28"/>
        </w:rPr>
        <w:t xml:space="preserve"> out of Edom, and understanding out of the mount of Esau?</w:t>
      </w:r>
    </w:p>
    <w:p w14:paraId="3D685D39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9 And thy mighty </w:t>
      </w:r>
      <w:r w:rsidRPr="00AB52D0">
        <w:rPr>
          <w:i/>
          <w:sz w:val="28"/>
        </w:rPr>
        <w:t>men</w:t>
      </w:r>
      <w:r w:rsidRPr="00AB52D0">
        <w:rPr>
          <w:sz w:val="28"/>
        </w:rPr>
        <w:t xml:space="preserve">, O </w:t>
      </w:r>
      <w:proofErr w:type="spellStart"/>
      <w:r w:rsidRPr="00AB52D0">
        <w:rPr>
          <w:sz w:val="28"/>
        </w:rPr>
        <w:t>Teman</w:t>
      </w:r>
      <w:proofErr w:type="spellEnd"/>
      <w:r w:rsidRPr="00AB52D0">
        <w:rPr>
          <w:sz w:val="28"/>
        </w:rPr>
        <w:t>, shall be dismayed, to the end that every one of the mount of Esau may be cut off by slaughter.</w:t>
      </w:r>
    </w:p>
    <w:p w14:paraId="67CD1AA9" w14:textId="77777777" w:rsidR="009119DA" w:rsidRDefault="009119DA" w:rsidP="009119DA">
      <w:pPr>
        <w:pStyle w:val="Pericope"/>
      </w:pPr>
      <w:bookmarkStart w:id="4" w:name="_Toc449399955"/>
      <w:r>
        <w:t>Edom’s Violence Against Jacob</w:t>
      </w:r>
      <w:bookmarkEnd w:id="4"/>
    </w:p>
    <w:p w14:paraId="4284C61F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10 ¶ For </w:t>
      </w:r>
      <w:r w:rsidRPr="00AB52D0">
        <w:rPr>
          <w:i/>
          <w:sz w:val="28"/>
        </w:rPr>
        <w:t>thy</w:t>
      </w:r>
      <w:r w:rsidRPr="00AB52D0">
        <w:rPr>
          <w:sz w:val="28"/>
        </w:rPr>
        <w:t xml:space="preserve"> violence against thy brother Jacob shame shall cover thee, and thou shalt be cut off for ever.</w:t>
      </w:r>
    </w:p>
    <w:p w14:paraId="7AB16F58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11 In the day that thou </w:t>
      </w:r>
      <w:proofErr w:type="spellStart"/>
      <w:r w:rsidRPr="00AB52D0">
        <w:rPr>
          <w:sz w:val="28"/>
        </w:rPr>
        <w:t>stoodest</w:t>
      </w:r>
      <w:proofErr w:type="spellEnd"/>
      <w:r w:rsidRPr="00AB52D0">
        <w:rPr>
          <w:sz w:val="28"/>
        </w:rPr>
        <w:t xml:space="preserve"> on the other side, in the day that the strangers carried away captive his forces, and foreigners entered into his gates, and cast lots upon Jerusalem, even thou </w:t>
      </w:r>
      <w:r w:rsidRPr="00AB52D0">
        <w:rPr>
          <w:i/>
          <w:sz w:val="28"/>
        </w:rPr>
        <w:t>wast</w:t>
      </w:r>
      <w:r w:rsidRPr="00AB52D0">
        <w:rPr>
          <w:sz w:val="28"/>
        </w:rPr>
        <w:t xml:space="preserve"> as one of them.</w:t>
      </w:r>
    </w:p>
    <w:p w14:paraId="04098C3E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12 But thou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not have looked </w:t>
      </w:r>
      <w:r w:rsidRPr="00AB52D0">
        <w:rPr>
          <w:sz w:val="28"/>
        </w:rPr>
        <w:lastRenderedPageBreak/>
        <w:t xml:space="preserve">on the day of thy brother in the day that he became a stranger; neither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thou have rejoiced over the children of Judah in the day of their destruction; neither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thou have spoken proudly in the day of distress.</w:t>
      </w:r>
    </w:p>
    <w:p w14:paraId="7D55D101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13 Thou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not have entered into the gate of my people in the day of their calamity; yea, thou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not have looked on their affliction in the day of their calamity, nor have laid </w:t>
      </w:r>
      <w:r w:rsidRPr="00AB52D0">
        <w:rPr>
          <w:i/>
          <w:sz w:val="28"/>
        </w:rPr>
        <w:t>hands</w:t>
      </w:r>
      <w:r w:rsidRPr="00AB52D0">
        <w:rPr>
          <w:sz w:val="28"/>
        </w:rPr>
        <w:t xml:space="preserve"> on their substance in the day of their calamity;</w:t>
      </w:r>
    </w:p>
    <w:p w14:paraId="60401330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14 Neither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thou have stood in the crossway, to cut off those of his that did escape; neither </w:t>
      </w:r>
      <w:proofErr w:type="spellStart"/>
      <w:r w:rsidRPr="00AB52D0">
        <w:rPr>
          <w:sz w:val="28"/>
        </w:rPr>
        <w:t>shouldest</w:t>
      </w:r>
      <w:proofErr w:type="spellEnd"/>
      <w:r w:rsidRPr="00AB52D0">
        <w:rPr>
          <w:sz w:val="28"/>
        </w:rPr>
        <w:t xml:space="preserve"> thou have delivered up those of his that did remain in the day of distress.</w:t>
      </w:r>
    </w:p>
    <w:p w14:paraId="152D1426" w14:textId="77777777" w:rsidR="009119DA" w:rsidRDefault="009119DA" w:rsidP="009119DA">
      <w:pPr>
        <w:pStyle w:val="Pericope"/>
      </w:pPr>
      <w:bookmarkStart w:id="5" w:name="_Toc449399956"/>
      <w:r>
        <w:t>The Day of the Lord – Edom’s Punishment</w:t>
      </w:r>
      <w:bookmarkEnd w:id="5"/>
    </w:p>
    <w:p w14:paraId="7D6AA502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>15 For the day of the L</w:t>
      </w:r>
      <w:r w:rsidRPr="00AB52D0">
        <w:rPr>
          <w:smallCaps/>
          <w:sz w:val="28"/>
        </w:rPr>
        <w:t>ord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is</w:t>
      </w:r>
      <w:r w:rsidRPr="00AB52D0">
        <w:rPr>
          <w:sz w:val="28"/>
        </w:rPr>
        <w:t xml:space="preserve"> near upon all the heathen: as thou hast done, it shall be done unto thee: thy reward shall return upon thine own head.</w:t>
      </w:r>
    </w:p>
    <w:p w14:paraId="7F492832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16 For as ye have drunk upon my holy mountain, </w:t>
      </w:r>
      <w:r w:rsidRPr="00AB52D0">
        <w:rPr>
          <w:i/>
          <w:sz w:val="28"/>
        </w:rPr>
        <w:t>so</w:t>
      </w:r>
      <w:r w:rsidRPr="00AB52D0">
        <w:rPr>
          <w:sz w:val="28"/>
        </w:rPr>
        <w:t xml:space="preserve"> shall all the heathen drink continually, yea, they shall drink, and they shall swallow down, and they shall be as though they had not been.</w:t>
      </w:r>
    </w:p>
    <w:p w14:paraId="34980AB7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>17 ¶ But upon mount Zion shall be deliverance, and there shall be holiness; and the house of Jacob shall possess their possessions.</w:t>
      </w:r>
    </w:p>
    <w:p w14:paraId="47DFCE65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18 And the house of Jacob shall be a fire, and the house of Joseph a flame, and the house of Esau for stubble, and they shall kindle in them, and devour them; and there shall not be </w:t>
      </w:r>
      <w:r w:rsidRPr="00AB52D0">
        <w:rPr>
          <w:i/>
          <w:sz w:val="28"/>
        </w:rPr>
        <w:t>any</w:t>
      </w:r>
      <w:r w:rsidRPr="00AB52D0">
        <w:rPr>
          <w:sz w:val="28"/>
        </w:rPr>
        <w:t xml:space="preserve"> remaining of the house of Esau; for the L</w:t>
      </w:r>
      <w:r w:rsidRPr="00AB52D0">
        <w:rPr>
          <w:smallCaps/>
          <w:sz w:val="28"/>
        </w:rPr>
        <w:t>ord</w:t>
      </w:r>
      <w:r w:rsidRPr="00AB52D0">
        <w:rPr>
          <w:sz w:val="28"/>
        </w:rPr>
        <w:t xml:space="preserve"> hath spoken </w:t>
      </w:r>
      <w:r w:rsidRPr="00AB52D0">
        <w:rPr>
          <w:i/>
          <w:sz w:val="28"/>
        </w:rPr>
        <w:t>it</w:t>
      </w:r>
      <w:r w:rsidRPr="00AB52D0">
        <w:rPr>
          <w:sz w:val="28"/>
        </w:rPr>
        <w:t>.</w:t>
      </w:r>
    </w:p>
    <w:p w14:paraId="6FFDD034" w14:textId="77777777" w:rsidR="00E50051" w:rsidRDefault="00E50051" w:rsidP="00E50051">
      <w:pPr>
        <w:pStyle w:val="Pericope"/>
      </w:pPr>
      <w:bookmarkStart w:id="6" w:name="_Toc449399957"/>
      <w:r>
        <w:t>Possession of Mt. Esau (</w:t>
      </w:r>
      <w:proofErr w:type="spellStart"/>
      <w:r>
        <w:t>Seir</w:t>
      </w:r>
      <w:proofErr w:type="spellEnd"/>
      <w:r>
        <w:t>)</w:t>
      </w:r>
      <w:r w:rsidR="007745BA">
        <w:t xml:space="preserve"> the Lord’s</w:t>
      </w:r>
      <w:bookmarkEnd w:id="6"/>
    </w:p>
    <w:p w14:paraId="77296116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19 And </w:t>
      </w:r>
      <w:r w:rsidRPr="00AB52D0">
        <w:rPr>
          <w:i/>
          <w:sz w:val="28"/>
        </w:rPr>
        <w:t>they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of</w:t>
      </w:r>
      <w:r w:rsidRPr="00AB52D0">
        <w:rPr>
          <w:sz w:val="28"/>
        </w:rPr>
        <w:t xml:space="preserve"> the south shall possess the mount of Esau; and </w:t>
      </w:r>
      <w:r w:rsidRPr="00AB52D0">
        <w:rPr>
          <w:i/>
          <w:sz w:val="28"/>
        </w:rPr>
        <w:t>they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of</w:t>
      </w:r>
      <w:r w:rsidRPr="00AB52D0">
        <w:rPr>
          <w:sz w:val="28"/>
        </w:rPr>
        <w:t xml:space="preserve"> the plain the Philistines: and they shall possess the fields of Ephraim, and the fields of Samaria: and Benjamin </w:t>
      </w:r>
      <w:r w:rsidRPr="00AB52D0">
        <w:rPr>
          <w:i/>
          <w:sz w:val="28"/>
        </w:rPr>
        <w:t>shall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possess</w:t>
      </w:r>
      <w:r w:rsidRPr="00AB52D0">
        <w:rPr>
          <w:sz w:val="28"/>
        </w:rPr>
        <w:t xml:space="preserve"> Gilead.</w:t>
      </w:r>
    </w:p>
    <w:p w14:paraId="097E6F20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 xml:space="preserve">20 And the captivity of this host of the children of Israel </w:t>
      </w:r>
      <w:r w:rsidRPr="00AB52D0">
        <w:rPr>
          <w:i/>
          <w:sz w:val="28"/>
        </w:rPr>
        <w:t>shall</w:t>
      </w:r>
      <w:r w:rsidRPr="00AB52D0">
        <w:rPr>
          <w:sz w:val="28"/>
        </w:rPr>
        <w:t xml:space="preserve"> </w:t>
      </w:r>
      <w:r w:rsidRPr="00AB52D0">
        <w:rPr>
          <w:i/>
          <w:sz w:val="28"/>
        </w:rPr>
        <w:t>possess</w:t>
      </w:r>
      <w:r w:rsidRPr="00AB52D0">
        <w:rPr>
          <w:sz w:val="28"/>
        </w:rPr>
        <w:t xml:space="preserve"> that of the Canaanites, </w:t>
      </w:r>
      <w:r w:rsidRPr="00AB52D0">
        <w:rPr>
          <w:i/>
          <w:sz w:val="28"/>
        </w:rPr>
        <w:t>even</w:t>
      </w:r>
      <w:r w:rsidRPr="00AB52D0">
        <w:rPr>
          <w:sz w:val="28"/>
        </w:rPr>
        <w:t xml:space="preserve"> unto </w:t>
      </w:r>
      <w:proofErr w:type="spellStart"/>
      <w:r w:rsidRPr="00AB52D0">
        <w:rPr>
          <w:sz w:val="28"/>
        </w:rPr>
        <w:t>Zarephath</w:t>
      </w:r>
      <w:proofErr w:type="spellEnd"/>
      <w:r w:rsidRPr="00AB52D0">
        <w:rPr>
          <w:sz w:val="28"/>
        </w:rPr>
        <w:t xml:space="preserve">; and the captivity of Jerusalem, which </w:t>
      </w:r>
      <w:r w:rsidRPr="00AB52D0">
        <w:rPr>
          <w:i/>
          <w:sz w:val="28"/>
        </w:rPr>
        <w:t>is</w:t>
      </w:r>
      <w:r w:rsidRPr="00AB52D0">
        <w:rPr>
          <w:sz w:val="28"/>
        </w:rPr>
        <w:t xml:space="preserve"> in </w:t>
      </w:r>
      <w:proofErr w:type="spellStart"/>
      <w:r w:rsidRPr="00AB52D0">
        <w:rPr>
          <w:sz w:val="28"/>
        </w:rPr>
        <w:t>Sepharad</w:t>
      </w:r>
      <w:proofErr w:type="spellEnd"/>
      <w:r w:rsidRPr="00AB52D0">
        <w:rPr>
          <w:sz w:val="28"/>
        </w:rPr>
        <w:t>, shall possess the cities of the south.</w:t>
      </w:r>
    </w:p>
    <w:p w14:paraId="5279C1EA" w14:textId="77777777" w:rsidR="00AB52D0" w:rsidRPr="00AB52D0" w:rsidRDefault="00AB52D0" w:rsidP="00AB52D0">
      <w:pPr>
        <w:rPr>
          <w:sz w:val="28"/>
        </w:rPr>
      </w:pPr>
      <w:r w:rsidRPr="00AB52D0">
        <w:rPr>
          <w:sz w:val="28"/>
        </w:rPr>
        <w:t>21 And saviours shall come up on mount Zion to judge the mount of Esau; and the kingdom shall be the L</w:t>
      </w:r>
      <w:r w:rsidRPr="00AB52D0">
        <w:rPr>
          <w:smallCaps/>
          <w:sz w:val="28"/>
        </w:rPr>
        <w:t>ord</w:t>
      </w:r>
      <w:r w:rsidRPr="00AB52D0">
        <w:rPr>
          <w:sz w:val="28"/>
        </w:rPr>
        <w:t>’s.</w:t>
      </w:r>
    </w:p>
    <w:p w14:paraId="24111D0E" w14:textId="77777777" w:rsidR="00C07706" w:rsidRDefault="00C07706" w:rsidP="00770B2F"/>
    <w:sectPr w:rsidR="00C07706" w:rsidSect="00AB52D0">
      <w:headerReference w:type="default" r:id="rId10"/>
      <w:type w:val="continuous"/>
      <w:pgSz w:w="12240" w:h="15840"/>
      <w:pgMar w:top="1440" w:right="1440" w:bottom="1440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4486C" w14:textId="77777777" w:rsidR="00B5089B" w:rsidRDefault="00B5089B">
      <w:r>
        <w:separator/>
      </w:r>
    </w:p>
  </w:endnote>
  <w:endnote w:type="continuationSeparator" w:id="0">
    <w:p w14:paraId="203723B7" w14:textId="77777777" w:rsidR="00B5089B" w:rsidRDefault="00B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oudy Initialen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472FD" w14:textId="77777777" w:rsidR="00B5089B" w:rsidRDefault="00B5089B">
      <w:r>
        <w:separator/>
      </w:r>
    </w:p>
  </w:footnote>
  <w:footnote w:type="continuationSeparator" w:id="0">
    <w:p w14:paraId="75FA0107" w14:textId="77777777" w:rsidR="00B5089B" w:rsidRDefault="00B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6B87" w14:textId="77777777" w:rsidR="00AB52D0" w:rsidRPr="00770B2F" w:rsidRDefault="00AB52D0" w:rsidP="00770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B481" w14:textId="77777777" w:rsidR="007A1F71" w:rsidRPr="00770B2F" w:rsidRDefault="00B5089B" w:rsidP="00770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D0"/>
    <w:rsid w:val="00003629"/>
    <w:rsid w:val="00073E8A"/>
    <w:rsid w:val="00155AE3"/>
    <w:rsid w:val="00165662"/>
    <w:rsid w:val="003750FE"/>
    <w:rsid w:val="003D29E5"/>
    <w:rsid w:val="00455C33"/>
    <w:rsid w:val="004912F9"/>
    <w:rsid w:val="005274D6"/>
    <w:rsid w:val="005D0FBC"/>
    <w:rsid w:val="005E745F"/>
    <w:rsid w:val="00716589"/>
    <w:rsid w:val="00770B2F"/>
    <w:rsid w:val="007745BA"/>
    <w:rsid w:val="007D30D8"/>
    <w:rsid w:val="007F0CC1"/>
    <w:rsid w:val="00863908"/>
    <w:rsid w:val="008958E7"/>
    <w:rsid w:val="009119DA"/>
    <w:rsid w:val="00931E5B"/>
    <w:rsid w:val="009E0237"/>
    <w:rsid w:val="00A26E11"/>
    <w:rsid w:val="00A52A23"/>
    <w:rsid w:val="00AB52D0"/>
    <w:rsid w:val="00AC67D9"/>
    <w:rsid w:val="00B5089B"/>
    <w:rsid w:val="00BB2086"/>
    <w:rsid w:val="00C07706"/>
    <w:rsid w:val="00DB2BD6"/>
    <w:rsid w:val="00E50051"/>
    <w:rsid w:val="00F1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CB2A"/>
  <w15:chartTrackingRefBased/>
  <w15:docId w15:val="{2D0FD771-C64E-48E2-8624-F0A5E06D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E745F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16"/>
      <w:lang w:val="en-AU"/>
    </w:rPr>
  </w:style>
  <w:style w:type="paragraph" w:styleId="Heading1">
    <w:name w:val="heading 1"/>
    <w:basedOn w:val="Normal"/>
    <w:next w:val="Normal"/>
    <w:link w:val="Heading1Char"/>
    <w:qFormat/>
    <w:rsid w:val="003750FE"/>
    <w:pPr>
      <w:pBdr>
        <w:bottom w:val="single" w:sz="4" w:space="3" w:color="800000"/>
      </w:pBdr>
      <w:jc w:val="center"/>
      <w:outlineLvl w:val="0"/>
    </w:pPr>
    <w:rPr>
      <w:rFonts w:eastAsiaTheme="majorEastAsia" w:cstheme="majorBidi"/>
      <w:b/>
      <w:color w:val="000000" w:themeColor="text1"/>
      <w:sz w:val="52"/>
      <w:szCs w:val="32"/>
      <w:u w:color="800000"/>
    </w:rPr>
  </w:style>
  <w:style w:type="paragraph" w:styleId="Heading2">
    <w:name w:val="heading 2"/>
    <w:basedOn w:val="Normal"/>
    <w:next w:val="Normal"/>
    <w:link w:val="Heading2Char"/>
    <w:unhideWhenUsed/>
    <w:qFormat/>
    <w:rsid w:val="00A52A23"/>
    <w:pPr>
      <w:keepNext/>
      <w:jc w:val="center"/>
      <w:outlineLvl w:val="1"/>
    </w:pPr>
    <w:rPr>
      <w:rFonts w:eastAsiaTheme="majorEastAsia" w:cstheme="majorBidi"/>
      <w:b/>
      <w:color w:val="0033C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0F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50FE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1F4E79" w:themeColor="accent1" w:themeShade="80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750FE"/>
    <w:rPr>
      <w:rFonts w:ascii="Times New Roman" w:eastAsiaTheme="majorEastAsia" w:hAnsi="Times New Roman" w:cstheme="majorBidi"/>
      <w:color w:val="1F4E79" w:themeColor="accent1" w:themeShade="80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3750FE"/>
    <w:rPr>
      <w:rFonts w:ascii="Times New Roman" w:eastAsiaTheme="majorEastAsia" w:hAnsi="Times New Roman" w:cstheme="majorBidi"/>
      <w:b/>
      <w:color w:val="000000" w:themeColor="text1"/>
      <w:sz w:val="52"/>
      <w:szCs w:val="32"/>
      <w:u w:color="800000"/>
      <w:lang w:val="en-AU"/>
    </w:rPr>
  </w:style>
  <w:style w:type="character" w:customStyle="1" w:styleId="Heading2Char">
    <w:name w:val="Heading 2 Char"/>
    <w:basedOn w:val="DefaultParagraphFont"/>
    <w:link w:val="Heading2"/>
    <w:rsid w:val="00A52A23"/>
    <w:rPr>
      <w:rFonts w:ascii="Times New Roman" w:eastAsiaTheme="majorEastAsia" w:hAnsi="Times New Roman" w:cstheme="majorBidi"/>
      <w:b/>
      <w:color w:val="0033CC"/>
      <w:sz w:val="28"/>
      <w:szCs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750F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paragraph" w:customStyle="1" w:styleId="LongQuote">
    <w:name w:val="Long Quote"/>
    <w:basedOn w:val="Normal"/>
    <w:link w:val="LongQuoteChar"/>
    <w:qFormat/>
    <w:rsid w:val="003750FE"/>
    <w:pPr>
      <w:spacing w:after="200"/>
      <w:ind w:left="864" w:right="547"/>
    </w:pPr>
    <w:rPr>
      <w:sz w:val="22"/>
      <w:szCs w:val="22"/>
      <w:lang w:val="en-US"/>
    </w:rPr>
  </w:style>
  <w:style w:type="character" w:customStyle="1" w:styleId="LongQuoteChar">
    <w:name w:val="Long Quote Char"/>
    <w:basedOn w:val="DefaultParagraphFont"/>
    <w:link w:val="LongQuote"/>
    <w:rsid w:val="003750FE"/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4912F9"/>
  </w:style>
  <w:style w:type="paragraph" w:styleId="Header">
    <w:name w:val="header"/>
    <w:basedOn w:val="Normal"/>
    <w:link w:val="HeaderChar"/>
    <w:uiPriority w:val="99"/>
    <w:rsid w:val="004912F9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12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12F9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12F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4912F9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912F9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4912F9"/>
    <w:pPr>
      <w:jc w:val="center"/>
    </w:pPr>
    <w:rPr>
      <w:rFonts w:eastAsia="Times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912F9"/>
    <w:rPr>
      <w:rFonts w:ascii="Times New Roman" w:eastAsia="Times" w:hAnsi="Times New Roman" w:cs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4912F9"/>
    <w:rPr>
      <w:rFonts w:eastAsia="Times" w:cs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12F9"/>
    <w:rPr>
      <w:rFonts w:ascii="Times New Roman" w:eastAsia="Times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semiHidden/>
    <w:rsid w:val="004912F9"/>
    <w:rPr>
      <w:rFonts w:ascii="Tahoma" w:eastAsia="Times New Roman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12F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912F9"/>
    <w:rPr>
      <w:color w:val="0000FF"/>
      <w:u w:val="single"/>
    </w:rPr>
  </w:style>
  <w:style w:type="paragraph" w:customStyle="1" w:styleId="Pericope">
    <w:name w:val="Pericope"/>
    <w:basedOn w:val="Heading3"/>
    <w:link w:val="PericopeChar"/>
    <w:qFormat/>
    <w:rsid w:val="00155AE3"/>
    <w:pPr>
      <w:jc w:val="center"/>
    </w:pPr>
    <w:rPr>
      <w:rFonts w:eastAsia="Times New Roman" w:cs="Times New Roman"/>
      <w:b/>
      <w:i/>
      <w:color w:val="800000"/>
    </w:rPr>
  </w:style>
  <w:style w:type="character" w:customStyle="1" w:styleId="PericopeChar">
    <w:name w:val="Pericope Char"/>
    <w:basedOn w:val="DefaultParagraphFont"/>
    <w:link w:val="Pericope"/>
    <w:rsid w:val="00155AE3"/>
    <w:rPr>
      <w:rFonts w:ascii="Times New Roman" w:eastAsia="Times New Roman" w:hAnsi="Times New Roman" w:cs="Times New Roman"/>
      <w:b/>
      <w:i/>
      <w:color w:val="8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0FE"/>
    <w:pPr>
      <w:jc w:val="center"/>
    </w:pPr>
    <w:rPr>
      <w:rFonts w:eastAsia="Times New Roman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3750FE"/>
    <w:rPr>
      <w:rFonts w:ascii="Times New Roman" w:eastAsia="Times New Roman" w:hAnsi="Times New Roman" w:cs="Times New Roman"/>
      <w:sz w:val="28"/>
      <w:szCs w:val="16"/>
      <w:lang w:val="en-AU"/>
    </w:rPr>
  </w:style>
  <w:style w:type="paragraph" w:customStyle="1" w:styleId="Bible">
    <w:name w:val="Bible"/>
    <w:basedOn w:val="Subtitle"/>
    <w:link w:val="BibleChar"/>
    <w:qFormat/>
    <w:rsid w:val="00455C33"/>
  </w:style>
  <w:style w:type="character" w:customStyle="1" w:styleId="BibleChar">
    <w:name w:val="Bible Char"/>
    <w:basedOn w:val="SubtitleChar"/>
    <w:link w:val="Bible"/>
    <w:rsid w:val="00455C33"/>
    <w:rPr>
      <w:rFonts w:ascii="Times New Roman" w:eastAsia="Times New Roman" w:hAnsi="Times New Roman" w:cs="Times New Roman"/>
      <w:sz w:val="28"/>
      <w:szCs w:val="16"/>
      <w:lang w:val="en-AU"/>
    </w:rPr>
  </w:style>
  <w:style w:type="paragraph" w:styleId="NoSpacing">
    <w:name w:val="No Spacing"/>
    <w:link w:val="NoSpacingChar"/>
    <w:uiPriority w:val="1"/>
    <w:qFormat/>
    <w:rsid w:val="007745B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45BA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073E8A"/>
    <w:pPr>
      <w:keepNext/>
      <w:keepLines/>
      <w:widowControl/>
      <w:pBdr>
        <w:bottom w:val="none" w:sz="0" w:space="0" w:color="auto"/>
      </w:pBdr>
      <w:suppressAutoHyphens w:val="0"/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73E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3E8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73E8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%20Littlefield\Documents\Custom%20Office%20Templates\B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The Book of Obadiah the Prophet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1CDE59-FC0D-4C77-82A5-1417F15E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Bible.dotm</Template>
  <TotalTime>1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Obadiah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Obadiah</dc:title>
  <dc:subject>Obadiah</dc:subject>
  <dc:creator>Obadiah the Prophet</dc:creator>
  <cp:keywords/>
  <dc:description/>
  <cp:lastModifiedBy>Frederick Littlefield</cp:lastModifiedBy>
  <cp:revision>3</cp:revision>
  <cp:lastPrinted>2016-04-26T09:20:00Z</cp:lastPrinted>
  <dcterms:created xsi:type="dcterms:W3CDTF">2016-04-26T09:19:00Z</dcterms:created>
  <dcterms:modified xsi:type="dcterms:W3CDTF">2016-04-26T09:20:00Z</dcterms:modified>
  <cp:category>A Bible for You to Study and make Notes With.</cp:category>
</cp:coreProperties>
</file>