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u w:color="800000"/>
        </w:rPr>
        <w:id w:val="-1179807003"/>
        <w:docPartObj>
          <w:docPartGallery w:val="Cover Pages"/>
          <w:docPartUnique/>
        </w:docPartObj>
      </w:sdtPr>
      <w:sdtContent>
        <w:p w14:paraId="57A9EC5A" w14:textId="08DB36F0" w:rsidR="00FF362C" w:rsidRDefault="00FF362C">
          <w:pPr>
            <w:widowControl/>
            <w:suppressAutoHyphens w:val="0"/>
            <w:spacing w:after="160" w:line="259" w:lineRule="auto"/>
            <w:jc w:val="left"/>
            <w:rPr>
              <w:rFonts w:eastAsiaTheme="minorEastAsia"/>
              <w:b/>
              <w:u w:color="800000"/>
            </w:rPr>
          </w:pPr>
          <w:r w:rsidRPr="00FF362C">
            <w:rPr>
              <w:rFonts w:eastAsiaTheme="minorEastAsia"/>
              <w:b/>
              <w:noProof/>
              <w:u w:color="800000"/>
            </w:rPr>
            <mc:AlternateContent>
              <mc:Choice Requires="wps">
                <w:drawing>
                  <wp:anchor distT="0" distB="0" distL="114300" distR="114300" simplePos="0" relativeHeight="251659264" behindDoc="0" locked="0" layoutInCell="1" allowOverlap="1" wp14:anchorId="6F0F1D5A" wp14:editId="43E56651">
                    <wp:simplePos x="0" y="0"/>
                    <wp:positionH relativeFrom="page">
                      <wp:posOffset>228600</wp:posOffset>
                    </wp:positionH>
                    <wp:positionV relativeFrom="page">
                      <wp:posOffset>1143000</wp:posOffset>
                    </wp:positionV>
                    <wp:extent cx="1712890" cy="8507186"/>
                    <wp:effectExtent l="0" t="0" r="1270" b="8255"/>
                    <wp:wrapNone/>
                    <wp:docPr id="138" name="Text Box 138"/>
                    <wp:cNvGraphicFramePr/>
                    <a:graphic xmlns:a="http://schemas.openxmlformats.org/drawingml/2006/main">
                      <a:graphicData uri="http://schemas.microsoft.com/office/word/2010/wordprocessingShape">
                        <wps:wsp>
                          <wps:cNvSpPr txBox="1"/>
                          <wps:spPr>
                            <a:xfrm>
                              <a:off x="0" y="0"/>
                              <a:ext cx="1712890" cy="85071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E71851" w14:paraId="2D849702" w14:textId="77777777">
                                  <w:trPr>
                                    <w:jc w:val="center"/>
                                  </w:trPr>
                                  <w:tc>
                                    <w:tcPr>
                                      <w:tcW w:w="2568" w:type="pct"/>
                                      <w:vAlign w:val="center"/>
                                    </w:tcPr>
                                    <w:p w14:paraId="6AD59A95" w14:textId="74DD19F1" w:rsidR="00E71851" w:rsidRPr="00E71851" w:rsidRDefault="00E71851">
                                      <w:pPr>
                                        <w:jc w:val="right"/>
                                        <w:rPr>
                                          <w:rFonts w:ascii="Goudy Old Style" w:hAnsi="Goudy Old Style"/>
                                          <w:b/>
                                          <w:noProof/>
                                          <w:sz w:val="96"/>
                                          <w:szCs w:val="96"/>
                                        </w:rPr>
                                      </w:pPr>
                                      <w:r w:rsidRPr="00E71851">
                                        <w:rPr>
                                          <w:rFonts w:ascii="Goudy Old Style" w:hAnsi="Goudy Old Style"/>
                                          <w:b/>
                                          <w:noProof/>
                                          <w:color w:val="800000"/>
                                          <w:sz w:val="96"/>
                                          <w:szCs w:val="96"/>
                                        </w:rPr>
                                        <w:t>Jonah</w:t>
                                      </w:r>
                                    </w:p>
                                  </w:tc>
                                  <w:tc>
                                    <w:tcPr>
                                      <w:tcW w:w="2432" w:type="pct"/>
                                      <w:vAlign w:val="center"/>
                                    </w:tcPr>
                                    <w:p w14:paraId="1F98370C" w14:textId="77777777" w:rsidR="00E71851" w:rsidRDefault="00E71851">
                                      <w:pPr>
                                        <w:pStyle w:val="NoSpacing"/>
                                        <w:rPr>
                                          <w:caps/>
                                          <w:color w:val="ED7D31" w:themeColor="accent2"/>
                                          <w:sz w:val="26"/>
                                          <w:szCs w:val="26"/>
                                        </w:rPr>
                                      </w:pPr>
                                    </w:p>
                                  </w:tc>
                                </w:tr>
                                <w:tr w:rsidR="00FF362C" w14:paraId="55DB3572" w14:textId="77777777">
                                  <w:trPr>
                                    <w:jc w:val="center"/>
                                  </w:trPr>
                                  <w:tc>
                                    <w:tcPr>
                                      <w:tcW w:w="2568" w:type="pct"/>
                                      <w:vAlign w:val="center"/>
                                    </w:tcPr>
                                    <w:p w14:paraId="3722CEB2" w14:textId="77777777" w:rsidR="00FF362C" w:rsidRPr="00E71851" w:rsidRDefault="00FF362C">
                                      <w:pPr>
                                        <w:jc w:val="right"/>
                                        <w:rPr>
                                          <w:rFonts w:ascii="Goudy Old Style" w:hAnsi="Goudy Old Style"/>
                                          <w:b/>
                                        </w:rPr>
                                      </w:pPr>
                                      <w:r w:rsidRPr="00E71851">
                                        <w:rPr>
                                          <w:rFonts w:ascii="Goudy Old Style" w:hAnsi="Goudy Old Style"/>
                                          <w:b/>
                                          <w:noProof/>
                                        </w:rPr>
                                        <w:drawing>
                                          <wp:inline distT="0" distB="0" distL="0" distR="0" wp14:anchorId="30002020" wp14:editId="6AD8D6EB">
                                            <wp:extent cx="2988043" cy="383133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988043"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D6042F4" w14:textId="69389023" w:rsidR="00FF362C" w:rsidRPr="00E71851" w:rsidRDefault="00E71851">
                                          <w:pPr>
                                            <w:pStyle w:val="NoSpacing"/>
                                            <w:spacing w:line="312" w:lineRule="auto"/>
                                            <w:jc w:val="right"/>
                                            <w:rPr>
                                              <w:rFonts w:ascii="Goudy Old Style" w:hAnsi="Goudy Old Style"/>
                                              <w:b/>
                                              <w:caps/>
                                              <w:color w:val="191919" w:themeColor="text1" w:themeTint="E6"/>
                                              <w:sz w:val="56"/>
                                              <w:szCs w:val="56"/>
                                            </w:rPr>
                                          </w:pPr>
                                          <w:r w:rsidRPr="00E71851">
                                            <w:rPr>
                                              <w:rFonts w:ascii="Goudy Old Style" w:hAnsi="Goudy Old Style"/>
                                              <w:b/>
                                              <w:caps/>
                                              <w:color w:val="191919" w:themeColor="text1" w:themeTint="E6"/>
                                              <w:sz w:val="56"/>
                                              <w:szCs w:val="56"/>
                                            </w:rPr>
                                            <w:t>The Book of jonah</w:t>
                                          </w:r>
                                        </w:p>
                                      </w:sdtContent>
                                    </w:sdt>
                                    <w:sdt>
                                      <w:sdtPr>
                                        <w:rPr>
                                          <w:rFonts w:ascii="Goudy Old Style" w:hAnsi="Goudy Old Style"/>
                                          <w:b/>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0F55EA4" w14:textId="171C3011" w:rsidR="00FF362C" w:rsidRPr="00E71851" w:rsidRDefault="00E71851" w:rsidP="00E71851">
                                          <w:pPr>
                                            <w:jc w:val="right"/>
                                            <w:rPr>
                                              <w:rFonts w:ascii="Goudy Old Style" w:hAnsi="Goudy Old Style"/>
                                              <w:b/>
                                              <w:szCs w:val="24"/>
                                            </w:rPr>
                                          </w:pPr>
                                          <w:r>
                                            <w:rPr>
                                              <w:rFonts w:ascii="Goudy Old Style" w:hAnsi="Goudy Old Style"/>
                                              <w:b/>
                                              <w:szCs w:val="24"/>
                                            </w:rPr>
                                            <w:t>Jonah</w:t>
                                          </w:r>
                                        </w:p>
                                      </w:sdtContent>
                                    </w:sdt>
                                  </w:tc>
                                  <w:tc>
                                    <w:tcPr>
                                      <w:tcW w:w="2432" w:type="pct"/>
                                      <w:vAlign w:val="center"/>
                                    </w:tcPr>
                                    <w:p w14:paraId="603C5E71" w14:textId="641186E9" w:rsidR="00FF362C" w:rsidRPr="00271C0B" w:rsidRDefault="00E71851">
                                      <w:pPr>
                                        <w:pStyle w:val="NoSpacing"/>
                                        <w:rPr>
                                          <w:rFonts w:ascii="Goudy Old Style" w:hAnsi="Goudy Old Style"/>
                                          <w:b/>
                                          <w:caps/>
                                          <w:color w:val="800000"/>
                                          <w:sz w:val="26"/>
                                          <w:szCs w:val="26"/>
                                        </w:rPr>
                                      </w:pPr>
                                      <w:r w:rsidRPr="00271C0B">
                                        <w:rPr>
                                          <w:rFonts w:ascii="Goudy Old Style" w:hAnsi="Goudy Old Style"/>
                                          <w:b/>
                                          <w:caps/>
                                          <w:color w:val="800000"/>
                                          <w:sz w:val="26"/>
                                          <w:szCs w:val="26"/>
                                        </w:rPr>
                                        <w:t>Jonah</w:t>
                                      </w:r>
                                    </w:p>
                                    <w:sdt>
                                      <w:sdtPr>
                                        <w:rPr>
                                          <w:rFonts w:ascii="Goudy Old Style" w:hAnsi="Goudy Old Style"/>
                                        </w:rPr>
                                        <w:alias w:val="Abstract"/>
                                        <w:tag w:val=""/>
                                        <w:id w:val="-2036181933"/>
                                        <w:dataBinding w:prefixMappings="xmlns:ns0='http://schemas.microsoft.com/office/2006/coverPageProps' " w:xpath="/ns0:CoverPageProperties[1]/ns0:Abstract[1]" w:storeItemID="{55AF091B-3C7A-41E3-B477-F2FDAA23CFDA}"/>
                                        <w:text/>
                                      </w:sdtPr>
                                      <w:sdtContent>
                                        <w:p w14:paraId="06FFFCFB" w14:textId="6C316DF6" w:rsidR="00FF362C" w:rsidRPr="00E71851" w:rsidRDefault="00E71851">
                                          <w:pPr>
                                            <w:rPr>
                                              <w:rFonts w:ascii="Goudy Old Style" w:hAnsi="Goudy Old Style"/>
                                            </w:rPr>
                                          </w:pPr>
                                          <w:r w:rsidRPr="00E71851">
                                            <w:rPr>
                                              <w:rFonts w:ascii="Goudy Old Style" w:hAnsi="Goudy Old Style"/>
                                            </w:rPr>
                                            <w:t>The Book of Jonah</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598E5A7" w14:textId="1B650F17" w:rsidR="00FF362C" w:rsidRPr="00E71851" w:rsidRDefault="00E71851">
                                          <w:pPr>
                                            <w:pStyle w:val="NoSpacing"/>
                                            <w:rPr>
                                              <w:rFonts w:ascii="Goudy Old Style" w:hAnsi="Goudy Old Style"/>
                                              <w:color w:val="800000"/>
                                              <w:sz w:val="26"/>
                                              <w:szCs w:val="26"/>
                                            </w:rPr>
                                          </w:pPr>
                                          <w:r w:rsidRPr="00E71851">
                                            <w:rPr>
                                              <w:rFonts w:ascii="Goudy Old Style" w:hAnsi="Goudy Old Style"/>
                                              <w:color w:val="800000"/>
                                              <w:sz w:val="26"/>
                                              <w:szCs w:val="26"/>
                                            </w:rPr>
                                            <w:t xml:space="preserve">Jonah Son of </w:t>
                                          </w:r>
                                          <w:proofErr w:type="spellStart"/>
                                          <w:r w:rsidRPr="00E71851">
                                            <w:rPr>
                                              <w:rFonts w:ascii="Goudy Old Style" w:hAnsi="Goudy Old Style"/>
                                              <w:color w:val="800000"/>
                                              <w:sz w:val="26"/>
                                              <w:szCs w:val="26"/>
                                            </w:rPr>
                                            <w:t>Amattai</w:t>
                                          </w:r>
                                          <w:proofErr w:type="spellEnd"/>
                                        </w:p>
                                      </w:sdtContent>
                                    </w:sdt>
                                    <w:p w14:paraId="75AF018B" w14:textId="00B2193B" w:rsidR="00FF362C" w:rsidRPr="00E71851" w:rsidRDefault="00E71851" w:rsidP="00E71851">
                                      <w:pPr>
                                        <w:pStyle w:val="NoSpacing"/>
                                        <w:rPr>
                                          <w:rFonts w:ascii="Goudy Old Style" w:hAnsi="Goudy Old Style"/>
                                        </w:rPr>
                                      </w:pPr>
                                      <w:r w:rsidRPr="00E71851">
                                        <w:rPr>
                                          <w:rFonts w:ascii="Goudy Old Style" w:hAnsi="Goudy Old Style"/>
                                        </w:rPr>
                                        <w:t xml:space="preserve">A Bible for You to Study and Make Notes </w:t>
                                      </w:r>
                                      <w:proofErr w:type="gramStart"/>
                                      <w:r w:rsidRPr="00E71851">
                                        <w:rPr>
                                          <w:rFonts w:ascii="Goudy Old Style" w:hAnsi="Goudy Old Style"/>
                                        </w:rPr>
                                        <w:t>With</w:t>
                                      </w:r>
                                      <w:proofErr w:type="gramEnd"/>
                                    </w:p>
                                  </w:tc>
                                </w:tr>
                              </w:tbl>
                              <w:p w14:paraId="559E2B4F" w14:textId="77777777" w:rsidR="00FF362C" w:rsidRDefault="00FF36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F0F1D5A" id="_x0000_t202" coordsize="21600,21600" o:spt="202" path="m,l,21600r21600,l21600,xe">
                    <v:stroke joinstyle="miter"/>
                    <v:path gradientshapeok="t" o:connecttype="rect"/>
                  </v:shapetype>
                  <v:shape id="Text Box 138" o:spid="_x0000_s1026" type="#_x0000_t202" style="position:absolute;margin-left:18pt;margin-top:90pt;width:134.85pt;height:669.8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E71851" w14:paraId="2D849702" w14:textId="77777777">
                            <w:trPr>
                              <w:jc w:val="center"/>
                            </w:trPr>
                            <w:tc>
                              <w:tcPr>
                                <w:tcW w:w="2568" w:type="pct"/>
                                <w:vAlign w:val="center"/>
                              </w:tcPr>
                              <w:p w14:paraId="6AD59A95" w14:textId="74DD19F1" w:rsidR="00E71851" w:rsidRPr="00E71851" w:rsidRDefault="00E71851">
                                <w:pPr>
                                  <w:jc w:val="right"/>
                                  <w:rPr>
                                    <w:rFonts w:ascii="Goudy Old Style" w:hAnsi="Goudy Old Style"/>
                                    <w:b/>
                                    <w:noProof/>
                                    <w:sz w:val="96"/>
                                    <w:szCs w:val="96"/>
                                  </w:rPr>
                                </w:pPr>
                                <w:r w:rsidRPr="00E71851">
                                  <w:rPr>
                                    <w:rFonts w:ascii="Goudy Old Style" w:hAnsi="Goudy Old Style"/>
                                    <w:b/>
                                    <w:noProof/>
                                    <w:color w:val="800000"/>
                                    <w:sz w:val="96"/>
                                    <w:szCs w:val="96"/>
                                  </w:rPr>
                                  <w:t>Jonah</w:t>
                                </w:r>
                              </w:p>
                            </w:tc>
                            <w:tc>
                              <w:tcPr>
                                <w:tcW w:w="2432" w:type="pct"/>
                                <w:vAlign w:val="center"/>
                              </w:tcPr>
                              <w:p w14:paraId="1F98370C" w14:textId="77777777" w:rsidR="00E71851" w:rsidRDefault="00E71851">
                                <w:pPr>
                                  <w:pStyle w:val="NoSpacing"/>
                                  <w:rPr>
                                    <w:caps/>
                                    <w:color w:val="ED7D31" w:themeColor="accent2"/>
                                    <w:sz w:val="26"/>
                                    <w:szCs w:val="26"/>
                                  </w:rPr>
                                </w:pPr>
                              </w:p>
                            </w:tc>
                          </w:tr>
                          <w:tr w:rsidR="00FF362C" w14:paraId="55DB3572" w14:textId="77777777">
                            <w:trPr>
                              <w:jc w:val="center"/>
                            </w:trPr>
                            <w:tc>
                              <w:tcPr>
                                <w:tcW w:w="2568" w:type="pct"/>
                                <w:vAlign w:val="center"/>
                              </w:tcPr>
                              <w:p w14:paraId="3722CEB2" w14:textId="77777777" w:rsidR="00FF362C" w:rsidRPr="00E71851" w:rsidRDefault="00FF362C">
                                <w:pPr>
                                  <w:jc w:val="right"/>
                                  <w:rPr>
                                    <w:rFonts w:ascii="Goudy Old Style" w:hAnsi="Goudy Old Style"/>
                                    <w:b/>
                                  </w:rPr>
                                </w:pPr>
                                <w:r w:rsidRPr="00E71851">
                                  <w:rPr>
                                    <w:rFonts w:ascii="Goudy Old Style" w:hAnsi="Goudy Old Style"/>
                                    <w:b/>
                                    <w:noProof/>
                                  </w:rPr>
                                  <w:drawing>
                                    <wp:inline distT="0" distB="0" distL="0" distR="0" wp14:anchorId="30002020" wp14:editId="6AD8D6EB">
                                      <wp:extent cx="2988043" cy="383133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988043"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D6042F4" w14:textId="69389023" w:rsidR="00FF362C" w:rsidRPr="00E71851" w:rsidRDefault="00E71851">
                                    <w:pPr>
                                      <w:pStyle w:val="NoSpacing"/>
                                      <w:spacing w:line="312" w:lineRule="auto"/>
                                      <w:jc w:val="right"/>
                                      <w:rPr>
                                        <w:rFonts w:ascii="Goudy Old Style" w:hAnsi="Goudy Old Style"/>
                                        <w:b/>
                                        <w:caps/>
                                        <w:color w:val="191919" w:themeColor="text1" w:themeTint="E6"/>
                                        <w:sz w:val="56"/>
                                        <w:szCs w:val="56"/>
                                      </w:rPr>
                                    </w:pPr>
                                    <w:r w:rsidRPr="00E71851">
                                      <w:rPr>
                                        <w:rFonts w:ascii="Goudy Old Style" w:hAnsi="Goudy Old Style"/>
                                        <w:b/>
                                        <w:caps/>
                                        <w:color w:val="191919" w:themeColor="text1" w:themeTint="E6"/>
                                        <w:sz w:val="56"/>
                                        <w:szCs w:val="56"/>
                                      </w:rPr>
                                      <w:t>The Book of jonah</w:t>
                                    </w:r>
                                  </w:p>
                                </w:sdtContent>
                              </w:sdt>
                              <w:sdt>
                                <w:sdtPr>
                                  <w:rPr>
                                    <w:rFonts w:ascii="Goudy Old Style" w:hAnsi="Goudy Old Style"/>
                                    <w:b/>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0F55EA4" w14:textId="171C3011" w:rsidR="00FF362C" w:rsidRPr="00E71851" w:rsidRDefault="00E71851" w:rsidP="00E71851">
                                    <w:pPr>
                                      <w:jc w:val="right"/>
                                      <w:rPr>
                                        <w:rFonts w:ascii="Goudy Old Style" w:hAnsi="Goudy Old Style"/>
                                        <w:b/>
                                        <w:szCs w:val="24"/>
                                      </w:rPr>
                                    </w:pPr>
                                    <w:r>
                                      <w:rPr>
                                        <w:rFonts w:ascii="Goudy Old Style" w:hAnsi="Goudy Old Style"/>
                                        <w:b/>
                                        <w:szCs w:val="24"/>
                                      </w:rPr>
                                      <w:t>Jonah</w:t>
                                    </w:r>
                                  </w:p>
                                </w:sdtContent>
                              </w:sdt>
                            </w:tc>
                            <w:tc>
                              <w:tcPr>
                                <w:tcW w:w="2432" w:type="pct"/>
                                <w:vAlign w:val="center"/>
                              </w:tcPr>
                              <w:p w14:paraId="603C5E71" w14:textId="641186E9" w:rsidR="00FF362C" w:rsidRPr="00271C0B" w:rsidRDefault="00E71851">
                                <w:pPr>
                                  <w:pStyle w:val="NoSpacing"/>
                                  <w:rPr>
                                    <w:rFonts w:ascii="Goudy Old Style" w:hAnsi="Goudy Old Style"/>
                                    <w:b/>
                                    <w:caps/>
                                    <w:color w:val="800000"/>
                                    <w:sz w:val="26"/>
                                    <w:szCs w:val="26"/>
                                  </w:rPr>
                                </w:pPr>
                                <w:r w:rsidRPr="00271C0B">
                                  <w:rPr>
                                    <w:rFonts w:ascii="Goudy Old Style" w:hAnsi="Goudy Old Style"/>
                                    <w:b/>
                                    <w:caps/>
                                    <w:color w:val="800000"/>
                                    <w:sz w:val="26"/>
                                    <w:szCs w:val="26"/>
                                  </w:rPr>
                                  <w:t>Jonah</w:t>
                                </w:r>
                              </w:p>
                              <w:sdt>
                                <w:sdtPr>
                                  <w:rPr>
                                    <w:rFonts w:ascii="Goudy Old Style" w:hAnsi="Goudy Old Style"/>
                                  </w:rPr>
                                  <w:alias w:val="Abstract"/>
                                  <w:tag w:val=""/>
                                  <w:id w:val="-2036181933"/>
                                  <w:dataBinding w:prefixMappings="xmlns:ns0='http://schemas.microsoft.com/office/2006/coverPageProps' " w:xpath="/ns0:CoverPageProperties[1]/ns0:Abstract[1]" w:storeItemID="{55AF091B-3C7A-41E3-B477-F2FDAA23CFDA}"/>
                                  <w:text/>
                                </w:sdtPr>
                                <w:sdtContent>
                                  <w:p w14:paraId="06FFFCFB" w14:textId="6C316DF6" w:rsidR="00FF362C" w:rsidRPr="00E71851" w:rsidRDefault="00E71851">
                                    <w:pPr>
                                      <w:rPr>
                                        <w:rFonts w:ascii="Goudy Old Style" w:hAnsi="Goudy Old Style"/>
                                      </w:rPr>
                                    </w:pPr>
                                    <w:r w:rsidRPr="00E71851">
                                      <w:rPr>
                                        <w:rFonts w:ascii="Goudy Old Style" w:hAnsi="Goudy Old Style"/>
                                      </w:rPr>
                                      <w:t>The Book of Jonah</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598E5A7" w14:textId="1B650F17" w:rsidR="00FF362C" w:rsidRPr="00E71851" w:rsidRDefault="00E71851">
                                    <w:pPr>
                                      <w:pStyle w:val="NoSpacing"/>
                                      <w:rPr>
                                        <w:rFonts w:ascii="Goudy Old Style" w:hAnsi="Goudy Old Style"/>
                                        <w:color w:val="800000"/>
                                        <w:sz w:val="26"/>
                                        <w:szCs w:val="26"/>
                                      </w:rPr>
                                    </w:pPr>
                                    <w:r w:rsidRPr="00E71851">
                                      <w:rPr>
                                        <w:rFonts w:ascii="Goudy Old Style" w:hAnsi="Goudy Old Style"/>
                                        <w:color w:val="800000"/>
                                        <w:sz w:val="26"/>
                                        <w:szCs w:val="26"/>
                                      </w:rPr>
                                      <w:t xml:space="preserve">Jonah Son of </w:t>
                                    </w:r>
                                    <w:proofErr w:type="spellStart"/>
                                    <w:r w:rsidRPr="00E71851">
                                      <w:rPr>
                                        <w:rFonts w:ascii="Goudy Old Style" w:hAnsi="Goudy Old Style"/>
                                        <w:color w:val="800000"/>
                                        <w:sz w:val="26"/>
                                        <w:szCs w:val="26"/>
                                      </w:rPr>
                                      <w:t>Amattai</w:t>
                                    </w:r>
                                    <w:proofErr w:type="spellEnd"/>
                                  </w:p>
                                </w:sdtContent>
                              </w:sdt>
                              <w:p w14:paraId="75AF018B" w14:textId="00B2193B" w:rsidR="00FF362C" w:rsidRPr="00E71851" w:rsidRDefault="00E71851" w:rsidP="00E71851">
                                <w:pPr>
                                  <w:pStyle w:val="NoSpacing"/>
                                  <w:rPr>
                                    <w:rFonts w:ascii="Goudy Old Style" w:hAnsi="Goudy Old Style"/>
                                  </w:rPr>
                                </w:pPr>
                                <w:r w:rsidRPr="00E71851">
                                  <w:rPr>
                                    <w:rFonts w:ascii="Goudy Old Style" w:hAnsi="Goudy Old Style"/>
                                  </w:rPr>
                                  <w:t xml:space="preserve">A Bible for You to Study and Make Notes </w:t>
                                </w:r>
                                <w:proofErr w:type="gramStart"/>
                                <w:r w:rsidRPr="00E71851">
                                  <w:rPr>
                                    <w:rFonts w:ascii="Goudy Old Style" w:hAnsi="Goudy Old Style"/>
                                  </w:rPr>
                                  <w:t>With</w:t>
                                </w:r>
                                <w:proofErr w:type="gramEnd"/>
                              </w:p>
                            </w:tc>
                          </w:tr>
                        </w:tbl>
                        <w:p w14:paraId="559E2B4F" w14:textId="77777777" w:rsidR="00FF362C" w:rsidRDefault="00FF362C"/>
                      </w:txbxContent>
                    </v:textbox>
                    <w10:wrap anchorx="page" anchory="page"/>
                  </v:shape>
                </w:pict>
              </mc:Fallback>
            </mc:AlternateContent>
          </w:r>
          <w:r>
            <w:rPr>
              <w:b/>
              <w:u w:color="800000"/>
            </w:rPr>
            <w:br w:type="page"/>
          </w:r>
        </w:p>
      </w:sdtContent>
    </w:sdt>
    <w:sdt>
      <w:sdtPr>
        <w:id w:val="-1538504437"/>
        <w:docPartObj>
          <w:docPartGallery w:val="Table of Contents"/>
          <w:docPartUnique/>
        </w:docPartObj>
      </w:sdtPr>
      <w:sdtEndPr>
        <w:rPr>
          <w:rFonts w:ascii="Times New Roman" w:eastAsiaTheme="minorHAnsi" w:hAnsi="Times New Roman" w:cs="Arial"/>
          <w:b/>
          <w:bCs/>
          <w:noProof/>
          <w:color w:val="000000" w:themeColor="text1"/>
          <w:sz w:val="24"/>
          <w:szCs w:val="16"/>
          <w:lang w:val="en-AU"/>
        </w:rPr>
      </w:sdtEndPr>
      <w:sdtContent>
        <w:p w14:paraId="34CB4730" w14:textId="27BB2926" w:rsidR="00FF362C" w:rsidRPr="00F0579F" w:rsidRDefault="00FF362C" w:rsidP="00F0579F">
          <w:pPr>
            <w:pStyle w:val="TOCHeading"/>
            <w:jc w:val="center"/>
            <w:rPr>
              <w:b/>
            </w:rPr>
          </w:pPr>
          <w:r w:rsidRPr="00F0579F">
            <w:rPr>
              <w:b/>
            </w:rPr>
            <w:t>Contents</w:t>
          </w:r>
        </w:p>
        <w:p w14:paraId="4EB7E656" w14:textId="5B49A628" w:rsidR="00FF362C" w:rsidRDefault="00FF362C">
          <w:pPr>
            <w:pStyle w:val="TOC1"/>
            <w:tabs>
              <w:tab w:val="right" w:leader="dot" w:pos="9954"/>
            </w:tabs>
            <w:rPr>
              <w:noProof/>
            </w:rPr>
          </w:pPr>
          <w:r>
            <w:fldChar w:fldCharType="begin"/>
          </w:r>
          <w:r>
            <w:instrText xml:space="preserve"> TOC \o "1-3" \h \z \u </w:instrText>
          </w:r>
          <w:r>
            <w:fldChar w:fldCharType="separate"/>
          </w:r>
          <w:hyperlink w:anchor="_Toc451286674" w:history="1">
            <w:r w:rsidRPr="00344EDA">
              <w:rPr>
                <w:rStyle w:val="Hyperlink"/>
                <w:noProof/>
              </w:rPr>
              <w:t>JONAH</w:t>
            </w:r>
            <w:r>
              <w:rPr>
                <w:noProof/>
                <w:webHidden/>
              </w:rPr>
              <w:tab/>
            </w:r>
            <w:r>
              <w:rPr>
                <w:noProof/>
                <w:webHidden/>
              </w:rPr>
              <w:fldChar w:fldCharType="begin"/>
            </w:r>
            <w:r>
              <w:rPr>
                <w:noProof/>
                <w:webHidden/>
              </w:rPr>
              <w:instrText xml:space="preserve"> PAGEREF _Toc451286674 \h </w:instrText>
            </w:r>
            <w:r>
              <w:rPr>
                <w:noProof/>
                <w:webHidden/>
              </w:rPr>
            </w:r>
            <w:r>
              <w:rPr>
                <w:noProof/>
                <w:webHidden/>
              </w:rPr>
              <w:fldChar w:fldCharType="separate"/>
            </w:r>
            <w:r>
              <w:rPr>
                <w:noProof/>
                <w:webHidden/>
              </w:rPr>
              <w:t>1</w:t>
            </w:r>
            <w:r>
              <w:rPr>
                <w:noProof/>
                <w:webHidden/>
              </w:rPr>
              <w:fldChar w:fldCharType="end"/>
            </w:r>
          </w:hyperlink>
        </w:p>
        <w:p w14:paraId="000C55F3" w14:textId="626FD443" w:rsidR="00FF362C" w:rsidRDefault="00FF362C">
          <w:pPr>
            <w:pStyle w:val="TOC2"/>
            <w:tabs>
              <w:tab w:val="right" w:leader="dot" w:pos="9954"/>
            </w:tabs>
            <w:rPr>
              <w:noProof/>
            </w:rPr>
          </w:pPr>
          <w:hyperlink w:anchor="_Toc451286675" w:history="1">
            <w:r w:rsidRPr="00344EDA">
              <w:rPr>
                <w:rStyle w:val="Hyperlink"/>
                <w:noProof/>
              </w:rPr>
              <w:t>CHAPTER1</w:t>
            </w:r>
            <w:r>
              <w:rPr>
                <w:noProof/>
                <w:webHidden/>
              </w:rPr>
              <w:tab/>
            </w:r>
            <w:r>
              <w:rPr>
                <w:noProof/>
                <w:webHidden/>
              </w:rPr>
              <w:fldChar w:fldCharType="begin"/>
            </w:r>
            <w:r>
              <w:rPr>
                <w:noProof/>
                <w:webHidden/>
              </w:rPr>
              <w:instrText xml:space="preserve"> PAGEREF _Toc451286675 \h </w:instrText>
            </w:r>
            <w:r>
              <w:rPr>
                <w:noProof/>
                <w:webHidden/>
              </w:rPr>
            </w:r>
            <w:r>
              <w:rPr>
                <w:noProof/>
                <w:webHidden/>
              </w:rPr>
              <w:fldChar w:fldCharType="separate"/>
            </w:r>
            <w:r>
              <w:rPr>
                <w:noProof/>
                <w:webHidden/>
              </w:rPr>
              <w:t>1</w:t>
            </w:r>
            <w:r>
              <w:rPr>
                <w:noProof/>
                <w:webHidden/>
              </w:rPr>
              <w:fldChar w:fldCharType="end"/>
            </w:r>
          </w:hyperlink>
        </w:p>
        <w:p w14:paraId="744A038C" w14:textId="482A84D2" w:rsidR="00FF362C" w:rsidRDefault="00FF362C">
          <w:pPr>
            <w:pStyle w:val="TOC3"/>
            <w:tabs>
              <w:tab w:val="right" w:leader="dot" w:pos="9954"/>
            </w:tabs>
            <w:rPr>
              <w:noProof/>
            </w:rPr>
          </w:pPr>
          <w:hyperlink w:anchor="_Toc451286676" w:history="1">
            <w:r w:rsidRPr="00344EDA">
              <w:rPr>
                <w:rStyle w:val="Hyperlink"/>
                <w:noProof/>
              </w:rPr>
              <w:t>The Word of the Lord Comes to Jonah</w:t>
            </w:r>
            <w:r>
              <w:rPr>
                <w:noProof/>
                <w:webHidden/>
              </w:rPr>
              <w:tab/>
            </w:r>
            <w:r>
              <w:rPr>
                <w:noProof/>
                <w:webHidden/>
              </w:rPr>
              <w:fldChar w:fldCharType="begin"/>
            </w:r>
            <w:r>
              <w:rPr>
                <w:noProof/>
                <w:webHidden/>
              </w:rPr>
              <w:instrText xml:space="preserve"> PAGEREF _Toc451286676 \h </w:instrText>
            </w:r>
            <w:r>
              <w:rPr>
                <w:noProof/>
                <w:webHidden/>
              </w:rPr>
            </w:r>
            <w:r>
              <w:rPr>
                <w:noProof/>
                <w:webHidden/>
              </w:rPr>
              <w:fldChar w:fldCharType="separate"/>
            </w:r>
            <w:r>
              <w:rPr>
                <w:noProof/>
                <w:webHidden/>
              </w:rPr>
              <w:t>1</w:t>
            </w:r>
            <w:r>
              <w:rPr>
                <w:noProof/>
                <w:webHidden/>
              </w:rPr>
              <w:fldChar w:fldCharType="end"/>
            </w:r>
          </w:hyperlink>
        </w:p>
        <w:p w14:paraId="5676FB82" w14:textId="43EC5198" w:rsidR="00FF362C" w:rsidRDefault="00FF362C">
          <w:pPr>
            <w:pStyle w:val="TOC3"/>
            <w:tabs>
              <w:tab w:val="right" w:leader="dot" w:pos="9954"/>
            </w:tabs>
            <w:rPr>
              <w:noProof/>
            </w:rPr>
          </w:pPr>
          <w:hyperlink w:anchor="_Toc451286677" w:history="1">
            <w:r w:rsidRPr="00344EDA">
              <w:rPr>
                <w:rStyle w:val="Hyperlink"/>
                <w:noProof/>
              </w:rPr>
              <w:t>Jonah Flees to Tarshish</w:t>
            </w:r>
            <w:r>
              <w:rPr>
                <w:noProof/>
                <w:webHidden/>
              </w:rPr>
              <w:tab/>
            </w:r>
            <w:r>
              <w:rPr>
                <w:noProof/>
                <w:webHidden/>
              </w:rPr>
              <w:fldChar w:fldCharType="begin"/>
            </w:r>
            <w:r>
              <w:rPr>
                <w:noProof/>
                <w:webHidden/>
              </w:rPr>
              <w:instrText xml:space="preserve"> PAGEREF _Toc451286677 \h </w:instrText>
            </w:r>
            <w:r>
              <w:rPr>
                <w:noProof/>
                <w:webHidden/>
              </w:rPr>
            </w:r>
            <w:r>
              <w:rPr>
                <w:noProof/>
                <w:webHidden/>
              </w:rPr>
              <w:fldChar w:fldCharType="separate"/>
            </w:r>
            <w:r>
              <w:rPr>
                <w:noProof/>
                <w:webHidden/>
              </w:rPr>
              <w:t>1</w:t>
            </w:r>
            <w:r>
              <w:rPr>
                <w:noProof/>
                <w:webHidden/>
              </w:rPr>
              <w:fldChar w:fldCharType="end"/>
            </w:r>
          </w:hyperlink>
        </w:p>
        <w:p w14:paraId="2D9B9633" w14:textId="41410750" w:rsidR="00FF362C" w:rsidRDefault="00FF362C">
          <w:pPr>
            <w:pStyle w:val="TOC3"/>
            <w:tabs>
              <w:tab w:val="right" w:leader="dot" w:pos="9954"/>
            </w:tabs>
            <w:rPr>
              <w:noProof/>
            </w:rPr>
          </w:pPr>
          <w:hyperlink w:anchor="_Toc451286678" w:history="1">
            <w:r w:rsidRPr="00344EDA">
              <w:rPr>
                <w:rStyle w:val="Hyperlink"/>
                <w:noProof/>
              </w:rPr>
              <w:t>A Great Storm</w:t>
            </w:r>
            <w:r>
              <w:rPr>
                <w:noProof/>
                <w:webHidden/>
              </w:rPr>
              <w:tab/>
            </w:r>
            <w:r>
              <w:rPr>
                <w:noProof/>
                <w:webHidden/>
              </w:rPr>
              <w:fldChar w:fldCharType="begin"/>
            </w:r>
            <w:r>
              <w:rPr>
                <w:noProof/>
                <w:webHidden/>
              </w:rPr>
              <w:instrText xml:space="preserve"> PAGEREF _Toc451286678 \h </w:instrText>
            </w:r>
            <w:r>
              <w:rPr>
                <w:noProof/>
                <w:webHidden/>
              </w:rPr>
            </w:r>
            <w:r>
              <w:rPr>
                <w:noProof/>
                <w:webHidden/>
              </w:rPr>
              <w:fldChar w:fldCharType="separate"/>
            </w:r>
            <w:r>
              <w:rPr>
                <w:noProof/>
                <w:webHidden/>
              </w:rPr>
              <w:t>1</w:t>
            </w:r>
            <w:r>
              <w:rPr>
                <w:noProof/>
                <w:webHidden/>
              </w:rPr>
              <w:fldChar w:fldCharType="end"/>
            </w:r>
          </w:hyperlink>
        </w:p>
        <w:p w14:paraId="44DDF28D" w14:textId="45FE661F" w:rsidR="00FF362C" w:rsidRDefault="00FF362C">
          <w:pPr>
            <w:pStyle w:val="TOC3"/>
            <w:tabs>
              <w:tab w:val="right" w:leader="dot" w:pos="9954"/>
            </w:tabs>
            <w:rPr>
              <w:noProof/>
            </w:rPr>
          </w:pPr>
          <w:hyperlink w:anchor="_Toc451286679" w:history="1">
            <w:r w:rsidRPr="00344EDA">
              <w:rPr>
                <w:rStyle w:val="Hyperlink"/>
                <w:noProof/>
              </w:rPr>
              <w:t>Jonah the Cause of the Storm</w:t>
            </w:r>
            <w:r>
              <w:rPr>
                <w:noProof/>
                <w:webHidden/>
              </w:rPr>
              <w:tab/>
            </w:r>
            <w:r>
              <w:rPr>
                <w:noProof/>
                <w:webHidden/>
              </w:rPr>
              <w:fldChar w:fldCharType="begin"/>
            </w:r>
            <w:r>
              <w:rPr>
                <w:noProof/>
                <w:webHidden/>
              </w:rPr>
              <w:instrText xml:space="preserve"> PAGEREF _Toc451286679 \h </w:instrText>
            </w:r>
            <w:r>
              <w:rPr>
                <w:noProof/>
                <w:webHidden/>
              </w:rPr>
            </w:r>
            <w:r>
              <w:rPr>
                <w:noProof/>
                <w:webHidden/>
              </w:rPr>
              <w:fldChar w:fldCharType="separate"/>
            </w:r>
            <w:r>
              <w:rPr>
                <w:noProof/>
                <w:webHidden/>
              </w:rPr>
              <w:t>1</w:t>
            </w:r>
            <w:r>
              <w:rPr>
                <w:noProof/>
                <w:webHidden/>
              </w:rPr>
              <w:fldChar w:fldCharType="end"/>
            </w:r>
          </w:hyperlink>
        </w:p>
        <w:p w14:paraId="11AEE4C4" w14:textId="30511BE4" w:rsidR="00FF362C" w:rsidRDefault="00FF362C">
          <w:pPr>
            <w:pStyle w:val="TOC3"/>
            <w:tabs>
              <w:tab w:val="right" w:leader="dot" w:pos="9954"/>
            </w:tabs>
            <w:rPr>
              <w:noProof/>
            </w:rPr>
          </w:pPr>
          <w:hyperlink w:anchor="_Toc451286680" w:history="1">
            <w:r w:rsidRPr="00344EDA">
              <w:rPr>
                <w:rStyle w:val="Hyperlink"/>
                <w:noProof/>
              </w:rPr>
              <w:t>Jonah Cast Into the Sea</w:t>
            </w:r>
            <w:r>
              <w:rPr>
                <w:noProof/>
                <w:webHidden/>
              </w:rPr>
              <w:tab/>
            </w:r>
            <w:r>
              <w:rPr>
                <w:noProof/>
                <w:webHidden/>
              </w:rPr>
              <w:fldChar w:fldCharType="begin"/>
            </w:r>
            <w:r>
              <w:rPr>
                <w:noProof/>
                <w:webHidden/>
              </w:rPr>
              <w:instrText xml:space="preserve"> PAGEREF _Toc451286680 \h </w:instrText>
            </w:r>
            <w:r>
              <w:rPr>
                <w:noProof/>
                <w:webHidden/>
              </w:rPr>
            </w:r>
            <w:r>
              <w:rPr>
                <w:noProof/>
                <w:webHidden/>
              </w:rPr>
              <w:fldChar w:fldCharType="separate"/>
            </w:r>
            <w:r>
              <w:rPr>
                <w:noProof/>
                <w:webHidden/>
              </w:rPr>
              <w:t>1</w:t>
            </w:r>
            <w:r>
              <w:rPr>
                <w:noProof/>
                <w:webHidden/>
              </w:rPr>
              <w:fldChar w:fldCharType="end"/>
            </w:r>
          </w:hyperlink>
        </w:p>
        <w:p w14:paraId="7D8AE900" w14:textId="3DDA9FC9" w:rsidR="00FF362C" w:rsidRDefault="00FF362C">
          <w:pPr>
            <w:pStyle w:val="TOC3"/>
            <w:tabs>
              <w:tab w:val="right" w:leader="dot" w:pos="9954"/>
            </w:tabs>
            <w:rPr>
              <w:noProof/>
            </w:rPr>
          </w:pPr>
          <w:hyperlink w:anchor="_Toc451286681" w:history="1">
            <w:r w:rsidRPr="00344EDA">
              <w:rPr>
                <w:rStyle w:val="Hyperlink"/>
                <w:noProof/>
              </w:rPr>
              <w:t>The Great Fish</w:t>
            </w:r>
            <w:r>
              <w:rPr>
                <w:noProof/>
                <w:webHidden/>
              </w:rPr>
              <w:tab/>
            </w:r>
            <w:r>
              <w:rPr>
                <w:noProof/>
                <w:webHidden/>
              </w:rPr>
              <w:fldChar w:fldCharType="begin"/>
            </w:r>
            <w:r>
              <w:rPr>
                <w:noProof/>
                <w:webHidden/>
              </w:rPr>
              <w:instrText xml:space="preserve"> PAGEREF _Toc451286681 \h </w:instrText>
            </w:r>
            <w:r>
              <w:rPr>
                <w:noProof/>
                <w:webHidden/>
              </w:rPr>
            </w:r>
            <w:r>
              <w:rPr>
                <w:noProof/>
                <w:webHidden/>
              </w:rPr>
              <w:fldChar w:fldCharType="separate"/>
            </w:r>
            <w:r>
              <w:rPr>
                <w:noProof/>
                <w:webHidden/>
              </w:rPr>
              <w:t>2</w:t>
            </w:r>
            <w:r>
              <w:rPr>
                <w:noProof/>
                <w:webHidden/>
              </w:rPr>
              <w:fldChar w:fldCharType="end"/>
            </w:r>
          </w:hyperlink>
        </w:p>
        <w:p w14:paraId="55198EDF" w14:textId="50FCBC2C" w:rsidR="00FF362C" w:rsidRDefault="00FF362C">
          <w:pPr>
            <w:pStyle w:val="TOC2"/>
            <w:tabs>
              <w:tab w:val="right" w:leader="dot" w:pos="9954"/>
            </w:tabs>
            <w:rPr>
              <w:noProof/>
            </w:rPr>
          </w:pPr>
          <w:hyperlink w:anchor="_Toc451286682" w:history="1">
            <w:r w:rsidRPr="00344EDA">
              <w:rPr>
                <w:rStyle w:val="Hyperlink"/>
                <w:noProof/>
              </w:rPr>
              <w:t>CHAPTER 2</w:t>
            </w:r>
            <w:r>
              <w:rPr>
                <w:noProof/>
                <w:webHidden/>
              </w:rPr>
              <w:tab/>
            </w:r>
            <w:r>
              <w:rPr>
                <w:noProof/>
                <w:webHidden/>
              </w:rPr>
              <w:fldChar w:fldCharType="begin"/>
            </w:r>
            <w:r>
              <w:rPr>
                <w:noProof/>
                <w:webHidden/>
              </w:rPr>
              <w:instrText xml:space="preserve"> PAGEREF _Toc451286682 \h </w:instrText>
            </w:r>
            <w:r>
              <w:rPr>
                <w:noProof/>
                <w:webHidden/>
              </w:rPr>
            </w:r>
            <w:r>
              <w:rPr>
                <w:noProof/>
                <w:webHidden/>
              </w:rPr>
              <w:fldChar w:fldCharType="separate"/>
            </w:r>
            <w:r>
              <w:rPr>
                <w:noProof/>
                <w:webHidden/>
              </w:rPr>
              <w:t>2</w:t>
            </w:r>
            <w:r>
              <w:rPr>
                <w:noProof/>
                <w:webHidden/>
              </w:rPr>
              <w:fldChar w:fldCharType="end"/>
            </w:r>
          </w:hyperlink>
        </w:p>
        <w:p w14:paraId="508AF42D" w14:textId="531C8730" w:rsidR="00FF362C" w:rsidRDefault="00FF362C">
          <w:pPr>
            <w:pStyle w:val="TOC3"/>
            <w:tabs>
              <w:tab w:val="right" w:leader="dot" w:pos="9954"/>
            </w:tabs>
            <w:rPr>
              <w:noProof/>
            </w:rPr>
          </w:pPr>
          <w:hyperlink w:anchor="_Toc451286683" w:history="1">
            <w:r w:rsidRPr="00344EDA">
              <w:rPr>
                <w:rStyle w:val="Hyperlink"/>
                <w:noProof/>
              </w:rPr>
              <w:t>Jonah’s Prayer to God</w:t>
            </w:r>
            <w:r>
              <w:rPr>
                <w:noProof/>
                <w:webHidden/>
              </w:rPr>
              <w:tab/>
            </w:r>
            <w:r>
              <w:rPr>
                <w:noProof/>
                <w:webHidden/>
              </w:rPr>
              <w:fldChar w:fldCharType="begin"/>
            </w:r>
            <w:r>
              <w:rPr>
                <w:noProof/>
                <w:webHidden/>
              </w:rPr>
              <w:instrText xml:space="preserve"> PAGEREF _Toc451286683 \h </w:instrText>
            </w:r>
            <w:r>
              <w:rPr>
                <w:noProof/>
                <w:webHidden/>
              </w:rPr>
            </w:r>
            <w:r>
              <w:rPr>
                <w:noProof/>
                <w:webHidden/>
              </w:rPr>
              <w:fldChar w:fldCharType="separate"/>
            </w:r>
            <w:r>
              <w:rPr>
                <w:noProof/>
                <w:webHidden/>
              </w:rPr>
              <w:t>2</w:t>
            </w:r>
            <w:r>
              <w:rPr>
                <w:noProof/>
                <w:webHidden/>
              </w:rPr>
              <w:fldChar w:fldCharType="end"/>
            </w:r>
          </w:hyperlink>
        </w:p>
        <w:p w14:paraId="7DC64327" w14:textId="1FA5A191" w:rsidR="00FF362C" w:rsidRDefault="00FF362C">
          <w:pPr>
            <w:pStyle w:val="TOC2"/>
            <w:tabs>
              <w:tab w:val="right" w:leader="dot" w:pos="9954"/>
            </w:tabs>
            <w:rPr>
              <w:noProof/>
            </w:rPr>
          </w:pPr>
          <w:hyperlink w:anchor="_Toc451286684" w:history="1">
            <w:r w:rsidRPr="00344EDA">
              <w:rPr>
                <w:rStyle w:val="Hyperlink"/>
                <w:noProof/>
              </w:rPr>
              <w:t>CHAPTER 3</w:t>
            </w:r>
            <w:r>
              <w:rPr>
                <w:noProof/>
                <w:webHidden/>
              </w:rPr>
              <w:tab/>
            </w:r>
            <w:r>
              <w:rPr>
                <w:noProof/>
                <w:webHidden/>
              </w:rPr>
              <w:fldChar w:fldCharType="begin"/>
            </w:r>
            <w:r>
              <w:rPr>
                <w:noProof/>
                <w:webHidden/>
              </w:rPr>
              <w:instrText xml:space="preserve"> PAGEREF _Toc451286684 \h </w:instrText>
            </w:r>
            <w:r>
              <w:rPr>
                <w:noProof/>
                <w:webHidden/>
              </w:rPr>
            </w:r>
            <w:r>
              <w:rPr>
                <w:noProof/>
                <w:webHidden/>
              </w:rPr>
              <w:fldChar w:fldCharType="separate"/>
            </w:r>
            <w:r>
              <w:rPr>
                <w:noProof/>
                <w:webHidden/>
              </w:rPr>
              <w:t>2</w:t>
            </w:r>
            <w:r>
              <w:rPr>
                <w:noProof/>
                <w:webHidden/>
              </w:rPr>
              <w:fldChar w:fldCharType="end"/>
            </w:r>
          </w:hyperlink>
        </w:p>
        <w:p w14:paraId="3A0B2315" w14:textId="45B12CA1" w:rsidR="00FF362C" w:rsidRDefault="00FF362C">
          <w:pPr>
            <w:pStyle w:val="TOC3"/>
            <w:tabs>
              <w:tab w:val="right" w:leader="dot" w:pos="9954"/>
            </w:tabs>
            <w:rPr>
              <w:noProof/>
            </w:rPr>
          </w:pPr>
          <w:hyperlink w:anchor="_Toc451286685" w:history="1">
            <w:r w:rsidRPr="00344EDA">
              <w:rPr>
                <w:rStyle w:val="Hyperlink"/>
                <w:noProof/>
              </w:rPr>
              <w:t>The Word of the Lord Comes to Jonah Again</w:t>
            </w:r>
            <w:r>
              <w:rPr>
                <w:noProof/>
                <w:webHidden/>
              </w:rPr>
              <w:tab/>
            </w:r>
            <w:r>
              <w:rPr>
                <w:noProof/>
                <w:webHidden/>
              </w:rPr>
              <w:fldChar w:fldCharType="begin"/>
            </w:r>
            <w:r>
              <w:rPr>
                <w:noProof/>
                <w:webHidden/>
              </w:rPr>
              <w:instrText xml:space="preserve"> PAGEREF _Toc451286685 \h </w:instrText>
            </w:r>
            <w:r>
              <w:rPr>
                <w:noProof/>
                <w:webHidden/>
              </w:rPr>
            </w:r>
            <w:r>
              <w:rPr>
                <w:noProof/>
                <w:webHidden/>
              </w:rPr>
              <w:fldChar w:fldCharType="separate"/>
            </w:r>
            <w:r>
              <w:rPr>
                <w:noProof/>
                <w:webHidden/>
              </w:rPr>
              <w:t>2</w:t>
            </w:r>
            <w:r>
              <w:rPr>
                <w:noProof/>
                <w:webHidden/>
              </w:rPr>
              <w:fldChar w:fldCharType="end"/>
            </w:r>
          </w:hyperlink>
        </w:p>
        <w:p w14:paraId="584DB677" w14:textId="2E1413E2" w:rsidR="00FF362C" w:rsidRDefault="00FF362C">
          <w:pPr>
            <w:pStyle w:val="TOC3"/>
            <w:tabs>
              <w:tab w:val="right" w:leader="dot" w:pos="9954"/>
            </w:tabs>
            <w:rPr>
              <w:noProof/>
            </w:rPr>
          </w:pPr>
          <w:hyperlink w:anchor="_Toc451286686" w:history="1">
            <w:r w:rsidRPr="00344EDA">
              <w:rPr>
                <w:rStyle w:val="Hyperlink"/>
                <w:noProof/>
              </w:rPr>
              <w:t>Jonah Preaches to Nineveh</w:t>
            </w:r>
            <w:r>
              <w:rPr>
                <w:noProof/>
                <w:webHidden/>
              </w:rPr>
              <w:tab/>
            </w:r>
            <w:r>
              <w:rPr>
                <w:noProof/>
                <w:webHidden/>
              </w:rPr>
              <w:fldChar w:fldCharType="begin"/>
            </w:r>
            <w:r>
              <w:rPr>
                <w:noProof/>
                <w:webHidden/>
              </w:rPr>
              <w:instrText xml:space="preserve"> PAGEREF _Toc451286686 \h </w:instrText>
            </w:r>
            <w:r>
              <w:rPr>
                <w:noProof/>
                <w:webHidden/>
              </w:rPr>
            </w:r>
            <w:r>
              <w:rPr>
                <w:noProof/>
                <w:webHidden/>
              </w:rPr>
              <w:fldChar w:fldCharType="separate"/>
            </w:r>
            <w:r>
              <w:rPr>
                <w:noProof/>
                <w:webHidden/>
              </w:rPr>
              <w:t>2</w:t>
            </w:r>
            <w:r>
              <w:rPr>
                <w:noProof/>
                <w:webHidden/>
              </w:rPr>
              <w:fldChar w:fldCharType="end"/>
            </w:r>
          </w:hyperlink>
        </w:p>
        <w:p w14:paraId="385DEB44" w14:textId="52CEF853" w:rsidR="00FF362C" w:rsidRDefault="00FF362C">
          <w:pPr>
            <w:pStyle w:val="TOC3"/>
            <w:tabs>
              <w:tab w:val="right" w:leader="dot" w:pos="9954"/>
            </w:tabs>
            <w:rPr>
              <w:noProof/>
            </w:rPr>
          </w:pPr>
          <w:hyperlink w:anchor="_Toc451286687" w:history="1">
            <w:r w:rsidRPr="00344EDA">
              <w:rPr>
                <w:rStyle w:val="Hyperlink"/>
                <w:noProof/>
              </w:rPr>
              <w:t>Nineveh Repents</w:t>
            </w:r>
            <w:r>
              <w:rPr>
                <w:noProof/>
                <w:webHidden/>
              </w:rPr>
              <w:tab/>
            </w:r>
            <w:r>
              <w:rPr>
                <w:noProof/>
                <w:webHidden/>
              </w:rPr>
              <w:fldChar w:fldCharType="begin"/>
            </w:r>
            <w:r>
              <w:rPr>
                <w:noProof/>
                <w:webHidden/>
              </w:rPr>
              <w:instrText xml:space="preserve"> PAGEREF _Toc451286687 \h </w:instrText>
            </w:r>
            <w:r>
              <w:rPr>
                <w:noProof/>
                <w:webHidden/>
              </w:rPr>
            </w:r>
            <w:r>
              <w:rPr>
                <w:noProof/>
                <w:webHidden/>
              </w:rPr>
              <w:fldChar w:fldCharType="separate"/>
            </w:r>
            <w:r>
              <w:rPr>
                <w:noProof/>
                <w:webHidden/>
              </w:rPr>
              <w:t>2</w:t>
            </w:r>
            <w:r>
              <w:rPr>
                <w:noProof/>
                <w:webHidden/>
              </w:rPr>
              <w:fldChar w:fldCharType="end"/>
            </w:r>
          </w:hyperlink>
        </w:p>
        <w:p w14:paraId="06176919" w14:textId="0198DBB1" w:rsidR="00FF362C" w:rsidRDefault="00FF362C">
          <w:pPr>
            <w:pStyle w:val="TOC2"/>
            <w:tabs>
              <w:tab w:val="right" w:leader="dot" w:pos="9954"/>
            </w:tabs>
            <w:rPr>
              <w:noProof/>
            </w:rPr>
          </w:pPr>
          <w:hyperlink w:anchor="_Toc451286688" w:history="1">
            <w:r w:rsidRPr="00344EDA">
              <w:rPr>
                <w:rStyle w:val="Hyperlink"/>
                <w:noProof/>
              </w:rPr>
              <w:t>CHAPTER 4</w:t>
            </w:r>
            <w:r>
              <w:rPr>
                <w:noProof/>
                <w:webHidden/>
              </w:rPr>
              <w:tab/>
            </w:r>
            <w:r>
              <w:rPr>
                <w:noProof/>
                <w:webHidden/>
              </w:rPr>
              <w:fldChar w:fldCharType="begin"/>
            </w:r>
            <w:r>
              <w:rPr>
                <w:noProof/>
                <w:webHidden/>
              </w:rPr>
              <w:instrText xml:space="preserve"> PAGEREF _Toc451286688 \h </w:instrText>
            </w:r>
            <w:r>
              <w:rPr>
                <w:noProof/>
                <w:webHidden/>
              </w:rPr>
            </w:r>
            <w:r>
              <w:rPr>
                <w:noProof/>
                <w:webHidden/>
              </w:rPr>
              <w:fldChar w:fldCharType="separate"/>
            </w:r>
            <w:r>
              <w:rPr>
                <w:noProof/>
                <w:webHidden/>
              </w:rPr>
              <w:t>2</w:t>
            </w:r>
            <w:r>
              <w:rPr>
                <w:noProof/>
                <w:webHidden/>
              </w:rPr>
              <w:fldChar w:fldCharType="end"/>
            </w:r>
          </w:hyperlink>
        </w:p>
        <w:p w14:paraId="4B278BF2" w14:textId="53558F72" w:rsidR="00FF362C" w:rsidRDefault="00FF362C">
          <w:pPr>
            <w:pStyle w:val="TOC3"/>
            <w:tabs>
              <w:tab w:val="right" w:leader="dot" w:pos="9954"/>
            </w:tabs>
            <w:rPr>
              <w:noProof/>
            </w:rPr>
          </w:pPr>
          <w:hyperlink w:anchor="_Toc451286689" w:history="1">
            <w:r w:rsidRPr="00344EDA">
              <w:rPr>
                <w:rStyle w:val="Hyperlink"/>
                <w:noProof/>
              </w:rPr>
              <w:t>Jonah’s Displeasure and Anger</w:t>
            </w:r>
            <w:r>
              <w:rPr>
                <w:noProof/>
                <w:webHidden/>
              </w:rPr>
              <w:tab/>
            </w:r>
            <w:r>
              <w:rPr>
                <w:noProof/>
                <w:webHidden/>
              </w:rPr>
              <w:fldChar w:fldCharType="begin"/>
            </w:r>
            <w:r>
              <w:rPr>
                <w:noProof/>
                <w:webHidden/>
              </w:rPr>
              <w:instrText xml:space="preserve"> PAGEREF _Toc451286689 \h </w:instrText>
            </w:r>
            <w:r>
              <w:rPr>
                <w:noProof/>
                <w:webHidden/>
              </w:rPr>
            </w:r>
            <w:r>
              <w:rPr>
                <w:noProof/>
                <w:webHidden/>
              </w:rPr>
              <w:fldChar w:fldCharType="separate"/>
            </w:r>
            <w:r>
              <w:rPr>
                <w:noProof/>
                <w:webHidden/>
              </w:rPr>
              <w:t>2</w:t>
            </w:r>
            <w:r>
              <w:rPr>
                <w:noProof/>
                <w:webHidden/>
              </w:rPr>
              <w:fldChar w:fldCharType="end"/>
            </w:r>
          </w:hyperlink>
        </w:p>
        <w:p w14:paraId="47308EAB" w14:textId="27A20C1D" w:rsidR="00FF362C" w:rsidRDefault="00FF362C">
          <w:pPr>
            <w:pStyle w:val="TOC3"/>
            <w:tabs>
              <w:tab w:val="right" w:leader="dot" w:pos="9954"/>
            </w:tabs>
            <w:rPr>
              <w:noProof/>
            </w:rPr>
          </w:pPr>
          <w:hyperlink w:anchor="_Toc451286690" w:history="1">
            <w:r w:rsidRPr="00344EDA">
              <w:rPr>
                <w:rStyle w:val="Hyperlink"/>
                <w:noProof/>
              </w:rPr>
              <w:t>Jonah Reproved for His Anger</w:t>
            </w:r>
            <w:r>
              <w:rPr>
                <w:noProof/>
                <w:webHidden/>
              </w:rPr>
              <w:tab/>
            </w:r>
            <w:r>
              <w:rPr>
                <w:noProof/>
                <w:webHidden/>
              </w:rPr>
              <w:fldChar w:fldCharType="begin"/>
            </w:r>
            <w:r>
              <w:rPr>
                <w:noProof/>
                <w:webHidden/>
              </w:rPr>
              <w:instrText xml:space="preserve"> PAGEREF _Toc451286690 \h </w:instrText>
            </w:r>
            <w:r>
              <w:rPr>
                <w:noProof/>
                <w:webHidden/>
              </w:rPr>
            </w:r>
            <w:r>
              <w:rPr>
                <w:noProof/>
                <w:webHidden/>
              </w:rPr>
              <w:fldChar w:fldCharType="separate"/>
            </w:r>
            <w:r>
              <w:rPr>
                <w:noProof/>
                <w:webHidden/>
              </w:rPr>
              <w:t>3</w:t>
            </w:r>
            <w:r>
              <w:rPr>
                <w:noProof/>
                <w:webHidden/>
              </w:rPr>
              <w:fldChar w:fldCharType="end"/>
            </w:r>
          </w:hyperlink>
        </w:p>
        <w:p w14:paraId="2CDE021A" w14:textId="0165D8D4" w:rsidR="00FF362C" w:rsidRDefault="00FF362C">
          <w:pPr>
            <w:pStyle w:val="TOC3"/>
            <w:tabs>
              <w:tab w:val="right" w:leader="dot" w:pos="9954"/>
            </w:tabs>
            <w:rPr>
              <w:noProof/>
            </w:rPr>
          </w:pPr>
          <w:hyperlink w:anchor="_Toc451286691" w:history="1">
            <w:r w:rsidRPr="00344EDA">
              <w:rPr>
                <w:rStyle w:val="Hyperlink"/>
                <w:noProof/>
              </w:rPr>
              <w:t>The Shade Gourd</w:t>
            </w:r>
            <w:r>
              <w:rPr>
                <w:noProof/>
                <w:webHidden/>
              </w:rPr>
              <w:tab/>
            </w:r>
            <w:r>
              <w:rPr>
                <w:noProof/>
                <w:webHidden/>
              </w:rPr>
              <w:fldChar w:fldCharType="begin"/>
            </w:r>
            <w:r>
              <w:rPr>
                <w:noProof/>
                <w:webHidden/>
              </w:rPr>
              <w:instrText xml:space="preserve"> PAGEREF _Toc451286691 \h </w:instrText>
            </w:r>
            <w:r>
              <w:rPr>
                <w:noProof/>
                <w:webHidden/>
              </w:rPr>
            </w:r>
            <w:r>
              <w:rPr>
                <w:noProof/>
                <w:webHidden/>
              </w:rPr>
              <w:fldChar w:fldCharType="separate"/>
            </w:r>
            <w:r>
              <w:rPr>
                <w:noProof/>
                <w:webHidden/>
              </w:rPr>
              <w:t>3</w:t>
            </w:r>
            <w:r>
              <w:rPr>
                <w:noProof/>
                <w:webHidden/>
              </w:rPr>
              <w:fldChar w:fldCharType="end"/>
            </w:r>
          </w:hyperlink>
        </w:p>
        <w:p w14:paraId="5C0359F7" w14:textId="03D77420" w:rsidR="00FF362C" w:rsidRDefault="00FF362C">
          <w:pPr>
            <w:pStyle w:val="TOC3"/>
            <w:tabs>
              <w:tab w:val="right" w:leader="dot" w:pos="9954"/>
            </w:tabs>
            <w:rPr>
              <w:noProof/>
            </w:rPr>
          </w:pPr>
          <w:hyperlink w:anchor="_Toc451286692" w:history="1">
            <w:r w:rsidRPr="00344EDA">
              <w:rPr>
                <w:rStyle w:val="Hyperlink"/>
                <w:noProof/>
              </w:rPr>
              <w:t>God Teaches Jonah a Lesson</w:t>
            </w:r>
            <w:r>
              <w:rPr>
                <w:noProof/>
                <w:webHidden/>
              </w:rPr>
              <w:tab/>
            </w:r>
            <w:r>
              <w:rPr>
                <w:noProof/>
                <w:webHidden/>
              </w:rPr>
              <w:fldChar w:fldCharType="begin"/>
            </w:r>
            <w:r>
              <w:rPr>
                <w:noProof/>
                <w:webHidden/>
              </w:rPr>
              <w:instrText xml:space="preserve"> PAGEREF _Toc451286692 \h </w:instrText>
            </w:r>
            <w:r>
              <w:rPr>
                <w:noProof/>
                <w:webHidden/>
              </w:rPr>
            </w:r>
            <w:r>
              <w:rPr>
                <w:noProof/>
                <w:webHidden/>
              </w:rPr>
              <w:fldChar w:fldCharType="separate"/>
            </w:r>
            <w:r>
              <w:rPr>
                <w:noProof/>
                <w:webHidden/>
              </w:rPr>
              <w:t>3</w:t>
            </w:r>
            <w:r>
              <w:rPr>
                <w:noProof/>
                <w:webHidden/>
              </w:rPr>
              <w:fldChar w:fldCharType="end"/>
            </w:r>
          </w:hyperlink>
        </w:p>
        <w:p w14:paraId="7576C7E3" w14:textId="7B8E9370" w:rsidR="00FF362C" w:rsidRDefault="00FF362C">
          <w:r>
            <w:rPr>
              <w:b/>
              <w:bCs/>
              <w:noProof/>
            </w:rPr>
            <w:fldChar w:fldCharType="end"/>
          </w:r>
        </w:p>
      </w:sdtContent>
    </w:sdt>
    <w:p w14:paraId="18407A18" w14:textId="77777777" w:rsidR="00F0579F" w:rsidRDefault="00F0579F" w:rsidP="0089140D">
      <w:pPr>
        <w:pStyle w:val="Subtitle"/>
        <w:rPr>
          <w:b/>
          <w:u w:color="800000"/>
        </w:rPr>
        <w:sectPr w:rsidR="00F0579F" w:rsidSect="00F0579F">
          <w:footerReference w:type="first" r:id="rId10"/>
          <w:type w:val="continuous"/>
          <w:pgSz w:w="12240" w:h="15840" w:code="1"/>
          <w:pgMar w:top="1138" w:right="1138" w:bottom="1138" w:left="1138" w:header="720" w:footer="720" w:gutter="0"/>
          <w:paperSrc w:first="15" w:other="15"/>
          <w:pgNumType w:start="0"/>
          <w:cols w:num="2" w:sep="1" w:space="576"/>
          <w:titlePg/>
          <w:docGrid w:linePitch="360"/>
        </w:sectPr>
      </w:pPr>
    </w:p>
    <w:p w14:paraId="0CF722FD" w14:textId="40E12475" w:rsidR="00F0579F" w:rsidRDefault="00F0579F" w:rsidP="0089140D">
      <w:pPr>
        <w:pStyle w:val="Subtitle"/>
        <w:rPr>
          <w:b/>
          <w:u w:color="800000"/>
        </w:rPr>
      </w:pPr>
    </w:p>
    <w:p w14:paraId="7F36FCDA" w14:textId="3FF74AA3" w:rsidR="0089140D" w:rsidRPr="0089140D" w:rsidRDefault="0089140D" w:rsidP="0089140D">
      <w:pPr>
        <w:pStyle w:val="Subtitle"/>
        <w:rPr>
          <w:b/>
          <w:u w:color="800000"/>
        </w:rPr>
      </w:pPr>
      <w:r w:rsidRPr="0089140D">
        <w:rPr>
          <w:b/>
          <w:u w:color="800000"/>
        </w:rPr>
        <w:t>THE BOOK OF</w:t>
      </w:r>
    </w:p>
    <w:p w14:paraId="3D089B5C" w14:textId="60D2FD9E" w:rsidR="0089140D" w:rsidRDefault="0089140D" w:rsidP="00A90233">
      <w:pPr>
        <w:pStyle w:val="Heading1"/>
      </w:pPr>
      <w:bookmarkStart w:id="0" w:name="_Toc451286674"/>
      <w:r w:rsidRPr="0089140D">
        <w:t>JONAH</w:t>
      </w:r>
      <w:bookmarkEnd w:id="0"/>
    </w:p>
    <w:p w14:paraId="346FF509" w14:textId="0ADB338B" w:rsidR="00271C0B" w:rsidRPr="00271C0B" w:rsidRDefault="00271C0B" w:rsidP="00271C0B">
      <w:pPr>
        <w:pStyle w:val="Introduction"/>
        <w:keepNext/>
        <w:framePr w:dropCap="drop" w:lines="3" w:wrap="around" w:vAnchor="text" w:hAnchor="text"/>
        <w:pBdr>
          <w:bottom w:val="none" w:sz="0" w:space="0" w:color="auto"/>
        </w:pBdr>
        <w:spacing w:line="827" w:lineRule="exact"/>
        <w:ind w:firstLine="0"/>
        <w:textAlignment w:val="baseline"/>
        <w:rPr>
          <w:rFonts w:ascii="Goudy Initialen" w:hAnsi="Goudy Initialen"/>
          <w:color w:val="800000"/>
          <w:position w:val="-11"/>
          <w:sz w:val="93"/>
        </w:rPr>
      </w:pPr>
      <w:r w:rsidRPr="00271C0B">
        <w:rPr>
          <w:rFonts w:ascii="Goudy Initialen" w:hAnsi="Goudy Initialen"/>
          <w:color w:val="800000"/>
          <w:position w:val="-11"/>
          <w:sz w:val="93"/>
        </w:rPr>
        <w:t>J</w:t>
      </w:r>
    </w:p>
    <w:p w14:paraId="2E867A1D" w14:textId="65AF22E9" w:rsidR="00EC719B" w:rsidRDefault="00DE78F9" w:rsidP="00271C0B">
      <w:pPr>
        <w:pStyle w:val="Introduction"/>
        <w:ind w:firstLine="0"/>
      </w:pPr>
      <w:r>
        <w:t>onah</w:t>
      </w:r>
      <w:r w:rsidR="005015E1">
        <w:t>,</w:t>
      </w:r>
      <w:r w:rsidR="00BA24F7">
        <w:t xml:space="preserve"> </w:t>
      </w:r>
      <w:r w:rsidR="005015E1">
        <w:t xml:space="preserve">The Son of </w:t>
      </w:r>
      <w:proofErr w:type="spellStart"/>
      <w:r w:rsidR="005015E1">
        <w:t>Amittai</w:t>
      </w:r>
      <w:proofErr w:type="spellEnd"/>
      <w:r w:rsidR="005015E1">
        <w:t xml:space="preserve">, </w:t>
      </w:r>
      <w:r w:rsidR="00BA24F7">
        <w:t>means “dove”</w:t>
      </w:r>
      <w:r w:rsidR="005015E1">
        <w:t xml:space="preserve">, in Hebrew, which is fitting since Jonah was sent on a mission of peace to hold back the wrath of God upon wicked Nineveh. Jonah is one of the </w:t>
      </w:r>
      <w:r w:rsidR="003C40D9">
        <w:t>twelve</w:t>
      </w:r>
      <w:r w:rsidR="005015E1">
        <w:t xml:space="preserve"> Minor </w:t>
      </w:r>
      <w:r w:rsidR="003C40D9">
        <w:t>P</w:t>
      </w:r>
      <w:r w:rsidR="00EC719B">
        <w:t>rophets.</w:t>
      </w:r>
    </w:p>
    <w:p w14:paraId="01B3ADCE" w14:textId="77777777" w:rsidR="00D12CF2" w:rsidRDefault="00EC719B" w:rsidP="001F7C0A">
      <w:pPr>
        <w:pStyle w:val="Introduction"/>
      </w:pPr>
      <w:r>
        <w:t>T</w:t>
      </w:r>
      <w:r w:rsidR="005015E1">
        <w:t xml:space="preserve">he form of the Book of Jonah is </w:t>
      </w:r>
      <w:r w:rsidR="0075642E">
        <w:t>in</w:t>
      </w:r>
      <w:r w:rsidR="005015E1">
        <w:t xml:space="preserve"> </w:t>
      </w:r>
      <w:r w:rsidR="003C40D9">
        <w:t xml:space="preserve">that of a </w:t>
      </w:r>
      <w:r w:rsidR="005015E1">
        <w:t>story</w:t>
      </w:r>
      <w:r w:rsidR="003C40D9">
        <w:t>, or narrative</w:t>
      </w:r>
      <w:r>
        <w:t xml:space="preserve"> form. That</w:t>
      </w:r>
      <w:r w:rsidR="005015E1">
        <w:t xml:space="preserve"> is wh</w:t>
      </w:r>
      <w:r>
        <w:t>y</w:t>
      </w:r>
      <w:r w:rsidR="005015E1">
        <w:t xml:space="preserve"> </w:t>
      </w:r>
      <w:r>
        <w:t>Jonah</w:t>
      </w:r>
      <w:r>
        <w:t xml:space="preserve"> is</w:t>
      </w:r>
      <w:r w:rsidR="005015E1">
        <w:t xml:space="preserve"> </w:t>
      </w:r>
      <w:r w:rsidR="003C40D9">
        <w:t>a</w:t>
      </w:r>
      <w:r w:rsidR="0075642E">
        <w:t xml:space="preserve"> widely known</w:t>
      </w:r>
      <w:r>
        <w:t xml:space="preserve"> and popular</w:t>
      </w:r>
      <w:r w:rsidR="0075642E">
        <w:t xml:space="preserve"> story</w:t>
      </w:r>
      <w:r>
        <w:t>. Many children know</w:t>
      </w:r>
      <w:r w:rsidR="005015E1">
        <w:t xml:space="preserve"> this story from an early age due to the interesting and miraculous</w:t>
      </w:r>
      <w:r>
        <w:t xml:space="preserve"> nature of the</w:t>
      </w:r>
      <w:r w:rsidR="005015E1">
        <w:t xml:space="preserve"> story of Jonah and the Great fish.</w:t>
      </w:r>
    </w:p>
    <w:p w14:paraId="4C99C9E7" w14:textId="684B6E3F" w:rsidR="003C40D9" w:rsidRDefault="00D12CF2" w:rsidP="001F7C0A">
      <w:pPr>
        <w:pStyle w:val="Introduction"/>
      </w:pPr>
      <w:r>
        <w:t>The Book of Jonah</w:t>
      </w:r>
      <w:r w:rsidR="003C40D9">
        <w:t xml:space="preserve"> </w:t>
      </w:r>
      <w:r w:rsidR="00CC092C">
        <w:t>is</w:t>
      </w:r>
      <w:r w:rsidR="003C40D9">
        <w:t xml:space="preserve"> the account of Jonah’s mission to the city of Nineveh to announce its destruction because of its sins</w:t>
      </w:r>
      <w:r w:rsidR="00CC092C">
        <w:t>. Nineveh was a city of the Syrians</w:t>
      </w:r>
      <w:r w:rsidR="00EC719B">
        <w:t>, cruel and warlike enemies of God’s people</w:t>
      </w:r>
      <w:r w:rsidR="001F7C0A">
        <w:t>, and Jonah was reluctant to go to Nineveh and tried to escape his duty to go, but one of the main lessons of the story of Jonah is that running from God is futile. The second lesson that the Book of Jonah tells is the love and grace of God even for the enemies of God’s people.</w:t>
      </w:r>
    </w:p>
    <w:p w14:paraId="1958812D" w14:textId="556D6BC4" w:rsidR="00DE78F9" w:rsidRDefault="0075642E" w:rsidP="001F7C0A">
      <w:pPr>
        <w:pStyle w:val="Introduction"/>
      </w:pPr>
      <w:r>
        <w:t>It is not known for certain when the Book of Jonah was written. What we do know is that it was a time of great national distress</w:t>
      </w:r>
      <w:r w:rsidR="00EC719B">
        <w:t xml:space="preserve"> for Israel</w:t>
      </w:r>
      <w:r>
        <w:t>. It is thought that is was written during the time of the reign of Jeroboam II when the Kings of Israel did evil in the sight of God</w:t>
      </w:r>
    </w:p>
    <w:p w14:paraId="4DA2FE12" w14:textId="77777777" w:rsidR="00DE78F9" w:rsidRDefault="00DE78F9" w:rsidP="00DE78F9">
      <w:pPr>
        <w:pStyle w:val="Heading2"/>
        <w:sectPr w:rsidR="00DE78F9" w:rsidSect="002A4535">
          <w:pgSz w:w="12240" w:h="15840" w:code="1"/>
          <w:pgMar w:top="1138" w:right="1138" w:bottom="1138" w:left="1138" w:header="720" w:footer="720" w:gutter="0"/>
          <w:paperSrc w:first="15" w:other="15"/>
          <w:pgNumType w:start="1"/>
          <w:cols w:sep="1" w:space="576"/>
          <w:titlePg/>
          <w:docGrid w:linePitch="360"/>
        </w:sectPr>
      </w:pPr>
    </w:p>
    <w:p w14:paraId="1404CDDE" w14:textId="32DD7C98" w:rsidR="00DE78F9" w:rsidRDefault="00DE78F9" w:rsidP="00DE78F9">
      <w:pPr>
        <w:pStyle w:val="Heading2"/>
      </w:pPr>
      <w:bookmarkStart w:id="1" w:name="_Toc451286675"/>
      <w:r>
        <w:lastRenderedPageBreak/>
        <w:t>CHAPTER1</w:t>
      </w:r>
      <w:bookmarkEnd w:id="1"/>
    </w:p>
    <w:p w14:paraId="7601AC15" w14:textId="660C8FF8" w:rsidR="00CC092C" w:rsidRPr="00CC092C" w:rsidRDefault="001E437C" w:rsidP="001E437C">
      <w:pPr>
        <w:pStyle w:val="Pericope"/>
      </w:pPr>
      <w:bookmarkStart w:id="2" w:name="_Toc451286676"/>
      <w:r>
        <w:t>The Word of the Lord Comes to Jonah</w:t>
      </w:r>
      <w:bookmarkEnd w:id="2"/>
    </w:p>
    <w:p w14:paraId="7A8D5C82" w14:textId="7BE27EE9" w:rsidR="00A90233" w:rsidRPr="00EC719B" w:rsidRDefault="00A90233" w:rsidP="00A90233">
      <w:pPr>
        <w:keepNext/>
        <w:framePr w:dropCap="drop" w:lines="3" w:wrap="around" w:vAnchor="text" w:hAnchor="text"/>
        <w:spacing w:line="827" w:lineRule="exact"/>
        <w:textAlignment w:val="baseline"/>
        <w:rPr>
          <w:rFonts w:ascii="Goudy Initialen" w:hAnsi="Goudy Initialen"/>
          <w:color w:val="800000"/>
          <w:position w:val="-11"/>
          <w:sz w:val="93"/>
        </w:rPr>
      </w:pPr>
      <w:r w:rsidRPr="00EC719B">
        <w:rPr>
          <w:rFonts w:ascii="Goudy Initialen" w:hAnsi="Goudy Initialen"/>
          <w:color w:val="800000"/>
          <w:position w:val="-11"/>
          <w:sz w:val="93"/>
        </w:rPr>
        <w:t>N</w:t>
      </w:r>
    </w:p>
    <w:p w14:paraId="5496B575" w14:textId="445F045C" w:rsidR="0089140D" w:rsidRPr="0089140D" w:rsidRDefault="0089140D" w:rsidP="0089140D">
      <w:r w:rsidRPr="0089140D">
        <w:t>OW the word of the L</w:t>
      </w:r>
      <w:r w:rsidRPr="0089140D">
        <w:rPr>
          <w:smallCaps/>
        </w:rPr>
        <w:t>ord</w:t>
      </w:r>
      <w:r w:rsidRPr="0089140D">
        <w:t xml:space="preserve"> came unto Jonah the son of </w:t>
      </w:r>
      <w:proofErr w:type="spellStart"/>
      <w:r w:rsidRPr="0089140D">
        <w:t>Amittai</w:t>
      </w:r>
      <w:proofErr w:type="spellEnd"/>
      <w:r w:rsidRPr="0089140D">
        <w:t>, saying,</w:t>
      </w:r>
    </w:p>
    <w:p w14:paraId="34BC2C7C" w14:textId="77777777" w:rsidR="0089140D" w:rsidRPr="0089140D" w:rsidRDefault="0089140D" w:rsidP="0089140D">
      <w:r w:rsidRPr="0089140D">
        <w:t>2 Arise, go to Nineveh, that great city, and cry against it; for their wickedness is come up before me.</w:t>
      </w:r>
    </w:p>
    <w:p w14:paraId="02E61657" w14:textId="77EA5046" w:rsidR="001E437C" w:rsidRDefault="001E437C" w:rsidP="001E437C">
      <w:pPr>
        <w:pStyle w:val="Pericope"/>
      </w:pPr>
      <w:bookmarkStart w:id="3" w:name="_Toc451286677"/>
      <w:r>
        <w:t xml:space="preserve">Jonah Flees to </w:t>
      </w:r>
      <w:proofErr w:type="spellStart"/>
      <w:r>
        <w:t>Tarshish</w:t>
      </w:r>
      <w:bookmarkEnd w:id="3"/>
      <w:proofErr w:type="spellEnd"/>
    </w:p>
    <w:p w14:paraId="320368DD" w14:textId="0AFC0F5D" w:rsidR="0089140D" w:rsidRPr="0089140D" w:rsidRDefault="0089140D" w:rsidP="0089140D">
      <w:r w:rsidRPr="0089140D">
        <w:t xml:space="preserve">3 But Jonah rose up to flee unto </w:t>
      </w:r>
      <w:proofErr w:type="spellStart"/>
      <w:r w:rsidRPr="0089140D">
        <w:t>Tarshish</w:t>
      </w:r>
      <w:proofErr w:type="spellEnd"/>
      <w:r w:rsidRPr="0089140D">
        <w:t xml:space="preserve"> from the presence of the L</w:t>
      </w:r>
      <w:r w:rsidRPr="0089140D">
        <w:rPr>
          <w:smallCaps/>
        </w:rPr>
        <w:t>ord</w:t>
      </w:r>
      <w:r w:rsidRPr="0089140D">
        <w:t xml:space="preserve">, and went down to Joppa; and he found a ship going to </w:t>
      </w:r>
      <w:proofErr w:type="spellStart"/>
      <w:r w:rsidRPr="0089140D">
        <w:t>Tarshish</w:t>
      </w:r>
      <w:proofErr w:type="spellEnd"/>
      <w:r w:rsidRPr="0089140D">
        <w:t xml:space="preserve">: so he paid the fare thereof, and went down into it, to go with them unto </w:t>
      </w:r>
      <w:proofErr w:type="spellStart"/>
      <w:r w:rsidRPr="0089140D">
        <w:t>Tarshish</w:t>
      </w:r>
      <w:proofErr w:type="spellEnd"/>
      <w:r w:rsidRPr="0089140D">
        <w:t xml:space="preserve"> from the presence of the L</w:t>
      </w:r>
      <w:r w:rsidRPr="0089140D">
        <w:rPr>
          <w:smallCaps/>
        </w:rPr>
        <w:t>ord</w:t>
      </w:r>
      <w:r w:rsidRPr="0089140D">
        <w:t>.</w:t>
      </w:r>
    </w:p>
    <w:p w14:paraId="41A3846D" w14:textId="27F30786" w:rsidR="001E437C" w:rsidRDefault="001E437C" w:rsidP="001E437C">
      <w:pPr>
        <w:pStyle w:val="Pericope"/>
      </w:pPr>
      <w:bookmarkStart w:id="4" w:name="_Toc451286678"/>
      <w:r>
        <w:t>A Great Storm</w:t>
      </w:r>
      <w:bookmarkEnd w:id="4"/>
    </w:p>
    <w:p w14:paraId="47DABBA1" w14:textId="731682C4" w:rsidR="0089140D" w:rsidRPr="0089140D" w:rsidRDefault="0089140D" w:rsidP="0089140D">
      <w:r w:rsidRPr="0089140D">
        <w:t>4 ¶ But the L</w:t>
      </w:r>
      <w:r w:rsidRPr="0089140D">
        <w:rPr>
          <w:smallCaps/>
        </w:rPr>
        <w:t>ord</w:t>
      </w:r>
      <w:r w:rsidRPr="0089140D">
        <w:t xml:space="preserve"> sent out a great wind into the sea, and there was a mighty tempest in the sea, so that the ship was like to be broken.</w:t>
      </w:r>
    </w:p>
    <w:p w14:paraId="2D5CE50F" w14:textId="77777777" w:rsidR="0089140D" w:rsidRPr="0089140D" w:rsidRDefault="0089140D" w:rsidP="0089140D">
      <w:r w:rsidRPr="0089140D">
        <w:t xml:space="preserve">5 Then the mariners were afraid, and cried every man unto his god, and cast forth the wares that </w:t>
      </w:r>
      <w:r w:rsidRPr="0089140D">
        <w:rPr>
          <w:i/>
        </w:rPr>
        <w:t>were</w:t>
      </w:r>
      <w:r w:rsidRPr="0089140D">
        <w:t xml:space="preserve"> in the ship into the sea, to lighten </w:t>
      </w:r>
      <w:r w:rsidRPr="0089140D">
        <w:rPr>
          <w:i/>
        </w:rPr>
        <w:t>it</w:t>
      </w:r>
      <w:r w:rsidRPr="0089140D">
        <w:t xml:space="preserve"> of them. But Jonah was gone down into the sides of the ship; and he lay, and was fast asleep.</w:t>
      </w:r>
    </w:p>
    <w:p w14:paraId="5FCC348F" w14:textId="77777777" w:rsidR="0089140D" w:rsidRPr="0089140D" w:rsidRDefault="0089140D" w:rsidP="0089140D">
      <w:r w:rsidRPr="0089140D">
        <w:t xml:space="preserve">6 So the shipmaster came to him, and said unto him, </w:t>
      </w:r>
      <w:proofErr w:type="gramStart"/>
      <w:r w:rsidRPr="0089140D">
        <w:t>What</w:t>
      </w:r>
      <w:proofErr w:type="gramEnd"/>
      <w:r w:rsidRPr="0089140D">
        <w:t xml:space="preserve"> meanest thou, O sleeper? arise, call upon thy God, if so be that God will think upon us, that we perish not.</w:t>
      </w:r>
    </w:p>
    <w:p w14:paraId="3809300F" w14:textId="77777777" w:rsidR="0089140D" w:rsidRPr="0089140D" w:rsidRDefault="0089140D" w:rsidP="0089140D">
      <w:r w:rsidRPr="0089140D">
        <w:t xml:space="preserve">7 And they said </w:t>
      </w:r>
      <w:proofErr w:type="spellStart"/>
      <w:r w:rsidRPr="0089140D">
        <w:t>every one</w:t>
      </w:r>
      <w:proofErr w:type="spellEnd"/>
      <w:r w:rsidRPr="0089140D">
        <w:t xml:space="preserve"> to his fellow, Come, and let us cast lots, that we may know for whose cause this evil </w:t>
      </w:r>
      <w:r w:rsidRPr="0089140D">
        <w:rPr>
          <w:i/>
        </w:rPr>
        <w:t>is</w:t>
      </w:r>
      <w:r w:rsidRPr="0089140D">
        <w:t xml:space="preserve"> upon us. So they cast lots, and the lot fell upon Jonah.</w:t>
      </w:r>
    </w:p>
    <w:p w14:paraId="31E1D0EC" w14:textId="51E4559D" w:rsidR="001E437C" w:rsidRDefault="001E437C" w:rsidP="001E437C">
      <w:pPr>
        <w:pStyle w:val="Pericope"/>
      </w:pPr>
      <w:bookmarkStart w:id="5" w:name="_Toc451286679"/>
      <w:r>
        <w:t>Jonah the Cause of the Storm</w:t>
      </w:r>
      <w:bookmarkEnd w:id="5"/>
    </w:p>
    <w:p w14:paraId="53858EAF" w14:textId="2A664E97" w:rsidR="0089140D" w:rsidRPr="0089140D" w:rsidRDefault="0089140D" w:rsidP="0089140D">
      <w:r w:rsidRPr="0089140D">
        <w:t xml:space="preserve">8 Then said they unto him, </w:t>
      </w:r>
      <w:proofErr w:type="gramStart"/>
      <w:r w:rsidRPr="0089140D">
        <w:t>Tell</w:t>
      </w:r>
      <w:proofErr w:type="gramEnd"/>
      <w:r w:rsidRPr="0089140D">
        <w:t xml:space="preserve"> us, we pray thee, for whose cause this evil </w:t>
      </w:r>
      <w:r w:rsidRPr="0089140D">
        <w:rPr>
          <w:i/>
        </w:rPr>
        <w:t>is</w:t>
      </w:r>
      <w:r w:rsidRPr="0089140D">
        <w:t xml:space="preserve"> upon us; What </w:t>
      </w:r>
      <w:r w:rsidRPr="0089140D">
        <w:rPr>
          <w:i/>
        </w:rPr>
        <w:t>is</w:t>
      </w:r>
      <w:r w:rsidRPr="0089140D">
        <w:t xml:space="preserve"> thine occupation? and whence </w:t>
      </w:r>
      <w:proofErr w:type="spellStart"/>
      <w:r w:rsidRPr="0089140D">
        <w:t>comest</w:t>
      </w:r>
      <w:proofErr w:type="spellEnd"/>
      <w:r w:rsidRPr="0089140D">
        <w:t xml:space="preserve"> thou? what </w:t>
      </w:r>
      <w:r w:rsidRPr="0089140D">
        <w:rPr>
          <w:i/>
        </w:rPr>
        <w:t>is</w:t>
      </w:r>
      <w:r w:rsidRPr="0089140D">
        <w:t xml:space="preserve"> thy country? and of what people </w:t>
      </w:r>
      <w:r w:rsidRPr="0089140D">
        <w:rPr>
          <w:i/>
        </w:rPr>
        <w:t>art</w:t>
      </w:r>
      <w:r w:rsidRPr="0089140D">
        <w:t xml:space="preserve"> thou?</w:t>
      </w:r>
    </w:p>
    <w:p w14:paraId="45BFA43E" w14:textId="77777777" w:rsidR="0089140D" w:rsidRPr="0089140D" w:rsidRDefault="0089140D" w:rsidP="0089140D">
      <w:r w:rsidRPr="0089140D">
        <w:t xml:space="preserve">9 And he said unto them, I </w:t>
      </w:r>
      <w:r w:rsidRPr="0089140D">
        <w:rPr>
          <w:i/>
        </w:rPr>
        <w:t>am</w:t>
      </w:r>
      <w:r w:rsidRPr="0089140D">
        <w:t xml:space="preserve"> </w:t>
      </w:r>
      <w:proofErr w:type="gramStart"/>
      <w:r w:rsidRPr="0089140D">
        <w:t>an</w:t>
      </w:r>
      <w:proofErr w:type="gramEnd"/>
      <w:r w:rsidRPr="0089140D">
        <w:t xml:space="preserve"> Hebrew; and I fear the L</w:t>
      </w:r>
      <w:r w:rsidRPr="0089140D">
        <w:rPr>
          <w:smallCaps/>
        </w:rPr>
        <w:t>ord</w:t>
      </w:r>
      <w:r w:rsidRPr="0089140D">
        <w:t xml:space="preserve">, the God of heaven, which hath made the sea and the dry </w:t>
      </w:r>
      <w:r w:rsidRPr="0089140D">
        <w:rPr>
          <w:i/>
        </w:rPr>
        <w:t>land</w:t>
      </w:r>
      <w:r w:rsidRPr="0089140D">
        <w:t>.</w:t>
      </w:r>
    </w:p>
    <w:p w14:paraId="640CC21A" w14:textId="77777777" w:rsidR="0089140D" w:rsidRPr="0089140D" w:rsidRDefault="0089140D" w:rsidP="0089140D">
      <w:r w:rsidRPr="0089140D">
        <w:t xml:space="preserve">10 Then were the men exceedingly afraid, and said unto him, </w:t>
      </w:r>
      <w:proofErr w:type="gramStart"/>
      <w:r w:rsidRPr="0089140D">
        <w:t>Why</w:t>
      </w:r>
      <w:proofErr w:type="gramEnd"/>
      <w:r w:rsidRPr="0089140D">
        <w:t xml:space="preserve"> hast thou done this? For the men knew that he fled from the presence of the L</w:t>
      </w:r>
      <w:r w:rsidRPr="0089140D">
        <w:rPr>
          <w:smallCaps/>
        </w:rPr>
        <w:t>ord</w:t>
      </w:r>
      <w:r w:rsidRPr="0089140D">
        <w:t>, because he had told them.</w:t>
      </w:r>
    </w:p>
    <w:p w14:paraId="57257183" w14:textId="54512A4C" w:rsidR="001E437C" w:rsidRDefault="00D408FF" w:rsidP="00D408FF">
      <w:pPr>
        <w:pStyle w:val="Pericope"/>
      </w:pPr>
      <w:bookmarkStart w:id="6" w:name="_Toc451286680"/>
      <w:r>
        <w:t xml:space="preserve">Jonah Cast </w:t>
      </w:r>
      <w:proofErr w:type="gramStart"/>
      <w:r>
        <w:t>Into</w:t>
      </w:r>
      <w:proofErr w:type="gramEnd"/>
      <w:r>
        <w:t xml:space="preserve"> the Sea</w:t>
      </w:r>
      <w:bookmarkEnd w:id="6"/>
    </w:p>
    <w:p w14:paraId="587F48A5" w14:textId="31745674" w:rsidR="0089140D" w:rsidRPr="0089140D" w:rsidRDefault="0089140D" w:rsidP="0089140D">
      <w:r w:rsidRPr="0089140D">
        <w:t xml:space="preserve">11 ¶ Then said they unto him, </w:t>
      </w:r>
      <w:proofErr w:type="gramStart"/>
      <w:r w:rsidRPr="0089140D">
        <w:t>What</w:t>
      </w:r>
      <w:proofErr w:type="gramEnd"/>
      <w:r w:rsidRPr="0089140D">
        <w:t xml:space="preserve"> shall we do unto thee, that the sea may be calm unto us? for </w:t>
      </w:r>
      <w:r w:rsidRPr="0089140D">
        <w:t>the sea wrought, and was tempestuous.</w:t>
      </w:r>
    </w:p>
    <w:p w14:paraId="2612BCAE" w14:textId="77777777" w:rsidR="0089140D" w:rsidRPr="0089140D" w:rsidRDefault="0089140D" w:rsidP="0089140D">
      <w:r w:rsidRPr="0089140D">
        <w:t xml:space="preserve">12 And he said unto them, </w:t>
      </w:r>
      <w:proofErr w:type="gramStart"/>
      <w:r w:rsidRPr="0089140D">
        <w:t>Take</w:t>
      </w:r>
      <w:proofErr w:type="gramEnd"/>
      <w:r w:rsidRPr="0089140D">
        <w:t xml:space="preserve"> me up, and cast me forth into the sea; so shall the sea be calm unto you: for I know that for my sake this great tempest </w:t>
      </w:r>
      <w:r w:rsidRPr="0089140D">
        <w:rPr>
          <w:i/>
        </w:rPr>
        <w:t>is</w:t>
      </w:r>
      <w:r w:rsidRPr="0089140D">
        <w:t xml:space="preserve"> upon you.</w:t>
      </w:r>
    </w:p>
    <w:p w14:paraId="37DD37C7" w14:textId="77777777" w:rsidR="0089140D" w:rsidRPr="0089140D" w:rsidRDefault="0089140D" w:rsidP="0089140D">
      <w:r w:rsidRPr="0089140D">
        <w:t xml:space="preserve">13 Nevertheless the men rowed hard to bring </w:t>
      </w:r>
      <w:r w:rsidRPr="0089140D">
        <w:rPr>
          <w:i/>
        </w:rPr>
        <w:t>it</w:t>
      </w:r>
      <w:r w:rsidRPr="0089140D">
        <w:t xml:space="preserve"> to the land; but they could not: for the sea wrought, and was tempestuous against them.</w:t>
      </w:r>
    </w:p>
    <w:p w14:paraId="3CB19B98" w14:textId="77777777" w:rsidR="0089140D" w:rsidRPr="0089140D" w:rsidRDefault="0089140D" w:rsidP="0089140D">
      <w:r w:rsidRPr="0089140D">
        <w:t>14 Wherefore they cried unto the L</w:t>
      </w:r>
      <w:r w:rsidRPr="0089140D">
        <w:rPr>
          <w:smallCaps/>
        </w:rPr>
        <w:t>ord</w:t>
      </w:r>
      <w:r w:rsidRPr="0089140D">
        <w:t xml:space="preserve">, and said, </w:t>
      </w:r>
      <w:proofErr w:type="gramStart"/>
      <w:r w:rsidRPr="0089140D">
        <w:t>We</w:t>
      </w:r>
      <w:proofErr w:type="gramEnd"/>
      <w:r w:rsidRPr="0089140D">
        <w:t xml:space="preserve"> beseech thee, O L</w:t>
      </w:r>
      <w:r w:rsidRPr="0089140D">
        <w:rPr>
          <w:smallCaps/>
        </w:rPr>
        <w:t>ord</w:t>
      </w:r>
      <w:r w:rsidRPr="0089140D">
        <w:t>, we beseech thee, let us not perish for this man’s life, and lay not upon us innocent blood: for thou, O L</w:t>
      </w:r>
      <w:r w:rsidRPr="0089140D">
        <w:rPr>
          <w:smallCaps/>
        </w:rPr>
        <w:t>ord</w:t>
      </w:r>
      <w:r w:rsidRPr="0089140D">
        <w:t>, hast done as it pleased thee.</w:t>
      </w:r>
    </w:p>
    <w:p w14:paraId="04AAE8F2" w14:textId="77777777" w:rsidR="0089140D" w:rsidRPr="0089140D" w:rsidRDefault="0089140D" w:rsidP="0089140D">
      <w:r w:rsidRPr="0089140D">
        <w:t>15 So they took up Jonah, and cast him forth into the sea: and the sea ceased from her raging.</w:t>
      </w:r>
    </w:p>
    <w:p w14:paraId="2BB72D69" w14:textId="77777777" w:rsidR="0089140D" w:rsidRPr="0089140D" w:rsidRDefault="0089140D" w:rsidP="0089140D">
      <w:r w:rsidRPr="0089140D">
        <w:t>16 Then the men feared the L</w:t>
      </w:r>
      <w:r w:rsidRPr="0089140D">
        <w:rPr>
          <w:smallCaps/>
        </w:rPr>
        <w:t>ord</w:t>
      </w:r>
      <w:r w:rsidRPr="0089140D">
        <w:t xml:space="preserve"> exceedingly, and offered a sacrifice unto the L</w:t>
      </w:r>
      <w:r w:rsidRPr="0089140D">
        <w:rPr>
          <w:smallCaps/>
        </w:rPr>
        <w:t>ord</w:t>
      </w:r>
      <w:r w:rsidRPr="0089140D">
        <w:t>, and made vows.</w:t>
      </w:r>
    </w:p>
    <w:p w14:paraId="051CFFD6" w14:textId="5514CFAA" w:rsidR="00D408FF" w:rsidRDefault="00D408FF" w:rsidP="00D408FF">
      <w:pPr>
        <w:pStyle w:val="Pericope"/>
      </w:pPr>
      <w:bookmarkStart w:id="7" w:name="_Toc451286681"/>
      <w:r>
        <w:t>The Great Fish</w:t>
      </w:r>
      <w:bookmarkEnd w:id="7"/>
    </w:p>
    <w:p w14:paraId="2D55D00A" w14:textId="1E0D73B7" w:rsidR="0089140D" w:rsidRPr="0089140D" w:rsidRDefault="0089140D" w:rsidP="0089140D">
      <w:r w:rsidRPr="0089140D">
        <w:t>17 ¶ Now the L</w:t>
      </w:r>
      <w:r w:rsidRPr="0089140D">
        <w:rPr>
          <w:smallCaps/>
        </w:rPr>
        <w:t>ord</w:t>
      </w:r>
      <w:r w:rsidRPr="0089140D">
        <w:t xml:space="preserve"> had prepared a great fish to swallow up Jonah. And Jonah was in the belly of the fish three days and three nights.</w:t>
      </w:r>
    </w:p>
    <w:p w14:paraId="501AE0A1" w14:textId="77777777" w:rsidR="0089140D" w:rsidRPr="0089140D" w:rsidRDefault="0089140D" w:rsidP="0089140D"/>
    <w:p w14:paraId="322867E4" w14:textId="1A6F8374" w:rsidR="0089140D" w:rsidRDefault="0089140D" w:rsidP="0089140D">
      <w:pPr>
        <w:pStyle w:val="Heading2"/>
      </w:pPr>
      <w:bookmarkStart w:id="8" w:name="_Toc451286682"/>
      <w:r w:rsidRPr="0089140D">
        <w:t>CHAPTER 2</w:t>
      </w:r>
      <w:bookmarkEnd w:id="8"/>
    </w:p>
    <w:p w14:paraId="4312B2B0" w14:textId="204E9F87" w:rsidR="00D408FF" w:rsidRPr="00D408FF" w:rsidRDefault="00D408FF" w:rsidP="00D408FF">
      <w:pPr>
        <w:pStyle w:val="Pericope"/>
      </w:pPr>
      <w:bookmarkStart w:id="9" w:name="_Toc451286683"/>
      <w:r>
        <w:t>Jonah’s Prayer to God</w:t>
      </w:r>
      <w:bookmarkEnd w:id="9"/>
    </w:p>
    <w:p w14:paraId="5ED1437E" w14:textId="03E36ED8" w:rsidR="00A90233" w:rsidRPr="00A90233" w:rsidRDefault="00A90233" w:rsidP="00A90233">
      <w:pPr>
        <w:keepNext/>
        <w:framePr w:dropCap="drop" w:lines="3" w:wrap="around" w:vAnchor="text" w:hAnchor="text"/>
        <w:spacing w:line="827" w:lineRule="exact"/>
        <w:textAlignment w:val="baseline"/>
        <w:rPr>
          <w:rFonts w:ascii="Goudy Initialen" w:hAnsi="Goudy Initialen"/>
          <w:color w:val="800000"/>
          <w:position w:val="-11"/>
          <w:sz w:val="93"/>
        </w:rPr>
      </w:pPr>
      <w:r w:rsidRPr="00A90233">
        <w:rPr>
          <w:rFonts w:ascii="Goudy Initialen" w:hAnsi="Goudy Initialen"/>
          <w:color w:val="800000"/>
          <w:position w:val="-11"/>
          <w:sz w:val="93"/>
        </w:rPr>
        <w:t>T</w:t>
      </w:r>
    </w:p>
    <w:p w14:paraId="532662C7" w14:textId="49595A21" w:rsidR="0089140D" w:rsidRPr="0089140D" w:rsidRDefault="0089140D" w:rsidP="0089140D">
      <w:r w:rsidRPr="0089140D">
        <w:t>HEN Jonah prayed unto the L</w:t>
      </w:r>
      <w:r w:rsidRPr="0089140D">
        <w:rPr>
          <w:smallCaps/>
        </w:rPr>
        <w:t>ord</w:t>
      </w:r>
      <w:r w:rsidRPr="0089140D">
        <w:t xml:space="preserve"> his God out of the fish’s belly,</w:t>
      </w:r>
    </w:p>
    <w:p w14:paraId="02A85B0B" w14:textId="77777777" w:rsidR="0089140D" w:rsidRPr="0089140D" w:rsidRDefault="0089140D" w:rsidP="0089140D">
      <w:r w:rsidRPr="0089140D">
        <w:t>2 And said, I cried by reason of mine affliction unto the L</w:t>
      </w:r>
      <w:r w:rsidRPr="0089140D">
        <w:rPr>
          <w:smallCaps/>
        </w:rPr>
        <w:t>ord</w:t>
      </w:r>
      <w:r w:rsidRPr="0089140D">
        <w:t xml:space="preserve">, and he heard me; out of the belly of hell cried I, </w:t>
      </w:r>
      <w:r w:rsidRPr="0089140D">
        <w:rPr>
          <w:i/>
        </w:rPr>
        <w:t>and</w:t>
      </w:r>
      <w:r w:rsidRPr="0089140D">
        <w:t xml:space="preserve"> thou </w:t>
      </w:r>
      <w:proofErr w:type="spellStart"/>
      <w:r w:rsidRPr="0089140D">
        <w:t>heardest</w:t>
      </w:r>
      <w:proofErr w:type="spellEnd"/>
      <w:r w:rsidRPr="0089140D">
        <w:t xml:space="preserve"> my voice.</w:t>
      </w:r>
    </w:p>
    <w:p w14:paraId="0FB953F2" w14:textId="77777777" w:rsidR="0089140D" w:rsidRPr="0089140D" w:rsidRDefault="0089140D" w:rsidP="0089140D">
      <w:r w:rsidRPr="0089140D">
        <w:t xml:space="preserve">3 For thou </w:t>
      </w:r>
      <w:proofErr w:type="spellStart"/>
      <w:r w:rsidRPr="0089140D">
        <w:t>hadst</w:t>
      </w:r>
      <w:proofErr w:type="spellEnd"/>
      <w:r w:rsidRPr="0089140D">
        <w:t xml:space="preserve"> cast me into the deep, in the midst of the seas; and the floods compassed me about: all thy billows and thy waves passed over me.</w:t>
      </w:r>
    </w:p>
    <w:p w14:paraId="53D61F11" w14:textId="77777777" w:rsidR="0089140D" w:rsidRPr="0089140D" w:rsidRDefault="0089140D" w:rsidP="0089140D">
      <w:r w:rsidRPr="0089140D">
        <w:t>4 Then I said, I am cast out of thy sight; yet I will look again toward thy holy temple.</w:t>
      </w:r>
    </w:p>
    <w:p w14:paraId="5872A9D6" w14:textId="77777777" w:rsidR="0089140D" w:rsidRPr="0089140D" w:rsidRDefault="0089140D" w:rsidP="0089140D">
      <w:r w:rsidRPr="0089140D">
        <w:t xml:space="preserve">5 The waters compassed me about, </w:t>
      </w:r>
      <w:r w:rsidRPr="0089140D">
        <w:rPr>
          <w:i/>
        </w:rPr>
        <w:t>even</w:t>
      </w:r>
      <w:r w:rsidRPr="0089140D">
        <w:t xml:space="preserve"> to the soul: the depth closed me round about, the weeds were wrapped about my head.</w:t>
      </w:r>
    </w:p>
    <w:p w14:paraId="41EA6EB4" w14:textId="77777777" w:rsidR="0089140D" w:rsidRPr="0089140D" w:rsidRDefault="0089140D" w:rsidP="0089140D">
      <w:r w:rsidRPr="0089140D">
        <w:t xml:space="preserve">6 I went down to the bottoms of the mountains; the earth with her bars </w:t>
      </w:r>
      <w:r w:rsidRPr="0089140D">
        <w:rPr>
          <w:i/>
        </w:rPr>
        <w:t>was</w:t>
      </w:r>
      <w:r w:rsidRPr="0089140D">
        <w:t xml:space="preserve"> about me for ever: yet hast thou brought up my life from corruption, O L</w:t>
      </w:r>
      <w:r w:rsidRPr="0089140D">
        <w:rPr>
          <w:smallCaps/>
        </w:rPr>
        <w:t>ord</w:t>
      </w:r>
      <w:r w:rsidRPr="0089140D">
        <w:t xml:space="preserve"> my God.</w:t>
      </w:r>
    </w:p>
    <w:p w14:paraId="59A5C1CF" w14:textId="77777777" w:rsidR="0089140D" w:rsidRPr="0089140D" w:rsidRDefault="0089140D" w:rsidP="0089140D">
      <w:r w:rsidRPr="0089140D">
        <w:t>7 When my soul fainted within me I remembered the L</w:t>
      </w:r>
      <w:r w:rsidRPr="0089140D">
        <w:rPr>
          <w:smallCaps/>
        </w:rPr>
        <w:t>ord</w:t>
      </w:r>
      <w:r w:rsidRPr="0089140D">
        <w:t>: and my prayer came in unto thee, into thine holy temple.</w:t>
      </w:r>
    </w:p>
    <w:p w14:paraId="47091AE9" w14:textId="77777777" w:rsidR="0089140D" w:rsidRPr="0089140D" w:rsidRDefault="0089140D" w:rsidP="0089140D">
      <w:r w:rsidRPr="0089140D">
        <w:t xml:space="preserve">8 They that observe lying vanities forsake their </w:t>
      </w:r>
      <w:r w:rsidRPr="0089140D">
        <w:lastRenderedPageBreak/>
        <w:t>own mercy.</w:t>
      </w:r>
    </w:p>
    <w:p w14:paraId="435A2806" w14:textId="77777777" w:rsidR="0089140D" w:rsidRPr="0089140D" w:rsidRDefault="0089140D" w:rsidP="0089140D">
      <w:r w:rsidRPr="0089140D">
        <w:t xml:space="preserve">9 But I will sacrifice unto thee with the voice of thanksgiving; I will pay </w:t>
      </w:r>
      <w:r w:rsidRPr="0089140D">
        <w:rPr>
          <w:i/>
        </w:rPr>
        <w:t>that</w:t>
      </w:r>
      <w:r w:rsidRPr="0089140D">
        <w:t xml:space="preserve"> that I have vowed. Salvation </w:t>
      </w:r>
      <w:r w:rsidRPr="0089140D">
        <w:rPr>
          <w:i/>
        </w:rPr>
        <w:t>is</w:t>
      </w:r>
      <w:r w:rsidRPr="0089140D">
        <w:t xml:space="preserve"> of the L</w:t>
      </w:r>
      <w:r w:rsidRPr="0089140D">
        <w:rPr>
          <w:smallCaps/>
        </w:rPr>
        <w:t>ord</w:t>
      </w:r>
      <w:r w:rsidRPr="0089140D">
        <w:t>.</w:t>
      </w:r>
    </w:p>
    <w:p w14:paraId="74BE3DAD" w14:textId="77777777" w:rsidR="0089140D" w:rsidRPr="0089140D" w:rsidRDefault="0089140D" w:rsidP="0089140D">
      <w:r w:rsidRPr="0089140D">
        <w:t>10 ¶ And the L</w:t>
      </w:r>
      <w:r w:rsidRPr="0089140D">
        <w:rPr>
          <w:smallCaps/>
        </w:rPr>
        <w:t>ord</w:t>
      </w:r>
      <w:r w:rsidRPr="0089140D">
        <w:t xml:space="preserve"> spake unto the fish, and it vomited out Jonah upon the dry </w:t>
      </w:r>
      <w:r w:rsidRPr="0089140D">
        <w:rPr>
          <w:i/>
        </w:rPr>
        <w:t>land</w:t>
      </w:r>
      <w:r w:rsidRPr="0089140D">
        <w:t>.</w:t>
      </w:r>
    </w:p>
    <w:p w14:paraId="41510B56" w14:textId="77777777" w:rsidR="0089140D" w:rsidRPr="0089140D" w:rsidRDefault="0089140D" w:rsidP="0089140D"/>
    <w:p w14:paraId="5D2CB4E3" w14:textId="034AB1AC" w:rsidR="0089140D" w:rsidRDefault="0089140D" w:rsidP="0089140D">
      <w:pPr>
        <w:pStyle w:val="Heading2"/>
      </w:pPr>
      <w:bookmarkStart w:id="10" w:name="_Toc451286684"/>
      <w:r w:rsidRPr="0089140D">
        <w:t>CHAPTER 3</w:t>
      </w:r>
      <w:bookmarkEnd w:id="10"/>
    </w:p>
    <w:p w14:paraId="638ECCBA" w14:textId="279DE368" w:rsidR="00D408FF" w:rsidRPr="00D408FF" w:rsidRDefault="00D408FF" w:rsidP="00D408FF">
      <w:pPr>
        <w:pStyle w:val="Pericope"/>
      </w:pPr>
      <w:bookmarkStart w:id="11" w:name="_Toc451286685"/>
      <w:r>
        <w:t>The Word of the Lord Comes to Jonah Again</w:t>
      </w:r>
      <w:bookmarkEnd w:id="11"/>
    </w:p>
    <w:p w14:paraId="114833F0" w14:textId="23DFC587" w:rsidR="00A90233" w:rsidRPr="002A4535" w:rsidRDefault="00A90233" w:rsidP="00A90233">
      <w:pPr>
        <w:keepNext/>
        <w:framePr w:dropCap="drop" w:lines="3" w:wrap="around" w:vAnchor="text" w:hAnchor="text"/>
        <w:spacing w:line="827" w:lineRule="exact"/>
        <w:textAlignment w:val="baseline"/>
        <w:rPr>
          <w:rFonts w:ascii="Goudy Initialen" w:hAnsi="Goudy Initialen"/>
          <w:color w:val="800000"/>
          <w:position w:val="-11"/>
          <w:sz w:val="93"/>
        </w:rPr>
      </w:pPr>
      <w:r w:rsidRPr="002A4535">
        <w:rPr>
          <w:rFonts w:ascii="Goudy Initialen" w:hAnsi="Goudy Initialen"/>
          <w:color w:val="800000"/>
          <w:position w:val="-11"/>
          <w:sz w:val="93"/>
        </w:rPr>
        <w:t>A</w:t>
      </w:r>
    </w:p>
    <w:p w14:paraId="17244FB8" w14:textId="7599AF1C" w:rsidR="0089140D" w:rsidRPr="0089140D" w:rsidRDefault="0089140D" w:rsidP="0089140D">
      <w:r w:rsidRPr="0089140D">
        <w:t>ND the word of the L</w:t>
      </w:r>
      <w:r w:rsidRPr="0089140D">
        <w:rPr>
          <w:smallCaps/>
        </w:rPr>
        <w:t>ord</w:t>
      </w:r>
      <w:r w:rsidRPr="0089140D">
        <w:t xml:space="preserve"> came unto Jonah the second time, saying,</w:t>
      </w:r>
    </w:p>
    <w:p w14:paraId="671304DB" w14:textId="77777777" w:rsidR="0089140D" w:rsidRPr="0089140D" w:rsidRDefault="0089140D" w:rsidP="0089140D">
      <w:r w:rsidRPr="0089140D">
        <w:t>2 Arise, go unto Nineveh, that great city, and preach unto</w:t>
      </w:r>
      <w:bookmarkStart w:id="12" w:name="_GoBack"/>
      <w:bookmarkEnd w:id="12"/>
      <w:r w:rsidRPr="0089140D">
        <w:t xml:space="preserve"> it the preaching that I bid thee.</w:t>
      </w:r>
    </w:p>
    <w:p w14:paraId="36765CDA" w14:textId="2C0E5D7C" w:rsidR="00D408FF" w:rsidRDefault="00D408FF" w:rsidP="00D408FF">
      <w:pPr>
        <w:pStyle w:val="Pericope"/>
      </w:pPr>
      <w:bookmarkStart w:id="13" w:name="_Toc451286686"/>
      <w:r>
        <w:t>Jonah Preaches to Nineveh</w:t>
      </w:r>
      <w:bookmarkEnd w:id="13"/>
    </w:p>
    <w:p w14:paraId="5FAE3C8B" w14:textId="21CC5219" w:rsidR="0089140D" w:rsidRPr="0089140D" w:rsidRDefault="0089140D" w:rsidP="0089140D">
      <w:r w:rsidRPr="0089140D">
        <w:t>3 So Jonah arose, and went unto Nineveh, according to the word of the L</w:t>
      </w:r>
      <w:r w:rsidRPr="0089140D">
        <w:rPr>
          <w:smallCaps/>
        </w:rPr>
        <w:t>ord</w:t>
      </w:r>
      <w:r w:rsidRPr="0089140D">
        <w:t>. Now Nineveh was an exceeding great city of three days’ journey.</w:t>
      </w:r>
    </w:p>
    <w:p w14:paraId="3A558B6B" w14:textId="77777777" w:rsidR="0089140D" w:rsidRPr="0089140D" w:rsidRDefault="0089140D" w:rsidP="0089140D">
      <w:r w:rsidRPr="0089140D">
        <w:t xml:space="preserve">4 And Jonah began to enter into the city a day’s journey, and he cried, and said, </w:t>
      </w:r>
      <w:proofErr w:type="gramStart"/>
      <w:r w:rsidRPr="0089140D">
        <w:t>Yet</w:t>
      </w:r>
      <w:proofErr w:type="gramEnd"/>
      <w:r w:rsidRPr="0089140D">
        <w:t xml:space="preserve"> forty days, and Nineveh shall be overthrown.</w:t>
      </w:r>
    </w:p>
    <w:p w14:paraId="2AADF85B" w14:textId="4C815661" w:rsidR="00FF362C" w:rsidRDefault="00FF362C" w:rsidP="00FF362C">
      <w:pPr>
        <w:pStyle w:val="Pericope"/>
      </w:pPr>
      <w:bookmarkStart w:id="14" w:name="_Toc451286687"/>
      <w:r>
        <w:t>Nineveh Repents</w:t>
      </w:r>
      <w:bookmarkEnd w:id="14"/>
    </w:p>
    <w:p w14:paraId="7ED2696D" w14:textId="616CEC31" w:rsidR="0089140D" w:rsidRPr="0089140D" w:rsidRDefault="0089140D" w:rsidP="0089140D">
      <w:r w:rsidRPr="0089140D">
        <w:t>5 ¶ So the people of Nineveh believed God, and proclaimed a fast, and put on sackcloth, from the greatest of them even to the least of them.</w:t>
      </w:r>
    </w:p>
    <w:p w14:paraId="69236777" w14:textId="77777777" w:rsidR="0089140D" w:rsidRPr="0089140D" w:rsidRDefault="0089140D" w:rsidP="0089140D">
      <w:r w:rsidRPr="0089140D">
        <w:t xml:space="preserve">6 For word came unto the king of Nineveh, and he arose from his throne, and he laid his robe from him, and covered </w:t>
      </w:r>
      <w:r w:rsidRPr="0089140D">
        <w:rPr>
          <w:i/>
        </w:rPr>
        <w:t>him</w:t>
      </w:r>
      <w:r w:rsidRPr="0089140D">
        <w:t xml:space="preserve"> with sackcloth, and sat in ashes.</w:t>
      </w:r>
    </w:p>
    <w:p w14:paraId="0E453D97" w14:textId="77777777" w:rsidR="0089140D" w:rsidRPr="0089140D" w:rsidRDefault="0089140D" w:rsidP="0089140D">
      <w:r w:rsidRPr="0089140D">
        <w:t xml:space="preserve">7 And he caused </w:t>
      </w:r>
      <w:r w:rsidRPr="0089140D">
        <w:rPr>
          <w:i/>
        </w:rPr>
        <w:t>it</w:t>
      </w:r>
      <w:r w:rsidRPr="0089140D">
        <w:t xml:space="preserve"> to be proclaimed and published through Nineveh by the decree of the king and his nobles, saying, </w:t>
      </w:r>
      <w:proofErr w:type="gramStart"/>
      <w:r w:rsidRPr="0089140D">
        <w:t>Let</w:t>
      </w:r>
      <w:proofErr w:type="gramEnd"/>
      <w:r w:rsidRPr="0089140D">
        <w:t xml:space="preserve"> neither man nor beast, herd nor flock, taste any thing: let them not feed, nor drink water:</w:t>
      </w:r>
    </w:p>
    <w:p w14:paraId="115878EA" w14:textId="77777777" w:rsidR="0089140D" w:rsidRPr="0089140D" w:rsidRDefault="0089140D" w:rsidP="0089140D">
      <w:r w:rsidRPr="0089140D">
        <w:t xml:space="preserve">8 But let man and beast be covered with sackcloth, and cry mightily unto God: yea, let them turn </w:t>
      </w:r>
      <w:proofErr w:type="spellStart"/>
      <w:r w:rsidRPr="0089140D">
        <w:t>every one</w:t>
      </w:r>
      <w:proofErr w:type="spellEnd"/>
      <w:r w:rsidRPr="0089140D">
        <w:t xml:space="preserve"> from his evil way, and from the violence that </w:t>
      </w:r>
      <w:r w:rsidRPr="0089140D">
        <w:rPr>
          <w:i/>
        </w:rPr>
        <w:t>is</w:t>
      </w:r>
      <w:r w:rsidRPr="0089140D">
        <w:t xml:space="preserve"> in their hands.</w:t>
      </w:r>
    </w:p>
    <w:p w14:paraId="0A235F2F" w14:textId="77777777" w:rsidR="0089140D" w:rsidRPr="0089140D" w:rsidRDefault="0089140D" w:rsidP="0089140D">
      <w:r w:rsidRPr="0089140D">
        <w:t xml:space="preserve">9 Who can tell </w:t>
      </w:r>
      <w:r w:rsidRPr="0089140D">
        <w:rPr>
          <w:i/>
        </w:rPr>
        <w:t>if</w:t>
      </w:r>
      <w:r w:rsidRPr="0089140D">
        <w:t xml:space="preserve"> God will turn and repent, and turn away from his fierce anger, that we perish not?</w:t>
      </w:r>
    </w:p>
    <w:p w14:paraId="0A074E11" w14:textId="77777777" w:rsidR="0089140D" w:rsidRPr="0089140D" w:rsidRDefault="0089140D" w:rsidP="0089140D">
      <w:r w:rsidRPr="0089140D">
        <w:t xml:space="preserve">10 ¶ And God saw their works, that they turned from their evil way; and God repented of the evil, that he had said that he would do unto them; and he did </w:t>
      </w:r>
      <w:r w:rsidRPr="0089140D">
        <w:rPr>
          <w:i/>
        </w:rPr>
        <w:t>it</w:t>
      </w:r>
      <w:r w:rsidRPr="0089140D">
        <w:t xml:space="preserve"> not.</w:t>
      </w:r>
    </w:p>
    <w:p w14:paraId="554A9A4C" w14:textId="77777777" w:rsidR="0089140D" w:rsidRPr="0089140D" w:rsidRDefault="0089140D" w:rsidP="0089140D"/>
    <w:p w14:paraId="2A0E3153" w14:textId="18DBB77C" w:rsidR="0089140D" w:rsidRDefault="0089140D" w:rsidP="0089140D">
      <w:pPr>
        <w:pStyle w:val="Heading2"/>
      </w:pPr>
      <w:bookmarkStart w:id="15" w:name="_Toc451286688"/>
      <w:r w:rsidRPr="0089140D">
        <w:t>CHAPTER 4</w:t>
      </w:r>
      <w:bookmarkEnd w:id="15"/>
    </w:p>
    <w:p w14:paraId="401AC745" w14:textId="682BF49D" w:rsidR="00FF362C" w:rsidRPr="00FF362C" w:rsidRDefault="00FF362C" w:rsidP="00FF362C">
      <w:pPr>
        <w:pStyle w:val="Pericope"/>
      </w:pPr>
      <w:bookmarkStart w:id="16" w:name="_Toc451286689"/>
      <w:r>
        <w:t>Jonah’s Displeasure and Anger</w:t>
      </w:r>
      <w:bookmarkEnd w:id="16"/>
    </w:p>
    <w:p w14:paraId="26F02C8B" w14:textId="4A64AFD0" w:rsidR="00A90233" w:rsidRPr="00A90233" w:rsidRDefault="00A90233" w:rsidP="00A90233">
      <w:pPr>
        <w:keepNext/>
        <w:framePr w:dropCap="drop" w:lines="3" w:wrap="around" w:vAnchor="text" w:hAnchor="text"/>
        <w:spacing w:line="827" w:lineRule="exact"/>
        <w:textAlignment w:val="baseline"/>
        <w:rPr>
          <w:rFonts w:ascii="Goudy Initialen" w:hAnsi="Goudy Initialen"/>
          <w:color w:val="800000"/>
          <w:position w:val="-11"/>
          <w:sz w:val="93"/>
        </w:rPr>
      </w:pPr>
      <w:r w:rsidRPr="00A90233">
        <w:rPr>
          <w:rFonts w:ascii="Goudy Initialen" w:hAnsi="Goudy Initialen"/>
          <w:color w:val="800000"/>
          <w:position w:val="-11"/>
          <w:sz w:val="93"/>
        </w:rPr>
        <w:t>B</w:t>
      </w:r>
    </w:p>
    <w:p w14:paraId="7D86FD36" w14:textId="161F509F" w:rsidR="0089140D" w:rsidRPr="0089140D" w:rsidRDefault="0089140D" w:rsidP="0089140D">
      <w:r w:rsidRPr="0089140D">
        <w:t>UT it displeased Jonah exceedingly, and he was very angry.</w:t>
      </w:r>
    </w:p>
    <w:p w14:paraId="3EAD0C6F" w14:textId="77777777" w:rsidR="0089140D" w:rsidRPr="0089140D" w:rsidRDefault="0089140D" w:rsidP="0089140D">
      <w:r w:rsidRPr="0089140D">
        <w:t>2 And he prayed unto the L</w:t>
      </w:r>
      <w:r w:rsidRPr="0089140D">
        <w:rPr>
          <w:smallCaps/>
        </w:rPr>
        <w:t>ord</w:t>
      </w:r>
      <w:r w:rsidRPr="0089140D">
        <w:t>, and said, I pray thee, O L</w:t>
      </w:r>
      <w:r w:rsidRPr="0089140D">
        <w:rPr>
          <w:smallCaps/>
        </w:rPr>
        <w:t>ord</w:t>
      </w:r>
      <w:r w:rsidRPr="0089140D">
        <w:t xml:space="preserve">, </w:t>
      </w:r>
      <w:r w:rsidRPr="0089140D">
        <w:rPr>
          <w:i/>
        </w:rPr>
        <w:t>was</w:t>
      </w:r>
      <w:r w:rsidRPr="0089140D">
        <w:t xml:space="preserve"> not this my saying, when I was yet in my country? </w:t>
      </w:r>
      <w:proofErr w:type="gramStart"/>
      <w:r w:rsidRPr="0089140D">
        <w:t>Therefore</w:t>
      </w:r>
      <w:proofErr w:type="gramEnd"/>
      <w:r w:rsidRPr="0089140D">
        <w:t xml:space="preserve"> I fled before unto </w:t>
      </w:r>
      <w:proofErr w:type="spellStart"/>
      <w:r w:rsidRPr="0089140D">
        <w:t>Tarshish</w:t>
      </w:r>
      <w:proofErr w:type="spellEnd"/>
      <w:r w:rsidRPr="0089140D">
        <w:t xml:space="preserve">: for I knew that thou </w:t>
      </w:r>
      <w:r w:rsidRPr="0089140D">
        <w:rPr>
          <w:i/>
        </w:rPr>
        <w:t>art</w:t>
      </w:r>
      <w:r w:rsidRPr="0089140D">
        <w:t xml:space="preserve"> a gracious God, and merciful, slow to anger, and of great kindness, and </w:t>
      </w:r>
      <w:proofErr w:type="spellStart"/>
      <w:r w:rsidRPr="0089140D">
        <w:t>repentest</w:t>
      </w:r>
      <w:proofErr w:type="spellEnd"/>
      <w:r w:rsidRPr="0089140D">
        <w:t xml:space="preserve"> thee of the evil.</w:t>
      </w:r>
    </w:p>
    <w:p w14:paraId="0FC2D612" w14:textId="77777777" w:rsidR="0089140D" w:rsidRPr="0089140D" w:rsidRDefault="0089140D" w:rsidP="0089140D">
      <w:r w:rsidRPr="0089140D">
        <w:t>3 Therefore now, O L</w:t>
      </w:r>
      <w:r w:rsidRPr="0089140D">
        <w:rPr>
          <w:smallCaps/>
        </w:rPr>
        <w:t>ord</w:t>
      </w:r>
      <w:r w:rsidRPr="0089140D">
        <w:t xml:space="preserve">, take, I beseech thee, my life from me; for </w:t>
      </w:r>
      <w:r w:rsidRPr="0089140D">
        <w:rPr>
          <w:i/>
        </w:rPr>
        <w:t>it</w:t>
      </w:r>
      <w:r w:rsidRPr="0089140D">
        <w:t xml:space="preserve"> </w:t>
      </w:r>
      <w:r w:rsidRPr="0089140D">
        <w:rPr>
          <w:i/>
        </w:rPr>
        <w:t>is</w:t>
      </w:r>
      <w:r w:rsidRPr="0089140D">
        <w:t xml:space="preserve"> better for me to die than to live.</w:t>
      </w:r>
    </w:p>
    <w:p w14:paraId="2BFD60FD" w14:textId="4684B0BD" w:rsidR="00FF362C" w:rsidRDefault="00FF362C" w:rsidP="00FF362C">
      <w:pPr>
        <w:pStyle w:val="Pericope"/>
      </w:pPr>
      <w:bookmarkStart w:id="17" w:name="_Toc451286690"/>
      <w:r>
        <w:t>Jonah Reproved for His Anger</w:t>
      </w:r>
      <w:bookmarkEnd w:id="17"/>
    </w:p>
    <w:p w14:paraId="409B188D" w14:textId="79542431" w:rsidR="0089140D" w:rsidRPr="0089140D" w:rsidRDefault="0089140D" w:rsidP="0089140D">
      <w:r w:rsidRPr="0089140D">
        <w:t>4 ¶ Then said the L</w:t>
      </w:r>
      <w:r w:rsidRPr="0089140D">
        <w:rPr>
          <w:smallCaps/>
        </w:rPr>
        <w:t>ord</w:t>
      </w:r>
      <w:r w:rsidRPr="0089140D">
        <w:t xml:space="preserve">, </w:t>
      </w:r>
      <w:proofErr w:type="spellStart"/>
      <w:r w:rsidRPr="0089140D">
        <w:t>Doest</w:t>
      </w:r>
      <w:proofErr w:type="spellEnd"/>
      <w:r w:rsidRPr="0089140D">
        <w:t xml:space="preserve"> thou well to be angry?</w:t>
      </w:r>
    </w:p>
    <w:p w14:paraId="1909B2EA" w14:textId="77777777" w:rsidR="0089140D" w:rsidRPr="0089140D" w:rsidRDefault="0089140D" w:rsidP="0089140D">
      <w:r w:rsidRPr="0089140D">
        <w:t>5 So Jonah went out of the city, and sat on the east side of the city, and there made him a booth, and sat under it in the shadow, till he might see what would become of the city.</w:t>
      </w:r>
    </w:p>
    <w:p w14:paraId="7A7C9035" w14:textId="733D442F" w:rsidR="00FF362C" w:rsidRDefault="00FF362C" w:rsidP="00FF362C">
      <w:pPr>
        <w:pStyle w:val="Pericope"/>
      </w:pPr>
      <w:bookmarkStart w:id="18" w:name="_Toc451286691"/>
      <w:r>
        <w:t>The Shade Gourd</w:t>
      </w:r>
      <w:bookmarkEnd w:id="18"/>
    </w:p>
    <w:p w14:paraId="24217EBF" w14:textId="7610B855" w:rsidR="0089140D" w:rsidRPr="0089140D" w:rsidRDefault="0089140D" w:rsidP="0089140D">
      <w:r w:rsidRPr="0089140D">
        <w:t>6 And the L</w:t>
      </w:r>
      <w:r w:rsidRPr="0089140D">
        <w:rPr>
          <w:smallCaps/>
        </w:rPr>
        <w:t>ord</w:t>
      </w:r>
      <w:r w:rsidRPr="0089140D">
        <w:t xml:space="preserve"> God prepared a gourd, and made </w:t>
      </w:r>
      <w:r w:rsidRPr="0089140D">
        <w:rPr>
          <w:i/>
        </w:rPr>
        <w:t>it</w:t>
      </w:r>
      <w:r w:rsidRPr="0089140D">
        <w:t xml:space="preserve"> to come up over Jonah, that it might be a shadow over his head, to deliver him from his grief. So Jonah was exceeding glad of the gourd.</w:t>
      </w:r>
    </w:p>
    <w:p w14:paraId="340820A8" w14:textId="77777777" w:rsidR="0089140D" w:rsidRPr="0089140D" w:rsidRDefault="0089140D" w:rsidP="0089140D">
      <w:r w:rsidRPr="0089140D">
        <w:t>7 But God prepared a worm when the morning rose the next day, and it smote the gourd that it withered.</w:t>
      </w:r>
    </w:p>
    <w:p w14:paraId="36D99A82" w14:textId="77777777" w:rsidR="0089140D" w:rsidRPr="0089140D" w:rsidRDefault="0089140D" w:rsidP="0089140D">
      <w:r w:rsidRPr="0089140D">
        <w:t xml:space="preserve">8 And it came to pass, when the sun did arise, that God prepared a vehement east wind; and the sun beat upon the head of Jonah, that he fainted, and wished in himself to die, and said, </w:t>
      </w:r>
      <w:proofErr w:type="gramStart"/>
      <w:r w:rsidRPr="0089140D">
        <w:rPr>
          <w:i/>
        </w:rPr>
        <w:t>It</w:t>
      </w:r>
      <w:proofErr w:type="gramEnd"/>
      <w:r w:rsidRPr="0089140D">
        <w:t xml:space="preserve"> </w:t>
      </w:r>
      <w:r w:rsidRPr="0089140D">
        <w:rPr>
          <w:i/>
        </w:rPr>
        <w:t>is</w:t>
      </w:r>
      <w:r w:rsidRPr="0089140D">
        <w:t xml:space="preserve"> better for me to die than to live.</w:t>
      </w:r>
    </w:p>
    <w:p w14:paraId="02A90EC9" w14:textId="07D1A148" w:rsidR="00FF362C" w:rsidRDefault="00FF362C" w:rsidP="00FF362C">
      <w:pPr>
        <w:pStyle w:val="Pericope"/>
      </w:pPr>
      <w:bookmarkStart w:id="19" w:name="_Toc451286692"/>
      <w:r>
        <w:t>God Teaches Jonah a Lesson</w:t>
      </w:r>
      <w:bookmarkEnd w:id="19"/>
    </w:p>
    <w:p w14:paraId="55094005" w14:textId="31436C93" w:rsidR="0089140D" w:rsidRPr="0089140D" w:rsidRDefault="0089140D" w:rsidP="0089140D">
      <w:r w:rsidRPr="0089140D">
        <w:t xml:space="preserve">9 And God said to Jonah, </w:t>
      </w:r>
      <w:proofErr w:type="spellStart"/>
      <w:r w:rsidRPr="0089140D">
        <w:t>Doest</w:t>
      </w:r>
      <w:proofErr w:type="spellEnd"/>
      <w:r w:rsidRPr="0089140D">
        <w:t xml:space="preserve"> thou well to be angry for the gourd? And he said, I do well to be angry, </w:t>
      </w:r>
      <w:r w:rsidRPr="0089140D">
        <w:rPr>
          <w:i/>
        </w:rPr>
        <w:t>even</w:t>
      </w:r>
      <w:r w:rsidRPr="0089140D">
        <w:t xml:space="preserve"> unto death.</w:t>
      </w:r>
    </w:p>
    <w:p w14:paraId="5EE9F501" w14:textId="77777777" w:rsidR="0089140D" w:rsidRPr="0089140D" w:rsidRDefault="0089140D" w:rsidP="0089140D">
      <w:r w:rsidRPr="0089140D">
        <w:t>10 Then said the L</w:t>
      </w:r>
      <w:r w:rsidRPr="0089140D">
        <w:rPr>
          <w:smallCaps/>
        </w:rPr>
        <w:t>ord</w:t>
      </w:r>
      <w:r w:rsidRPr="0089140D">
        <w:t xml:space="preserve">, </w:t>
      </w:r>
      <w:proofErr w:type="gramStart"/>
      <w:r w:rsidRPr="0089140D">
        <w:t>Thou</w:t>
      </w:r>
      <w:proofErr w:type="gramEnd"/>
      <w:r w:rsidRPr="0089140D">
        <w:t xml:space="preserve"> hast had pity on the gourd, for the which thou hast not laboured, neither </w:t>
      </w:r>
      <w:proofErr w:type="spellStart"/>
      <w:r w:rsidRPr="0089140D">
        <w:t>madest</w:t>
      </w:r>
      <w:proofErr w:type="spellEnd"/>
      <w:r w:rsidRPr="0089140D">
        <w:t xml:space="preserve"> it grow; which came up in a night, and perished in a night:</w:t>
      </w:r>
    </w:p>
    <w:p w14:paraId="50690480" w14:textId="77777777" w:rsidR="0089140D" w:rsidRPr="0089140D" w:rsidRDefault="0089140D" w:rsidP="0089140D">
      <w:r w:rsidRPr="0089140D">
        <w:t xml:space="preserve">11 And should not I spare Nineveh, that great city, wherein are more than </w:t>
      </w:r>
      <w:proofErr w:type="spellStart"/>
      <w:r w:rsidRPr="0089140D">
        <w:t>sixscore</w:t>
      </w:r>
      <w:proofErr w:type="spellEnd"/>
      <w:r w:rsidRPr="0089140D">
        <w:t xml:space="preserve"> thousand persons that cannot discern between their right hand and their left hand; and </w:t>
      </w:r>
      <w:r w:rsidRPr="0089140D">
        <w:rPr>
          <w:i/>
        </w:rPr>
        <w:t>also</w:t>
      </w:r>
      <w:r w:rsidRPr="0089140D">
        <w:t xml:space="preserve"> much cattle?</w:t>
      </w:r>
    </w:p>
    <w:p w14:paraId="7024AA89" w14:textId="2F056166" w:rsidR="00A54C8C" w:rsidRPr="00A54C8C" w:rsidRDefault="00A54C8C" w:rsidP="00A90233"/>
    <w:sectPr w:rsidR="00A54C8C" w:rsidRPr="00A54C8C" w:rsidSect="00A54C8C">
      <w:type w:val="continuous"/>
      <w:pgSz w:w="12240" w:h="15840" w:code="1"/>
      <w:pgMar w:top="1138" w:right="1138" w:bottom="1138" w:left="1138" w:header="720" w:footer="720" w:gutter="0"/>
      <w:paperSrc w:first="15" w:other="15"/>
      <w:cols w:num="2" w:sep="1"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25845" w14:textId="77777777" w:rsidR="0089140D" w:rsidRDefault="0089140D" w:rsidP="00F072B6">
      <w:r>
        <w:separator/>
      </w:r>
    </w:p>
  </w:endnote>
  <w:endnote w:type="continuationSeparator" w:id="0">
    <w:p w14:paraId="1448A5A9" w14:textId="77777777" w:rsidR="0089140D" w:rsidRDefault="0089140D" w:rsidP="00F0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685705"/>
      <w:docPartObj>
        <w:docPartGallery w:val="Page Numbers (Bottom of Page)"/>
        <w:docPartUnique/>
      </w:docPartObj>
    </w:sdtPr>
    <w:sdtEndPr>
      <w:rPr>
        <w:noProof/>
      </w:rPr>
    </w:sdtEndPr>
    <w:sdtContent>
      <w:p w14:paraId="0D9E62F3" w14:textId="2A9A3F72" w:rsidR="002A4535" w:rsidRDefault="002A453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F05107F" w14:textId="77777777" w:rsidR="002A4535" w:rsidRDefault="002A4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F3C99" w14:textId="77777777" w:rsidR="0089140D" w:rsidRDefault="0089140D" w:rsidP="00F072B6">
      <w:r>
        <w:separator/>
      </w:r>
    </w:p>
  </w:footnote>
  <w:footnote w:type="continuationSeparator" w:id="0">
    <w:p w14:paraId="2F7C4089" w14:textId="77777777" w:rsidR="0089140D" w:rsidRDefault="0089140D" w:rsidP="00F0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12A03"/>
    <w:multiLevelType w:val="hybridMultilevel"/>
    <w:tmpl w:val="FCD407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0CC6609"/>
    <w:multiLevelType w:val="hybridMultilevel"/>
    <w:tmpl w:val="424CA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33B0E50"/>
    <w:multiLevelType w:val="hybridMultilevel"/>
    <w:tmpl w:val="9F948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CB756ED"/>
    <w:multiLevelType w:val="hybridMultilevel"/>
    <w:tmpl w:val="3AC643D2"/>
    <w:lvl w:ilvl="0" w:tplc="7AF8E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4E87615C"/>
    <w:multiLevelType w:val="hybridMultilevel"/>
    <w:tmpl w:val="95DA7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0606AB2"/>
    <w:multiLevelType w:val="hybridMultilevel"/>
    <w:tmpl w:val="151897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70AB1082"/>
    <w:multiLevelType w:val="hybridMultilevel"/>
    <w:tmpl w:val="FFA608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0D"/>
    <w:rsid w:val="000651EE"/>
    <w:rsid w:val="000C21A2"/>
    <w:rsid w:val="001E437C"/>
    <w:rsid w:val="001F7C0A"/>
    <w:rsid w:val="00271C0B"/>
    <w:rsid w:val="002A4535"/>
    <w:rsid w:val="003800BB"/>
    <w:rsid w:val="003C40D9"/>
    <w:rsid w:val="003D4497"/>
    <w:rsid w:val="003E102C"/>
    <w:rsid w:val="00443B1D"/>
    <w:rsid w:val="00476512"/>
    <w:rsid w:val="004B5876"/>
    <w:rsid w:val="004F0583"/>
    <w:rsid w:val="005015E1"/>
    <w:rsid w:val="00504E8C"/>
    <w:rsid w:val="005416FA"/>
    <w:rsid w:val="005458F8"/>
    <w:rsid w:val="005843EA"/>
    <w:rsid w:val="00670E25"/>
    <w:rsid w:val="006A5A61"/>
    <w:rsid w:val="00727A0A"/>
    <w:rsid w:val="0075642E"/>
    <w:rsid w:val="007B65B8"/>
    <w:rsid w:val="007E4C35"/>
    <w:rsid w:val="00825258"/>
    <w:rsid w:val="0082748A"/>
    <w:rsid w:val="00863908"/>
    <w:rsid w:val="0089140D"/>
    <w:rsid w:val="00943E73"/>
    <w:rsid w:val="00980A47"/>
    <w:rsid w:val="009F4040"/>
    <w:rsid w:val="00A23AA2"/>
    <w:rsid w:val="00A2518A"/>
    <w:rsid w:val="00A54C8C"/>
    <w:rsid w:val="00A90233"/>
    <w:rsid w:val="00AD3CDF"/>
    <w:rsid w:val="00AF373C"/>
    <w:rsid w:val="00BA24F7"/>
    <w:rsid w:val="00C07706"/>
    <w:rsid w:val="00C4787F"/>
    <w:rsid w:val="00CA3920"/>
    <w:rsid w:val="00CC092C"/>
    <w:rsid w:val="00CF24CA"/>
    <w:rsid w:val="00D12CF2"/>
    <w:rsid w:val="00D402B6"/>
    <w:rsid w:val="00D408FF"/>
    <w:rsid w:val="00D500D8"/>
    <w:rsid w:val="00DB4FD2"/>
    <w:rsid w:val="00DE78F9"/>
    <w:rsid w:val="00E71851"/>
    <w:rsid w:val="00E9115D"/>
    <w:rsid w:val="00EA4025"/>
    <w:rsid w:val="00EC646B"/>
    <w:rsid w:val="00EC719B"/>
    <w:rsid w:val="00F0579F"/>
    <w:rsid w:val="00F072B6"/>
    <w:rsid w:val="00FF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618"/>
  <w15:chartTrackingRefBased/>
  <w15:docId w15:val="{073FE41B-1838-452E-8175-4C6BD1A7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9140D"/>
    <w:pPr>
      <w:widowControl w:val="0"/>
      <w:suppressAutoHyphens/>
      <w:spacing w:after="0" w:line="240" w:lineRule="auto"/>
      <w:jc w:val="both"/>
    </w:pPr>
    <w:rPr>
      <w:rFonts w:ascii="Times New Roman" w:hAnsi="Times New Roman" w:cs="Arial"/>
      <w:color w:val="000000" w:themeColor="text1"/>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D500D8"/>
    <w:pPr>
      <w:spacing w:before="120"/>
      <w:jc w:val="center"/>
    </w:pPr>
    <w:rPr>
      <w:b/>
      <w:i/>
      <w:color w:val="800000"/>
    </w:rPr>
  </w:style>
  <w:style w:type="character" w:customStyle="1" w:styleId="PericopeChar">
    <w:name w:val="Pericope Char"/>
    <w:basedOn w:val="DefaultParagraphFont"/>
    <w:link w:val="Pericope"/>
    <w:rsid w:val="00D500D8"/>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paragraph" w:customStyle="1" w:styleId="Introduction">
    <w:name w:val="Introduction"/>
    <w:basedOn w:val="Normal"/>
    <w:link w:val="IntroductionChar"/>
    <w:qFormat/>
    <w:rsid w:val="001F7C0A"/>
    <w:pPr>
      <w:pBdr>
        <w:bottom w:val="single" w:sz="8" w:space="1" w:color="000000" w:themeColor="text1"/>
      </w:pBdr>
      <w:ind w:firstLine="288"/>
    </w:pPr>
  </w:style>
  <w:style w:type="paragraph" w:styleId="NoSpacing">
    <w:name w:val="No Spacing"/>
    <w:link w:val="NoSpacingChar"/>
    <w:uiPriority w:val="1"/>
    <w:qFormat/>
    <w:rsid w:val="00FF362C"/>
    <w:pPr>
      <w:spacing w:after="0" w:line="240" w:lineRule="auto"/>
    </w:pPr>
    <w:rPr>
      <w:rFonts w:eastAsiaTheme="minorEastAsia"/>
    </w:rPr>
  </w:style>
  <w:style w:type="character" w:customStyle="1" w:styleId="IntroductionChar">
    <w:name w:val="Introduction Char"/>
    <w:basedOn w:val="DefaultParagraphFont"/>
    <w:link w:val="Introduction"/>
    <w:rsid w:val="001F7C0A"/>
    <w:rPr>
      <w:rFonts w:ascii="Times New Roman" w:hAnsi="Times New Roman" w:cs="Arial"/>
      <w:color w:val="000000" w:themeColor="text1"/>
      <w:sz w:val="24"/>
      <w:szCs w:val="16"/>
      <w:lang w:val="en-AU"/>
    </w:rPr>
  </w:style>
  <w:style w:type="character" w:customStyle="1" w:styleId="NoSpacingChar">
    <w:name w:val="No Spacing Char"/>
    <w:basedOn w:val="DefaultParagraphFont"/>
    <w:link w:val="NoSpacing"/>
    <w:uiPriority w:val="1"/>
    <w:rsid w:val="00FF362C"/>
    <w:rPr>
      <w:rFonts w:eastAsiaTheme="minorEastAsia"/>
    </w:rPr>
  </w:style>
  <w:style w:type="paragraph" w:styleId="TOCHeading">
    <w:name w:val="TOC Heading"/>
    <w:basedOn w:val="Heading1"/>
    <w:next w:val="Normal"/>
    <w:uiPriority w:val="39"/>
    <w:unhideWhenUsed/>
    <w:qFormat/>
    <w:rsid w:val="00FF362C"/>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F362C"/>
    <w:pPr>
      <w:spacing w:after="100"/>
    </w:pPr>
  </w:style>
  <w:style w:type="paragraph" w:styleId="TOC2">
    <w:name w:val="toc 2"/>
    <w:basedOn w:val="Normal"/>
    <w:next w:val="Normal"/>
    <w:autoRedefine/>
    <w:uiPriority w:val="39"/>
    <w:unhideWhenUsed/>
    <w:rsid w:val="00FF362C"/>
    <w:pPr>
      <w:spacing w:after="100"/>
      <w:ind w:left="240"/>
    </w:pPr>
  </w:style>
  <w:style w:type="paragraph" w:styleId="TOC3">
    <w:name w:val="toc 3"/>
    <w:basedOn w:val="Normal"/>
    <w:next w:val="Normal"/>
    <w:autoRedefine/>
    <w:uiPriority w:val="39"/>
    <w:unhideWhenUsed/>
    <w:rsid w:val="00FF362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07026">
      <w:bodyDiv w:val="1"/>
      <w:marLeft w:val="0"/>
      <w:marRight w:val="0"/>
      <w:marTop w:val="0"/>
      <w:marBottom w:val="0"/>
      <w:divBdr>
        <w:top w:val="none" w:sz="0" w:space="0" w:color="auto"/>
        <w:left w:val="none" w:sz="0" w:space="0" w:color="auto"/>
        <w:bottom w:val="none" w:sz="0" w:space="0" w:color="auto"/>
        <w:right w:val="none" w:sz="0" w:space="0" w:color="auto"/>
      </w:divBdr>
      <w:divsChild>
        <w:div w:id="1769541446">
          <w:marLeft w:val="0"/>
          <w:marRight w:val="0"/>
          <w:marTop w:val="0"/>
          <w:marBottom w:val="0"/>
          <w:divBdr>
            <w:top w:val="none" w:sz="0" w:space="0" w:color="auto"/>
            <w:left w:val="none" w:sz="0" w:space="0" w:color="auto"/>
            <w:bottom w:val="none" w:sz="0" w:space="0" w:color="auto"/>
            <w:right w:val="none" w:sz="0" w:space="0" w:color="auto"/>
          </w:divBdr>
        </w:div>
        <w:div w:id="55786237">
          <w:marLeft w:val="0"/>
          <w:marRight w:val="0"/>
          <w:marTop w:val="0"/>
          <w:marBottom w:val="0"/>
          <w:divBdr>
            <w:top w:val="none" w:sz="0" w:space="0" w:color="auto"/>
            <w:left w:val="none" w:sz="0" w:space="0" w:color="auto"/>
            <w:bottom w:val="none" w:sz="0" w:space="0" w:color="auto"/>
            <w:right w:val="none" w:sz="0" w:space="0" w:color="auto"/>
          </w:divBdr>
        </w:div>
        <w:div w:id="64107834">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492262556">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20Boo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Book of Jonah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FFE7FB-B7E7-47AB-9840-6B0CC4D0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Books.dotx</Template>
  <TotalTime>238</TotalTime>
  <Pages>5</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jonah</dc:title>
  <dc:subject>Jonah</dc:subject>
  <dc:creator>Jonah Son of Amattai</dc:creator>
  <cp:keywords/>
  <dc:description/>
  <cp:lastModifiedBy>Frederick Littlefield</cp:lastModifiedBy>
  <cp:revision>6</cp:revision>
  <dcterms:created xsi:type="dcterms:W3CDTF">2016-05-16T17:07:00Z</dcterms:created>
  <dcterms:modified xsi:type="dcterms:W3CDTF">2016-05-18T06:47:00Z</dcterms:modified>
  <cp:category/>
</cp:coreProperties>
</file>