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091368"/>
        <w:docPartObj>
          <w:docPartGallery w:val="Cover Pages"/>
          <w:docPartUnique/>
        </w:docPartObj>
      </w:sdtPr>
      <w:sdtEndPr/>
      <w:sdtContent>
        <w:p w14:paraId="2527E13F" w14:textId="77777777" w:rsidR="00D036C0" w:rsidRDefault="00D036C0">
          <w:pPr>
            <w:widowControl/>
            <w:suppressAutoHyphens w:val="0"/>
            <w:spacing w:after="160" w:line="259" w:lineRule="auto"/>
            <w:jc w:val="left"/>
            <w:rPr>
              <w:rFonts w:eastAsiaTheme="minorEastAsia"/>
            </w:rPr>
          </w:pPr>
          <w:r w:rsidRPr="00D036C0">
            <w:rPr>
              <w:rFonts w:eastAsiaTheme="minorEastAsia"/>
              <w:noProof/>
              <w:lang w:val="en-US"/>
            </w:rPr>
            <mc:AlternateContent>
              <mc:Choice Requires="wps">
                <w:drawing>
                  <wp:anchor distT="0" distB="0" distL="114300" distR="114300" simplePos="0" relativeHeight="251659264" behindDoc="0" locked="0" layoutInCell="1" allowOverlap="1" wp14:anchorId="412E2046" wp14:editId="2E7EE221">
                    <wp:simplePos x="0" y="0"/>
                    <wp:positionH relativeFrom="page">
                      <wp:posOffset>226646</wp:posOffset>
                    </wp:positionH>
                    <wp:positionV relativeFrom="page">
                      <wp:posOffset>1141046</wp:posOffset>
                    </wp:positionV>
                    <wp:extent cx="1712890" cy="8424985"/>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84249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800000"/>
                                  </w:tblBorders>
                                  <w:tblCellMar>
                                    <w:top w:w="1296" w:type="dxa"/>
                                    <w:left w:w="360" w:type="dxa"/>
                                    <w:bottom w:w="1296" w:type="dxa"/>
                                    <w:right w:w="360" w:type="dxa"/>
                                  </w:tblCellMar>
                                  <w:tblLook w:val="04A0" w:firstRow="1" w:lastRow="0" w:firstColumn="1" w:lastColumn="0" w:noHBand="0" w:noVBand="1"/>
                                </w:tblPr>
                                <w:tblGrid>
                                  <w:gridCol w:w="6287"/>
                                  <w:gridCol w:w="5954"/>
                                </w:tblGrid>
                                <w:tr w:rsidR="00F76578" w14:paraId="602065C6" w14:textId="77777777" w:rsidTr="009B0453">
                                  <w:trPr>
                                    <w:trHeight w:val="16"/>
                                    <w:jc w:val="center"/>
                                  </w:trPr>
                                  <w:tc>
                                    <w:tcPr>
                                      <w:tcW w:w="2568" w:type="pct"/>
                                      <w:vAlign w:val="center"/>
                                    </w:tcPr>
                                    <w:p w14:paraId="06EF1ABB" w14:textId="77777777" w:rsidR="00F76578" w:rsidRPr="00D036C0" w:rsidRDefault="00F76578">
                                      <w:pPr>
                                        <w:jc w:val="right"/>
                                        <w:rPr>
                                          <w:rFonts w:ascii="Goudy Old Style" w:hAnsi="Goudy Old Style"/>
                                          <w:b/>
                                          <w:noProof/>
                                          <w:color w:val="800000"/>
                                          <w:sz w:val="96"/>
                                          <w:szCs w:val="96"/>
                                        </w:rPr>
                                      </w:pPr>
                                      <w:r w:rsidRPr="00D036C0">
                                        <w:rPr>
                                          <w:rFonts w:ascii="Goudy Old Style" w:hAnsi="Goudy Old Style"/>
                                          <w:b/>
                                          <w:noProof/>
                                          <w:color w:val="800000"/>
                                          <w:sz w:val="96"/>
                                          <w:szCs w:val="96"/>
                                        </w:rPr>
                                        <w:t>Esther</w:t>
                                      </w:r>
                                    </w:p>
                                  </w:tc>
                                  <w:tc>
                                    <w:tcPr>
                                      <w:tcW w:w="2432" w:type="pct"/>
                                      <w:vAlign w:val="center"/>
                                    </w:tcPr>
                                    <w:p w14:paraId="1DE11CF3" w14:textId="77777777" w:rsidR="00F76578" w:rsidRDefault="00F76578">
                                      <w:pPr>
                                        <w:pStyle w:val="NoSpacing"/>
                                        <w:rPr>
                                          <w:caps/>
                                          <w:color w:val="ED7D31" w:themeColor="accent2"/>
                                          <w:sz w:val="26"/>
                                          <w:szCs w:val="26"/>
                                        </w:rPr>
                                      </w:pPr>
                                    </w:p>
                                  </w:tc>
                                </w:tr>
                                <w:tr w:rsidR="00F76578" w14:paraId="3B679710" w14:textId="77777777" w:rsidTr="009B0453">
                                  <w:trPr>
                                    <w:jc w:val="center"/>
                                  </w:trPr>
                                  <w:tc>
                                    <w:tcPr>
                                      <w:tcW w:w="2568" w:type="pct"/>
                                      <w:vAlign w:val="center"/>
                                    </w:tcPr>
                                    <w:p w14:paraId="55ED526B" w14:textId="77777777" w:rsidR="00F76578" w:rsidRDefault="00F76578">
                                      <w:pPr>
                                        <w:jc w:val="right"/>
                                      </w:pPr>
                                      <w:r>
                                        <w:rPr>
                                          <w:noProof/>
                                          <w:lang w:val="en-US"/>
                                        </w:rPr>
                                        <w:drawing>
                                          <wp:inline distT="0" distB="0" distL="0" distR="0" wp14:anchorId="3AC90965" wp14:editId="64FC664B">
                                            <wp:extent cx="3481393" cy="3894439"/>
                                            <wp:effectExtent l="0" t="0" r="508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10">
                                                      <a:extLst>
                                                        <a:ext uri="{28A0092B-C50C-407E-A947-70E740481C1C}">
                                                          <a14:useLocalDpi xmlns:a14="http://schemas.microsoft.com/office/drawing/2010/main" val="0"/>
                                                        </a:ext>
                                                      </a:extLst>
                                                    </a:blip>
                                                    <a:stretch>
                                                      <a:fillRect/>
                                                    </a:stretch>
                                                  </pic:blipFill>
                                                  <pic:spPr>
                                                    <a:xfrm>
                                                      <a:off x="0" y="0"/>
                                                      <a:ext cx="3492935" cy="3907350"/>
                                                    </a:xfrm>
                                                    <a:prstGeom prst="rect">
                                                      <a:avLst/>
                                                    </a:prstGeom>
                                                  </pic:spPr>
                                                </pic:pic>
                                              </a:graphicData>
                                            </a:graphic>
                                          </wp:inline>
                                        </w:drawing>
                                      </w:r>
                                    </w:p>
                                    <w:sdt>
                                      <w:sdtPr>
                                        <w:rPr>
                                          <w:rFonts w:ascii="Goudy Old Style" w:hAnsi="Goudy Old Style"/>
                                          <w:b/>
                                          <w:caps/>
                                          <w:color w:val="191919" w:themeColor="text1" w:themeTint="E6"/>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0C7FA585" w14:textId="77777777" w:rsidR="00F76578" w:rsidRPr="00896EE4" w:rsidRDefault="00F76578">
                                          <w:pPr>
                                            <w:pStyle w:val="NoSpacing"/>
                                            <w:spacing w:line="312" w:lineRule="auto"/>
                                            <w:jc w:val="right"/>
                                            <w:rPr>
                                              <w:rFonts w:ascii="Goudy Old Style" w:hAnsi="Goudy Old Style"/>
                                              <w:b/>
                                              <w:caps/>
                                              <w:color w:val="191919" w:themeColor="text1" w:themeTint="E6"/>
                                              <w:sz w:val="56"/>
                                              <w:szCs w:val="56"/>
                                            </w:rPr>
                                          </w:pPr>
                                          <w:r w:rsidRPr="00896EE4">
                                            <w:rPr>
                                              <w:rFonts w:ascii="Goudy Old Style" w:hAnsi="Goudy Old Style"/>
                                              <w:b/>
                                              <w:caps/>
                                              <w:color w:val="191919" w:themeColor="text1" w:themeTint="E6"/>
                                              <w:sz w:val="56"/>
                                              <w:szCs w:val="56"/>
                                            </w:rPr>
                                            <w:t>the book of esther</w:t>
                                          </w:r>
                                        </w:p>
                                      </w:sdtContent>
                                    </w:sdt>
                                    <w:sdt>
                                      <w:sdtPr>
                                        <w:rPr>
                                          <w:b/>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17FDA035" w14:textId="62E095F3" w:rsidR="00F76578" w:rsidRDefault="00F76578" w:rsidP="002A39F5">
                                          <w:pPr>
                                            <w:jc w:val="right"/>
                                            <w:rPr>
                                              <w:szCs w:val="24"/>
                                            </w:rPr>
                                          </w:pPr>
                                          <w:r w:rsidRPr="002A39F5">
                                            <w:rPr>
                                              <w:b/>
                                              <w:szCs w:val="24"/>
                                            </w:rPr>
                                            <w:t>Esther</w:t>
                                          </w:r>
                                        </w:p>
                                      </w:sdtContent>
                                    </w:sdt>
                                  </w:tc>
                                  <w:tc>
                                    <w:tcPr>
                                      <w:tcW w:w="2432" w:type="pct"/>
                                      <w:vAlign w:val="center"/>
                                    </w:tcPr>
                                    <w:p w14:paraId="77F7D044" w14:textId="5AE74074" w:rsidR="00F76578" w:rsidRPr="00896EE4" w:rsidRDefault="00F76578">
                                      <w:pPr>
                                        <w:pStyle w:val="NoSpacing"/>
                                        <w:rPr>
                                          <w:rFonts w:ascii="Goudy Old Style" w:hAnsi="Goudy Old Style"/>
                                          <w:b/>
                                          <w:caps/>
                                          <w:color w:val="800000"/>
                                          <w:sz w:val="26"/>
                                          <w:szCs w:val="26"/>
                                        </w:rPr>
                                      </w:pPr>
                                      <w:r>
                                        <w:rPr>
                                          <w:rFonts w:ascii="Goudy Old Style" w:hAnsi="Goudy Old Style"/>
                                          <w:b/>
                                          <w:caps/>
                                          <w:color w:val="800000"/>
                                          <w:sz w:val="26"/>
                                          <w:szCs w:val="26"/>
                                        </w:rPr>
                                        <w:t>Esther</w:t>
                                      </w:r>
                                    </w:p>
                                    <w:sdt>
                                      <w:sdtPr>
                                        <w:alias w:val="Abstract"/>
                                        <w:tag w:val=""/>
                                        <w:id w:val="-2036181933"/>
                                        <w:dataBinding w:prefixMappings="xmlns:ns0='http://schemas.microsoft.com/office/2006/coverPageProps' " w:xpath="/ns0:CoverPageProperties[1]/ns0:Abstract[1]" w:storeItemID="{55AF091B-3C7A-41E3-B477-F2FDAA23CFDA}"/>
                                        <w:text/>
                                      </w:sdtPr>
                                      <w:sdtEndPr/>
                                      <w:sdtContent>
                                        <w:p w14:paraId="78FDB7B0" w14:textId="22C6AE25" w:rsidR="00F76578" w:rsidRDefault="00F76578">
                                          <w:r>
                                            <w:t>The Book of Esther</w:t>
                                          </w:r>
                                        </w:p>
                                      </w:sdtContent>
                                    </w:sdt>
                                    <w:sdt>
                                      <w:sdtPr>
                                        <w:rPr>
                                          <w:rFonts w:ascii="Goudy Old Style" w:hAnsi="Goudy Old Style"/>
                                          <w:color w:val="800000"/>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387CC5DC" w14:textId="20A55E9E" w:rsidR="00F76578" w:rsidRPr="00896EE4" w:rsidRDefault="00F76578">
                                          <w:pPr>
                                            <w:pStyle w:val="NoSpacing"/>
                                            <w:rPr>
                                              <w:rFonts w:ascii="Goudy Old Style" w:hAnsi="Goudy Old Style"/>
                                              <w:color w:val="800000"/>
                                              <w:sz w:val="26"/>
                                              <w:szCs w:val="26"/>
                                            </w:rPr>
                                          </w:pPr>
                                          <w:r>
                                            <w:rPr>
                                              <w:rFonts w:ascii="Goudy Old Style" w:hAnsi="Goudy Old Style"/>
                                              <w:color w:val="800000"/>
                                              <w:sz w:val="26"/>
                                              <w:szCs w:val="26"/>
                                            </w:rPr>
                                            <w:t>Mordecai, or Unknown</w:t>
                                          </w:r>
                                        </w:p>
                                      </w:sdtContent>
                                    </w:sdt>
                                    <w:p w14:paraId="25BF6A8E" w14:textId="015697D6" w:rsidR="00F76578" w:rsidRDefault="00732997" w:rsidP="00896EE4">
                                      <w:pPr>
                                        <w:pStyle w:val="NoSpacing"/>
                                      </w:pPr>
                                      <w:sdt>
                                        <w:sdtPr>
                                          <w:rPr>
                                            <w:color w:val="44546A" w:themeColor="text2"/>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EndPr/>
                                        <w:sdtContent>
                                          <w:r w:rsidR="00F76578">
                                            <w:rPr>
                                              <w:color w:val="44546A" w:themeColor="text2"/>
                                            </w:rPr>
                                            <w:t>A Bible for You to Study and Make Notes With</w:t>
                                          </w:r>
                                        </w:sdtContent>
                                      </w:sdt>
                                    </w:p>
                                  </w:tc>
                                </w:tr>
                              </w:tbl>
                              <w:p w14:paraId="101B139D" w14:textId="77777777" w:rsidR="00F76578" w:rsidRDefault="00F76578"/>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8" o:spid="_x0000_s1026" type="#_x0000_t202" style="position:absolute;margin-left:17.85pt;margin-top:89.85pt;width:134.85pt;height:663.4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" fillcolor="white [3201]" stroked="f" strokeweight=".5pt">
                    <v:textbox inset="0,0,0,0">
                      <w:txbxContent>
                        <w:tbl>
                          <w:tblPr>
                            <w:tblW w:w="5000" w:type="pct"/>
                            <w:jc w:val="center"/>
                            <w:tblBorders>
                              <w:insideV w:val="single" w:sz="12" w:space="0" w:color="800000"/>
                            </w:tblBorders>
                            <w:tblCellMar>
                              <w:top w:w="1296" w:type="dxa"/>
                              <w:left w:w="360" w:type="dxa"/>
                              <w:bottom w:w="1296" w:type="dxa"/>
                              <w:right w:w="360" w:type="dxa"/>
                            </w:tblCellMar>
                            <w:tblLook w:val="04A0" w:firstRow="1" w:lastRow="0" w:firstColumn="1" w:lastColumn="0" w:noHBand="0" w:noVBand="1"/>
                          </w:tblPr>
                          <w:tblGrid>
                            <w:gridCol w:w="6287"/>
                            <w:gridCol w:w="5954"/>
                          </w:tblGrid>
                          <w:tr w:rsidR="00F76578" w14:paraId="602065C6" w14:textId="77777777" w:rsidTr="009B0453">
                            <w:trPr>
                              <w:trHeight w:val="16"/>
                              <w:jc w:val="center"/>
                            </w:trPr>
                            <w:tc>
                              <w:tcPr>
                                <w:tcW w:w="2568" w:type="pct"/>
                                <w:vAlign w:val="center"/>
                              </w:tcPr>
                              <w:p w14:paraId="06EF1ABB" w14:textId="77777777" w:rsidR="00F76578" w:rsidRPr="00D036C0" w:rsidRDefault="00F76578">
                                <w:pPr>
                                  <w:jc w:val="right"/>
                                  <w:rPr>
                                    <w:rFonts w:ascii="Goudy Old Style" w:hAnsi="Goudy Old Style"/>
                                    <w:b/>
                                    <w:noProof/>
                                    <w:color w:val="800000"/>
                                    <w:sz w:val="96"/>
                                    <w:szCs w:val="96"/>
                                  </w:rPr>
                                </w:pPr>
                                <w:r w:rsidRPr="00D036C0">
                                  <w:rPr>
                                    <w:rFonts w:ascii="Goudy Old Style" w:hAnsi="Goudy Old Style"/>
                                    <w:b/>
                                    <w:noProof/>
                                    <w:color w:val="800000"/>
                                    <w:sz w:val="96"/>
                                    <w:szCs w:val="96"/>
                                  </w:rPr>
                                  <w:t>Esther</w:t>
                                </w:r>
                              </w:p>
                            </w:tc>
                            <w:tc>
                              <w:tcPr>
                                <w:tcW w:w="2432" w:type="pct"/>
                                <w:vAlign w:val="center"/>
                              </w:tcPr>
                              <w:p w14:paraId="1DE11CF3" w14:textId="77777777" w:rsidR="00F76578" w:rsidRDefault="00F76578">
                                <w:pPr>
                                  <w:pStyle w:val="NoSpacing"/>
                                  <w:rPr>
                                    <w:caps/>
                                    <w:color w:val="ED7D31" w:themeColor="accent2"/>
                                    <w:sz w:val="26"/>
                                    <w:szCs w:val="26"/>
                                  </w:rPr>
                                </w:pPr>
                              </w:p>
                            </w:tc>
                          </w:tr>
                          <w:tr w:rsidR="00F76578" w14:paraId="3B679710" w14:textId="77777777" w:rsidTr="009B0453">
                            <w:trPr>
                              <w:jc w:val="center"/>
                            </w:trPr>
                            <w:tc>
                              <w:tcPr>
                                <w:tcW w:w="2568" w:type="pct"/>
                                <w:vAlign w:val="center"/>
                              </w:tcPr>
                              <w:p w14:paraId="55ED526B" w14:textId="77777777" w:rsidR="00F76578" w:rsidRDefault="00F76578">
                                <w:pPr>
                                  <w:jc w:val="right"/>
                                </w:pPr>
                                <w:r>
                                  <w:rPr>
                                    <w:noProof/>
                                    <w:lang w:val="en-US"/>
                                  </w:rPr>
                                  <w:drawing>
                                    <wp:inline distT="0" distB="0" distL="0" distR="0" wp14:anchorId="3AC90965" wp14:editId="64FC664B">
                                      <wp:extent cx="3481393" cy="3894439"/>
                                      <wp:effectExtent l="0" t="0" r="508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10">
                                                <a:extLst>
                                                  <a:ext uri="{28A0092B-C50C-407E-A947-70E740481C1C}">
                                                    <a14:useLocalDpi xmlns:a14="http://schemas.microsoft.com/office/drawing/2010/main" val="0"/>
                                                  </a:ext>
                                                </a:extLst>
                                              </a:blip>
                                              <a:stretch>
                                                <a:fillRect/>
                                              </a:stretch>
                                            </pic:blipFill>
                                            <pic:spPr>
                                              <a:xfrm>
                                                <a:off x="0" y="0"/>
                                                <a:ext cx="3492935" cy="3907350"/>
                                              </a:xfrm>
                                              <a:prstGeom prst="rect">
                                                <a:avLst/>
                                              </a:prstGeom>
                                            </pic:spPr>
                                          </pic:pic>
                                        </a:graphicData>
                                      </a:graphic>
                                    </wp:inline>
                                  </w:drawing>
                                </w:r>
                              </w:p>
                              <w:sdt>
                                <w:sdtPr>
                                  <w:rPr>
                                    <w:rFonts w:ascii="Goudy Old Style" w:hAnsi="Goudy Old Style"/>
                                    <w:b/>
                                    <w:caps/>
                                    <w:color w:val="191919" w:themeColor="text1" w:themeTint="E6"/>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0C7FA585" w14:textId="77777777" w:rsidR="00F76578" w:rsidRPr="00896EE4" w:rsidRDefault="00F76578">
                                    <w:pPr>
                                      <w:pStyle w:val="NoSpacing"/>
                                      <w:spacing w:line="312" w:lineRule="auto"/>
                                      <w:jc w:val="right"/>
                                      <w:rPr>
                                        <w:rFonts w:ascii="Goudy Old Style" w:hAnsi="Goudy Old Style"/>
                                        <w:b/>
                                        <w:caps/>
                                        <w:color w:val="191919" w:themeColor="text1" w:themeTint="E6"/>
                                        <w:sz w:val="56"/>
                                        <w:szCs w:val="56"/>
                                      </w:rPr>
                                    </w:pPr>
                                    <w:r w:rsidRPr="00896EE4">
                                      <w:rPr>
                                        <w:rFonts w:ascii="Goudy Old Style" w:hAnsi="Goudy Old Style"/>
                                        <w:b/>
                                        <w:caps/>
                                        <w:color w:val="191919" w:themeColor="text1" w:themeTint="E6"/>
                                        <w:sz w:val="56"/>
                                        <w:szCs w:val="56"/>
                                      </w:rPr>
                                      <w:t>the book of esther</w:t>
                                    </w:r>
                                  </w:p>
                                </w:sdtContent>
                              </w:sdt>
                              <w:sdt>
                                <w:sdtPr>
                                  <w:rPr>
                                    <w:b/>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17FDA035" w14:textId="62E095F3" w:rsidR="00F76578" w:rsidRDefault="00F76578" w:rsidP="002A39F5">
                                    <w:pPr>
                                      <w:jc w:val="right"/>
                                      <w:rPr>
                                        <w:szCs w:val="24"/>
                                      </w:rPr>
                                    </w:pPr>
                                    <w:r w:rsidRPr="002A39F5">
                                      <w:rPr>
                                        <w:b/>
                                        <w:szCs w:val="24"/>
                                      </w:rPr>
                                      <w:t>Esther</w:t>
                                    </w:r>
                                  </w:p>
                                </w:sdtContent>
                              </w:sdt>
                            </w:tc>
                            <w:tc>
                              <w:tcPr>
                                <w:tcW w:w="2432" w:type="pct"/>
                                <w:vAlign w:val="center"/>
                              </w:tcPr>
                              <w:p w14:paraId="77F7D044" w14:textId="5AE74074" w:rsidR="00F76578" w:rsidRPr="00896EE4" w:rsidRDefault="00F76578">
                                <w:pPr>
                                  <w:pStyle w:val="NoSpacing"/>
                                  <w:rPr>
                                    <w:rFonts w:ascii="Goudy Old Style" w:hAnsi="Goudy Old Style"/>
                                    <w:b/>
                                    <w:caps/>
                                    <w:color w:val="800000"/>
                                    <w:sz w:val="26"/>
                                    <w:szCs w:val="26"/>
                                  </w:rPr>
                                </w:pPr>
                                <w:r>
                                  <w:rPr>
                                    <w:rFonts w:ascii="Goudy Old Style" w:hAnsi="Goudy Old Style"/>
                                    <w:b/>
                                    <w:caps/>
                                    <w:color w:val="800000"/>
                                    <w:sz w:val="26"/>
                                    <w:szCs w:val="26"/>
                                  </w:rPr>
                                  <w:t>Esther</w:t>
                                </w:r>
                              </w:p>
                              <w:sdt>
                                <w:sdtPr>
                                  <w:alias w:val="Abstract"/>
                                  <w:tag w:val=""/>
                                  <w:id w:val="-2036181933"/>
                                  <w:dataBinding w:prefixMappings="xmlns:ns0='http://schemas.microsoft.com/office/2006/coverPageProps' " w:xpath="/ns0:CoverPageProperties[1]/ns0:Abstract[1]" w:storeItemID="{55AF091B-3C7A-41E3-B477-F2FDAA23CFDA}"/>
                                  <w:text/>
                                </w:sdtPr>
                                <w:sdtEndPr/>
                                <w:sdtContent>
                                  <w:p w14:paraId="78FDB7B0" w14:textId="22C6AE25" w:rsidR="00F76578" w:rsidRDefault="00F76578">
                                    <w:r>
                                      <w:t>The Book of Esther</w:t>
                                    </w:r>
                                  </w:p>
                                </w:sdtContent>
                              </w:sdt>
                              <w:sdt>
                                <w:sdtPr>
                                  <w:rPr>
                                    <w:rFonts w:ascii="Goudy Old Style" w:hAnsi="Goudy Old Style"/>
                                    <w:color w:val="800000"/>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387CC5DC" w14:textId="20A55E9E" w:rsidR="00F76578" w:rsidRPr="00896EE4" w:rsidRDefault="00F76578">
                                    <w:pPr>
                                      <w:pStyle w:val="NoSpacing"/>
                                      <w:rPr>
                                        <w:rFonts w:ascii="Goudy Old Style" w:hAnsi="Goudy Old Style"/>
                                        <w:color w:val="800000"/>
                                        <w:sz w:val="26"/>
                                        <w:szCs w:val="26"/>
                                      </w:rPr>
                                    </w:pPr>
                                    <w:r>
                                      <w:rPr>
                                        <w:rFonts w:ascii="Goudy Old Style" w:hAnsi="Goudy Old Style"/>
                                        <w:color w:val="800000"/>
                                        <w:sz w:val="26"/>
                                        <w:szCs w:val="26"/>
                                      </w:rPr>
                                      <w:t>Mordecai, or Unknown</w:t>
                                    </w:r>
                                  </w:p>
                                </w:sdtContent>
                              </w:sdt>
                              <w:p w14:paraId="25BF6A8E" w14:textId="015697D6" w:rsidR="00F76578" w:rsidRDefault="00732997" w:rsidP="00896EE4">
                                <w:pPr>
                                  <w:pStyle w:val="NoSpacing"/>
                                </w:pPr>
                                <w:sdt>
                                  <w:sdtPr>
                                    <w:rPr>
                                      <w:color w:val="44546A" w:themeColor="text2"/>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EndPr/>
                                  <w:sdtContent>
                                    <w:r w:rsidR="00F76578">
                                      <w:rPr>
                                        <w:color w:val="44546A" w:themeColor="text2"/>
                                      </w:rPr>
                                      <w:t>A Bible for You to Study and Make Notes With</w:t>
                                    </w:r>
                                  </w:sdtContent>
                                </w:sdt>
                              </w:p>
                            </w:tc>
                          </w:tr>
                        </w:tbl>
                        <w:p w14:paraId="101B139D" w14:textId="77777777" w:rsidR="00F76578" w:rsidRDefault="00F76578"/>
                      </w:txbxContent>
                    </v:textbox>
                    <w10:wrap anchorx="page" anchory="page"/>
                  </v:shape>
                </w:pict>
              </mc:Fallback>
            </mc:AlternateContent>
          </w:r>
          <w:r>
            <w:br w:type="page"/>
          </w:r>
        </w:p>
      </w:sdtContent>
    </w:sdt>
    <w:sdt>
      <w:sdtPr>
        <w:rPr>
          <w:rFonts w:ascii="Times New Roman" w:eastAsiaTheme="minorHAnsi" w:hAnsi="Times New Roman" w:cs="Arial"/>
          <w:color w:val="000000" w:themeColor="text1"/>
          <w:sz w:val="24"/>
          <w:szCs w:val="16"/>
          <w:lang w:val="en-AU"/>
        </w:rPr>
        <w:id w:val="1037162615"/>
        <w:docPartObj>
          <w:docPartGallery w:val="Table of Contents"/>
          <w:docPartUnique/>
        </w:docPartObj>
      </w:sdtPr>
      <w:sdtEndPr>
        <w:rPr>
          <w:b/>
          <w:bCs/>
          <w:noProof/>
        </w:rPr>
      </w:sdtEndPr>
      <w:sdtContent>
        <w:p w14:paraId="4AE9D776" w14:textId="1C3E5900" w:rsidR="000E57F0" w:rsidRPr="000E57F0" w:rsidRDefault="000E57F0" w:rsidP="000E57F0">
          <w:pPr>
            <w:pStyle w:val="TOCHeading"/>
            <w:jc w:val="center"/>
            <w:rPr>
              <w:b/>
            </w:rPr>
          </w:pPr>
          <w:r w:rsidRPr="000E57F0">
            <w:rPr>
              <w:b/>
            </w:rPr>
            <w:t>Contents</w:t>
          </w:r>
        </w:p>
        <w:p w14:paraId="1D76F12E" w14:textId="77777777" w:rsidR="000E57F0" w:rsidRDefault="000E57F0" w:rsidP="000E57F0">
          <w:pPr>
            <w:rPr>
              <w:lang w:val="en-US"/>
            </w:rPr>
            <w:sectPr w:rsidR="000E57F0" w:rsidSect="00D036C0">
              <w:headerReference w:type="default" r:id="rId11"/>
              <w:footerReference w:type="default" r:id="rId12"/>
              <w:footerReference w:type="first" r:id="rId13"/>
              <w:type w:val="continuous"/>
              <w:pgSz w:w="12240" w:h="15840" w:code="1"/>
              <w:pgMar w:top="1138" w:right="1138" w:bottom="1138" w:left="1138" w:header="720" w:footer="720" w:gutter="0"/>
              <w:paperSrc w:first="15" w:other="15"/>
              <w:pgNumType w:start="0"/>
              <w:cols w:sep="1" w:space="576"/>
              <w:titlePg/>
              <w:docGrid w:linePitch="360"/>
            </w:sectPr>
          </w:pPr>
        </w:p>
        <w:p w14:paraId="2D5E9C0B" w14:textId="7CB3EC23" w:rsidR="000E57F0" w:rsidRPr="000E57F0" w:rsidRDefault="000E57F0" w:rsidP="000E57F0">
          <w:pPr>
            <w:jc w:val="center"/>
            <w:rPr>
              <w:lang w:val="en-US"/>
            </w:rPr>
          </w:pPr>
        </w:p>
        <w:p w14:paraId="457A6001" w14:textId="2AD1F7FF" w:rsidR="002B3783" w:rsidRDefault="000E57F0">
          <w:pPr>
            <w:pStyle w:val="TOC1"/>
            <w:tabs>
              <w:tab w:val="right" w:leader="dot" w:pos="4684"/>
            </w:tabs>
            <w:rPr>
              <w:rFonts w:asciiTheme="minorHAnsi" w:eastAsiaTheme="minorEastAsia" w:hAnsiTheme="minorHAnsi" w:cstheme="minorBidi"/>
              <w:noProof/>
              <w:color w:val="auto"/>
              <w:sz w:val="22"/>
              <w:szCs w:val="22"/>
              <w:lang w:val="en-US"/>
            </w:rPr>
          </w:pPr>
          <w:r>
            <w:fldChar w:fldCharType="begin"/>
          </w:r>
          <w:r>
            <w:instrText xml:space="preserve"> TOC \o "1-3" \h \z \u </w:instrText>
          </w:r>
          <w:r>
            <w:fldChar w:fldCharType="separate"/>
          </w:r>
          <w:hyperlink w:anchor="_Toc451417229" w:history="1">
            <w:r w:rsidR="002B3783" w:rsidRPr="00A57674">
              <w:rPr>
                <w:rStyle w:val="Hyperlink"/>
                <w:noProof/>
              </w:rPr>
              <w:t>ESTHER</w:t>
            </w:r>
            <w:r w:rsidR="002B3783">
              <w:rPr>
                <w:noProof/>
                <w:webHidden/>
              </w:rPr>
              <w:tab/>
            </w:r>
            <w:r w:rsidR="002B3783">
              <w:rPr>
                <w:noProof/>
                <w:webHidden/>
              </w:rPr>
              <w:fldChar w:fldCharType="begin"/>
            </w:r>
            <w:r w:rsidR="002B3783">
              <w:rPr>
                <w:noProof/>
                <w:webHidden/>
              </w:rPr>
              <w:instrText xml:space="preserve"> PAGEREF _Toc451417229 \h </w:instrText>
            </w:r>
            <w:r w:rsidR="002B3783">
              <w:rPr>
                <w:noProof/>
                <w:webHidden/>
              </w:rPr>
            </w:r>
            <w:r w:rsidR="002B3783">
              <w:rPr>
                <w:noProof/>
                <w:webHidden/>
              </w:rPr>
              <w:fldChar w:fldCharType="separate"/>
            </w:r>
            <w:r w:rsidR="00344210">
              <w:rPr>
                <w:noProof/>
                <w:webHidden/>
              </w:rPr>
              <w:t>1</w:t>
            </w:r>
            <w:r w:rsidR="002B3783">
              <w:rPr>
                <w:noProof/>
                <w:webHidden/>
              </w:rPr>
              <w:fldChar w:fldCharType="end"/>
            </w:r>
          </w:hyperlink>
        </w:p>
        <w:p w14:paraId="02C1DD95" w14:textId="55651D97" w:rsidR="002B3783" w:rsidRDefault="00732997">
          <w:pPr>
            <w:pStyle w:val="TOC1"/>
            <w:tabs>
              <w:tab w:val="right" w:leader="dot" w:pos="4684"/>
            </w:tabs>
            <w:rPr>
              <w:rFonts w:asciiTheme="minorHAnsi" w:eastAsiaTheme="minorEastAsia" w:hAnsiTheme="minorHAnsi" w:cstheme="minorBidi"/>
              <w:noProof/>
              <w:color w:val="auto"/>
              <w:sz w:val="22"/>
              <w:szCs w:val="22"/>
              <w:lang w:val="en-US"/>
            </w:rPr>
          </w:pPr>
          <w:hyperlink w:anchor="_Toc451417230" w:history="1">
            <w:r w:rsidR="002B3783" w:rsidRPr="00A57674">
              <w:rPr>
                <w:rStyle w:val="Hyperlink"/>
                <w:noProof/>
              </w:rPr>
              <w:t>Intro</w:t>
            </w:r>
            <w:r w:rsidR="002B3783">
              <w:rPr>
                <w:noProof/>
                <w:webHidden/>
              </w:rPr>
              <w:tab/>
            </w:r>
            <w:r w:rsidR="002B3783">
              <w:rPr>
                <w:noProof/>
                <w:webHidden/>
              </w:rPr>
              <w:fldChar w:fldCharType="begin"/>
            </w:r>
            <w:r w:rsidR="002B3783">
              <w:rPr>
                <w:noProof/>
                <w:webHidden/>
              </w:rPr>
              <w:instrText xml:space="preserve"> PAGEREF _Toc451417230 \h </w:instrText>
            </w:r>
            <w:r w:rsidR="002B3783">
              <w:rPr>
                <w:noProof/>
                <w:webHidden/>
              </w:rPr>
              <w:fldChar w:fldCharType="separate"/>
            </w:r>
            <w:r w:rsidR="00344210">
              <w:rPr>
                <w:b/>
                <w:bCs/>
                <w:noProof/>
                <w:webHidden/>
                <w:lang w:val="en-US"/>
              </w:rPr>
              <w:t>Error! Bookmark not defined.</w:t>
            </w:r>
            <w:r w:rsidR="002B3783">
              <w:rPr>
                <w:noProof/>
                <w:webHidden/>
              </w:rPr>
              <w:fldChar w:fldCharType="end"/>
            </w:r>
          </w:hyperlink>
        </w:p>
        <w:p w14:paraId="625E6116" w14:textId="0FE5617F" w:rsidR="002B3783" w:rsidRDefault="00732997">
          <w:pPr>
            <w:pStyle w:val="TOC2"/>
            <w:tabs>
              <w:tab w:val="right" w:leader="dot" w:pos="4684"/>
            </w:tabs>
            <w:rPr>
              <w:rFonts w:asciiTheme="minorHAnsi" w:eastAsiaTheme="minorEastAsia" w:hAnsiTheme="minorHAnsi" w:cstheme="minorBidi"/>
              <w:noProof/>
              <w:color w:val="auto"/>
              <w:sz w:val="22"/>
              <w:szCs w:val="22"/>
              <w:lang w:val="en-US"/>
            </w:rPr>
          </w:pPr>
          <w:hyperlink w:anchor="_Toc451417231" w:history="1">
            <w:r w:rsidR="002B3783" w:rsidRPr="00A57674">
              <w:rPr>
                <w:rStyle w:val="Hyperlink"/>
                <w:noProof/>
              </w:rPr>
              <w:t>CHAPTER 1</w:t>
            </w:r>
            <w:r w:rsidR="002B3783">
              <w:rPr>
                <w:noProof/>
                <w:webHidden/>
              </w:rPr>
              <w:tab/>
            </w:r>
            <w:r w:rsidR="002B3783">
              <w:rPr>
                <w:noProof/>
                <w:webHidden/>
              </w:rPr>
              <w:fldChar w:fldCharType="begin"/>
            </w:r>
            <w:r w:rsidR="002B3783">
              <w:rPr>
                <w:noProof/>
                <w:webHidden/>
              </w:rPr>
              <w:instrText xml:space="preserve"> PAGEREF _Toc451417231 \h </w:instrText>
            </w:r>
            <w:r w:rsidR="002B3783">
              <w:rPr>
                <w:noProof/>
                <w:webHidden/>
              </w:rPr>
            </w:r>
            <w:r w:rsidR="002B3783">
              <w:rPr>
                <w:noProof/>
                <w:webHidden/>
              </w:rPr>
              <w:fldChar w:fldCharType="separate"/>
            </w:r>
            <w:r w:rsidR="00344210">
              <w:rPr>
                <w:noProof/>
                <w:webHidden/>
              </w:rPr>
              <w:t>1</w:t>
            </w:r>
            <w:r w:rsidR="002B3783">
              <w:rPr>
                <w:noProof/>
                <w:webHidden/>
              </w:rPr>
              <w:fldChar w:fldCharType="end"/>
            </w:r>
          </w:hyperlink>
        </w:p>
        <w:p w14:paraId="59BF7F88" w14:textId="5EA1EB04" w:rsidR="002B3783" w:rsidRDefault="00732997">
          <w:pPr>
            <w:pStyle w:val="TOC3"/>
            <w:tabs>
              <w:tab w:val="right" w:leader="dot" w:pos="4684"/>
            </w:tabs>
            <w:rPr>
              <w:noProof/>
            </w:rPr>
          </w:pPr>
          <w:hyperlink w:anchor="_Toc451417232" w:history="1">
            <w:r w:rsidR="002B3783" w:rsidRPr="00A57674">
              <w:rPr>
                <w:rStyle w:val="Hyperlink"/>
                <w:noProof/>
              </w:rPr>
              <w:t>King Ahasuerus</w:t>
            </w:r>
            <w:r w:rsidR="002B3783">
              <w:rPr>
                <w:noProof/>
                <w:webHidden/>
              </w:rPr>
              <w:tab/>
            </w:r>
            <w:r w:rsidR="002B3783">
              <w:rPr>
                <w:noProof/>
                <w:webHidden/>
              </w:rPr>
              <w:fldChar w:fldCharType="begin"/>
            </w:r>
            <w:r w:rsidR="002B3783">
              <w:rPr>
                <w:noProof/>
                <w:webHidden/>
              </w:rPr>
              <w:instrText xml:space="preserve"> PAGEREF _Toc451417232 \h </w:instrText>
            </w:r>
            <w:r w:rsidR="002B3783">
              <w:rPr>
                <w:noProof/>
                <w:webHidden/>
              </w:rPr>
            </w:r>
            <w:r w:rsidR="002B3783">
              <w:rPr>
                <w:noProof/>
                <w:webHidden/>
              </w:rPr>
              <w:fldChar w:fldCharType="separate"/>
            </w:r>
            <w:r w:rsidR="00344210">
              <w:rPr>
                <w:noProof/>
                <w:webHidden/>
              </w:rPr>
              <w:t>1</w:t>
            </w:r>
            <w:r w:rsidR="002B3783">
              <w:rPr>
                <w:noProof/>
                <w:webHidden/>
              </w:rPr>
              <w:fldChar w:fldCharType="end"/>
            </w:r>
          </w:hyperlink>
        </w:p>
        <w:p w14:paraId="228C5C86" w14:textId="1C344755" w:rsidR="002B3783" w:rsidRDefault="00732997">
          <w:pPr>
            <w:pStyle w:val="TOC3"/>
            <w:tabs>
              <w:tab w:val="right" w:leader="dot" w:pos="4684"/>
            </w:tabs>
            <w:rPr>
              <w:noProof/>
            </w:rPr>
          </w:pPr>
          <w:hyperlink w:anchor="_Toc451417233" w:history="1">
            <w:r w:rsidR="002B3783" w:rsidRPr="00A57674">
              <w:rPr>
                <w:rStyle w:val="Hyperlink"/>
                <w:noProof/>
              </w:rPr>
              <w:t>The Royal Feasts</w:t>
            </w:r>
            <w:r w:rsidR="002B3783">
              <w:rPr>
                <w:noProof/>
                <w:webHidden/>
              </w:rPr>
              <w:tab/>
            </w:r>
            <w:r w:rsidR="002B3783">
              <w:rPr>
                <w:noProof/>
                <w:webHidden/>
              </w:rPr>
              <w:fldChar w:fldCharType="begin"/>
            </w:r>
            <w:r w:rsidR="002B3783">
              <w:rPr>
                <w:noProof/>
                <w:webHidden/>
              </w:rPr>
              <w:instrText xml:space="preserve"> PAGEREF _Toc451417233 \h </w:instrText>
            </w:r>
            <w:r w:rsidR="002B3783">
              <w:rPr>
                <w:noProof/>
                <w:webHidden/>
              </w:rPr>
            </w:r>
            <w:r w:rsidR="002B3783">
              <w:rPr>
                <w:noProof/>
                <w:webHidden/>
              </w:rPr>
              <w:fldChar w:fldCharType="separate"/>
            </w:r>
            <w:r w:rsidR="00344210">
              <w:rPr>
                <w:noProof/>
                <w:webHidden/>
              </w:rPr>
              <w:t>1</w:t>
            </w:r>
            <w:r w:rsidR="002B3783">
              <w:rPr>
                <w:noProof/>
                <w:webHidden/>
              </w:rPr>
              <w:fldChar w:fldCharType="end"/>
            </w:r>
          </w:hyperlink>
        </w:p>
        <w:p w14:paraId="7DC64B88" w14:textId="729C8AA3" w:rsidR="002B3783" w:rsidRDefault="00732997">
          <w:pPr>
            <w:pStyle w:val="TOC3"/>
            <w:tabs>
              <w:tab w:val="right" w:leader="dot" w:pos="4684"/>
            </w:tabs>
            <w:rPr>
              <w:noProof/>
            </w:rPr>
          </w:pPr>
          <w:hyperlink w:anchor="_Toc451417234" w:history="1">
            <w:r w:rsidR="002B3783" w:rsidRPr="00A57674">
              <w:rPr>
                <w:rStyle w:val="Hyperlink"/>
                <w:noProof/>
              </w:rPr>
              <w:t>Queen Vashti Refuses the King</w:t>
            </w:r>
            <w:r w:rsidR="002B3783">
              <w:rPr>
                <w:noProof/>
                <w:webHidden/>
              </w:rPr>
              <w:tab/>
            </w:r>
            <w:r w:rsidR="002B3783">
              <w:rPr>
                <w:noProof/>
                <w:webHidden/>
              </w:rPr>
              <w:fldChar w:fldCharType="begin"/>
            </w:r>
            <w:r w:rsidR="002B3783">
              <w:rPr>
                <w:noProof/>
                <w:webHidden/>
              </w:rPr>
              <w:instrText xml:space="preserve"> PAGEREF _Toc451417234 \h </w:instrText>
            </w:r>
            <w:r w:rsidR="002B3783">
              <w:rPr>
                <w:noProof/>
                <w:webHidden/>
              </w:rPr>
            </w:r>
            <w:r w:rsidR="002B3783">
              <w:rPr>
                <w:noProof/>
                <w:webHidden/>
              </w:rPr>
              <w:fldChar w:fldCharType="separate"/>
            </w:r>
            <w:r w:rsidR="00344210">
              <w:rPr>
                <w:noProof/>
                <w:webHidden/>
              </w:rPr>
              <w:t>1</w:t>
            </w:r>
            <w:r w:rsidR="002B3783">
              <w:rPr>
                <w:noProof/>
                <w:webHidden/>
              </w:rPr>
              <w:fldChar w:fldCharType="end"/>
            </w:r>
          </w:hyperlink>
        </w:p>
        <w:p w14:paraId="3B4C8BDB" w14:textId="0B8843CB" w:rsidR="002B3783" w:rsidRDefault="00732997">
          <w:pPr>
            <w:pStyle w:val="TOC3"/>
            <w:tabs>
              <w:tab w:val="right" w:leader="dot" w:pos="4684"/>
            </w:tabs>
            <w:rPr>
              <w:noProof/>
            </w:rPr>
          </w:pPr>
          <w:hyperlink w:anchor="_Toc451417235" w:history="1">
            <w:r w:rsidR="002B3783" w:rsidRPr="00A57674">
              <w:rPr>
                <w:rStyle w:val="Hyperlink"/>
                <w:noProof/>
              </w:rPr>
              <w:t>The King’s Decree</w:t>
            </w:r>
            <w:r w:rsidR="002B3783">
              <w:rPr>
                <w:noProof/>
                <w:webHidden/>
              </w:rPr>
              <w:tab/>
            </w:r>
            <w:r w:rsidR="002B3783">
              <w:rPr>
                <w:noProof/>
                <w:webHidden/>
              </w:rPr>
              <w:fldChar w:fldCharType="begin"/>
            </w:r>
            <w:r w:rsidR="002B3783">
              <w:rPr>
                <w:noProof/>
                <w:webHidden/>
              </w:rPr>
              <w:instrText xml:space="preserve"> PAGEREF _Toc451417235 \h </w:instrText>
            </w:r>
            <w:r w:rsidR="002B3783">
              <w:rPr>
                <w:noProof/>
                <w:webHidden/>
              </w:rPr>
            </w:r>
            <w:r w:rsidR="002B3783">
              <w:rPr>
                <w:noProof/>
                <w:webHidden/>
              </w:rPr>
              <w:fldChar w:fldCharType="separate"/>
            </w:r>
            <w:r w:rsidR="00344210">
              <w:rPr>
                <w:noProof/>
                <w:webHidden/>
              </w:rPr>
              <w:t>1</w:t>
            </w:r>
            <w:r w:rsidR="002B3783">
              <w:rPr>
                <w:noProof/>
                <w:webHidden/>
              </w:rPr>
              <w:fldChar w:fldCharType="end"/>
            </w:r>
          </w:hyperlink>
        </w:p>
        <w:p w14:paraId="029E1652" w14:textId="04D8B9DE" w:rsidR="002B3783" w:rsidRDefault="00732997">
          <w:pPr>
            <w:pStyle w:val="TOC2"/>
            <w:tabs>
              <w:tab w:val="right" w:leader="dot" w:pos="4684"/>
            </w:tabs>
            <w:rPr>
              <w:rFonts w:asciiTheme="minorHAnsi" w:eastAsiaTheme="minorEastAsia" w:hAnsiTheme="minorHAnsi" w:cstheme="minorBidi"/>
              <w:noProof/>
              <w:color w:val="auto"/>
              <w:sz w:val="22"/>
              <w:szCs w:val="22"/>
              <w:lang w:val="en-US"/>
            </w:rPr>
          </w:pPr>
          <w:hyperlink w:anchor="_Toc451417236" w:history="1">
            <w:r w:rsidR="002B3783" w:rsidRPr="00A57674">
              <w:rPr>
                <w:rStyle w:val="Hyperlink"/>
                <w:noProof/>
              </w:rPr>
              <w:t>CHAPTER 2</w:t>
            </w:r>
            <w:r w:rsidR="002B3783">
              <w:rPr>
                <w:noProof/>
                <w:webHidden/>
              </w:rPr>
              <w:tab/>
            </w:r>
            <w:r w:rsidR="002B3783">
              <w:rPr>
                <w:noProof/>
                <w:webHidden/>
              </w:rPr>
              <w:fldChar w:fldCharType="begin"/>
            </w:r>
            <w:r w:rsidR="002B3783">
              <w:rPr>
                <w:noProof/>
                <w:webHidden/>
              </w:rPr>
              <w:instrText xml:space="preserve"> PAGEREF _Toc451417236 \h </w:instrText>
            </w:r>
            <w:r w:rsidR="002B3783">
              <w:rPr>
                <w:noProof/>
                <w:webHidden/>
              </w:rPr>
            </w:r>
            <w:r w:rsidR="002B3783">
              <w:rPr>
                <w:noProof/>
                <w:webHidden/>
              </w:rPr>
              <w:fldChar w:fldCharType="separate"/>
            </w:r>
            <w:r w:rsidR="00344210">
              <w:rPr>
                <w:noProof/>
                <w:webHidden/>
              </w:rPr>
              <w:t>2</w:t>
            </w:r>
            <w:r w:rsidR="002B3783">
              <w:rPr>
                <w:noProof/>
                <w:webHidden/>
              </w:rPr>
              <w:fldChar w:fldCharType="end"/>
            </w:r>
          </w:hyperlink>
        </w:p>
        <w:p w14:paraId="05CAFF64" w14:textId="20C95387" w:rsidR="002B3783" w:rsidRDefault="00732997">
          <w:pPr>
            <w:pStyle w:val="TOC3"/>
            <w:tabs>
              <w:tab w:val="right" w:leader="dot" w:pos="4684"/>
            </w:tabs>
            <w:rPr>
              <w:noProof/>
            </w:rPr>
          </w:pPr>
          <w:hyperlink w:anchor="_Toc451417237" w:history="1">
            <w:r w:rsidR="002B3783" w:rsidRPr="00A57674">
              <w:rPr>
                <w:rStyle w:val="Hyperlink"/>
                <w:noProof/>
              </w:rPr>
              <w:t>The Kings Search for a New Queen</w:t>
            </w:r>
            <w:r w:rsidR="002B3783">
              <w:rPr>
                <w:noProof/>
                <w:webHidden/>
              </w:rPr>
              <w:tab/>
            </w:r>
            <w:r w:rsidR="002B3783">
              <w:rPr>
                <w:noProof/>
                <w:webHidden/>
              </w:rPr>
              <w:fldChar w:fldCharType="begin"/>
            </w:r>
            <w:r w:rsidR="002B3783">
              <w:rPr>
                <w:noProof/>
                <w:webHidden/>
              </w:rPr>
              <w:instrText xml:space="preserve"> PAGEREF _Toc451417237 \h </w:instrText>
            </w:r>
            <w:r w:rsidR="002B3783">
              <w:rPr>
                <w:noProof/>
                <w:webHidden/>
              </w:rPr>
            </w:r>
            <w:r w:rsidR="002B3783">
              <w:rPr>
                <w:noProof/>
                <w:webHidden/>
              </w:rPr>
              <w:fldChar w:fldCharType="separate"/>
            </w:r>
            <w:r w:rsidR="00344210">
              <w:rPr>
                <w:noProof/>
                <w:webHidden/>
              </w:rPr>
              <w:t>2</w:t>
            </w:r>
            <w:r w:rsidR="002B3783">
              <w:rPr>
                <w:noProof/>
                <w:webHidden/>
              </w:rPr>
              <w:fldChar w:fldCharType="end"/>
            </w:r>
          </w:hyperlink>
        </w:p>
        <w:p w14:paraId="57B44A43" w14:textId="284B4F67" w:rsidR="002B3783" w:rsidRDefault="00732997">
          <w:pPr>
            <w:pStyle w:val="TOC3"/>
            <w:tabs>
              <w:tab w:val="right" w:leader="dot" w:pos="4684"/>
            </w:tabs>
            <w:rPr>
              <w:noProof/>
            </w:rPr>
          </w:pPr>
          <w:hyperlink w:anchor="_Toc451417238" w:history="1">
            <w:r w:rsidR="002B3783" w:rsidRPr="00A57674">
              <w:rPr>
                <w:rStyle w:val="Hyperlink"/>
                <w:noProof/>
              </w:rPr>
              <w:t>Mordecai and Hadassah</w:t>
            </w:r>
            <w:r w:rsidR="002B3783">
              <w:rPr>
                <w:noProof/>
                <w:webHidden/>
              </w:rPr>
              <w:tab/>
            </w:r>
            <w:r w:rsidR="002B3783">
              <w:rPr>
                <w:noProof/>
                <w:webHidden/>
              </w:rPr>
              <w:fldChar w:fldCharType="begin"/>
            </w:r>
            <w:r w:rsidR="002B3783">
              <w:rPr>
                <w:noProof/>
                <w:webHidden/>
              </w:rPr>
              <w:instrText xml:space="preserve"> PAGEREF _Toc451417238 \h </w:instrText>
            </w:r>
            <w:r w:rsidR="002B3783">
              <w:rPr>
                <w:noProof/>
                <w:webHidden/>
              </w:rPr>
            </w:r>
            <w:r w:rsidR="002B3783">
              <w:rPr>
                <w:noProof/>
                <w:webHidden/>
              </w:rPr>
              <w:fldChar w:fldCharType="separate"/>
            </w:r>
            <w:r w:rsidR="00344210">
              <w:rPr>
                <w:noProof/>
                <w:webHidden/>
              </w:rPr>
              <w:t>2</w:t>
            </w:r>
            <w:r w:rsidR="002B3783">
              <w:rPr>
                <w:noProof/>
                <w:webHidden/>
              </w:rPr>
              <w:fldChar w:fldCharType="end"/>
            </w:r>
          </w:hyperlink>
        </w:p>
        <w:p w14:paraId="3A91E03F" w14:textId="51152AC6" w:rsidR="002B3783" w:rsidRDefault="00732997">
          <w:pPr>
            <w:pStyle w:val="TOC3"/>
            <w:tabs>
              <w:tab w:val="right" w:leader="dot" w:pos="4684"/>
            </w:tabs>
            <w:rPr>
              <w:noProof/>
            </w:rPr>
          </w:pPr>
          <w:hyperlink w:anchor="_Toc451417239" w:history="1">
            <w:r w:rsidR="002B3783" w:rsidRPr="00A57674">
              <w:rPr>
                <w:rStyle w:val="Hyperlink"/>
                <w:noProof/>
              </w:rPr>
              <w:t>Esther Brought Before the King</w:t>
            </w:r>
            <w:r w:rsidR="002B3783">
              <w:rPr>
                <w:noProof/>
                <w:webHidden/>
              </w:rPr>
              <w:tab/>
            </w:r>
            <w:r w:rsidR="002B3783">
              <w:rPr>
                <w:noProof/>
                <w:webHidden/>
              </w:rPr>
              <w:fldChar w:fldCharType="begin"/>
            </w:r>
            <w:r w:rsidR="002B3783">
              <w:rPr>
                <w:noProof/>
                <w:webHidden/>
              </w:rPr>
              <w:instrText xml:space="preserve"> PAGEREF _Toc451417239 \h </w:instrText>
            </w:r>
            <w:r w:rsidR="002B3783">
              <w:rPr>
                <w:noProof/>
                <w:webHidden/>
              </w:rPr>
            </w:r>
            <w:r w:rsidR="002B3783">
              <w:rPr>
                <w:noProof/>
                <w:webHidden/>
              </w:rPr>
              <w:fldChar w:fldCharType="separate"/>
            </w:r>
            <w:r w:rsidR="00344210">
              <w:rPr>
                <w:noProof/>
                <w:webHidden/>
              </w:rPr>
              <w:t>2</w:t>
            </w:r>
            <w:r w:rsidR="002B3783">
              <w:rPr>
                <w:noProof/>
                <w:webHidden/>
              </w:rPr>
              <w:fldChar w:fldCharType="end"/>
            </w:r>
          </w:hyperlink>
        </w:p>
        <w:p w14:paraId="09549B5E" w14:textId="69D51868" w:rsidR="002B3783" w:rsidRDefault="00732997">
          <w:pPr>
            <w:pStyle w:val="TOC3"/>
            <w:tabs>
              <w:tab w:val="right" w:leader="dot" w:pos="4684"/>
            </w:tabs>
            <w:rPr>
              <w:noProof/>
            </w:rPr>
          </w:pPr>
          <w:hyperlink w:anchor="_Toc451417240" w:history="1">
            <w:r w:rsidR="002B3783" w:rsidRPr="00A57674">
              <w:rPr>
                <w:rStyle w:val="Hyperlink"/>
                <w:noProof/>
              </w:rPr>
              <w:t>Esther Chosen to Be Queen</w:t>
            </w:r>
            <w:r w:rsidR="002B3783">
              <w:rPr>
                <w:noProof/>
                <w:webHidden/>
              </w:rPr>
              <w:tab/>
            </w:r>
            <w:r w:rsidR="002B3783">
              <w:rPr>
                <w:noProof/>
                <w:webHidden/>
              </w:rPr>
              <w:fldChar w:fldCharType="begin"/>
            </w:r>
            <w:r w:rsidR="002B3783">
              <w:rPr>
                <w:noProof/>
                <w:webHidden/>
              </w:rPr>
              <w:instrText xml:space="preserve"> PAGEREF _Toc451417240 \h </w:instrText>
            </w:r>
            <w:r w:rsidR="002B3783">
              <w:rPr>
                <w:noProof/>
                <w:webHidden/>
              </w:rPr>
            </w:r>
            <w:r w:rsidR="002B3783">
              <w:rPr>
                <w:noProof/>
                <w:webHidden/>
              </w:rPr>
              <w:fldChar w:fldCharType="separate"/>
            </w:r>
            <w:r w:rsidR="00344210">
              <w:rPr>
                <w:noProof/>
                <w:webHidden/>
              </w:rPr>
              <w:t>3</w:t>
            </w:r>
            <w:r w:rsidR="002B3783">
              <w:rPr>
                <w:noProof/>
                <w:webHidden/>
              </w:rPr>
              <w:fldChar w:fldCharType="end"/>
            </w:r>
          </w:hyperlink>
        </w:p>
        <w:p w14:paraId="0DD92DC2" w14:textId="04B7D9DD" w:rsidR="002B3783" w:rsidRDefault="00732997">
          <w:pPr>
            <w:pStyle w:val="TOC3"/>
            <w:tabs>
              <w:tab w:val="right" w:leader="dot" w:pos="4684"/>
            </w:tabs>
            <w:rPr>
              <w:noProof/>
            </w:rPr>
          </w:pPr>
          <w:hyperlink w:anchor="_Toc451417241" w:history="1">
            <w:r w:rsidR="002B3783" w:rsidRPr="00A57674">
              <w:rPr>
                <w:rStyle w:val="Hyperlink"/>
                <w:noProof/>
              </w:rPr>
              <w:t>A Feast for Esther</w:t>
            </w:r>
            <w:r w:rsidR="002B3783">
              <w:rPr>
                <w:noProof/>
                <w:webHidden/>
              </w:rPr>
              <w:tab/>
            </w:r>
            <w:r w:rsidR="002B3783">
              <w:rPr>
                <w:noProof/>
                <w:webHidden/>
              </w:rPr>
              <w:fldChar w:fldCharType="begin"/>
            </w:r>
            <w:r w:rsidR="002B3783">
              <w:rPr>
                <w:noProof/>
                <w:webHidden/>
              </w:rPr>
              <w:instrText xml:space="preserve"> PAGEREF _Toc451417241 \h </w:instrText>
            </w:r>
            <w:r w:rsidR="002B3783">
              <w:rPr>
                <w:noProof/>
                <w:webHidden/>
              </w:rPr>
            </w:r>
            <w:r w:rsidR="002B3783">
              <w:rPr>
                <w:noProof/>
                <w:webHidden/>
              </w:rPr>
              <w:fldChar w:fldCharType="separate"/>
            </w:r>
            <w:r w:rsidR="00344210">
              <w:rPr>
                <w:noProof/>
                <w:webHidden/>
              </w:rPr>
              <w:t>3</w:t>
            </w:r>
            <w:r w:rsidR="002B3783">
              <w:rPr>
                <w:noProof/>
                <w:webHidden/>
              </w:rPr>
              <w:fldChar w:fldCharType="end"/>
            </w:r>
          </w:hyperlink>
        </w:p>
        <w:p w14:paraId="5FBD1F53" w14:textId="1C696F47" w:rsidR="002B3783" w:rsidRDefault="00732997">
          <w:pPr>
            <w:pStyle w:val="TOC3"/>
            <w:tabs>
              <w:tab w:val="right" w:leader="dot" w:pos="4684"/>
            </w:tabs>
            <w:rPr>
              <w:noProof/>
            </w:rPr>
          </w:pPr>
          <w:hyperlink w:anchor="_Toc451417242" w:history="1">
            <w:r w:rsidR="002B3783" w:rsidRPr="00A57674">
              <w:rPr>
                <w:rStyle w:val="Hyperlink"/>
                <w:noProof/>
              </w:rPr>
              <w:t>Mordecai Overthrows Plot to Kill the King</w:t>
            </w:r>
            <w:r w:rsidR="002B3783">
              <w:rPr>
                <w:noProof/>
                <w:webHidden/>
              </w:rPr>
              <w:tab/>
            </w:r>
            <w:r w:rsidR="002B3783">
              <w:rPr>
                <w:noProof/>
                <w:webHidden/>
              </w:rPr>
              <w:fldChar w:fldCharType="begin"/>
            </w:r>
            <w:r w:rsidR="002B3783">
              <w:rPr>
                <w:noProof/>
                <w:webHidden/>
              </w:rPr>
              <w:instrText xml:space="preserve"> PAGEREF _Toc451417242 \h </w:instrText>
            </w:r>
            <w:r w:rsidR="002B3783">
              <w:rPr>
                <w:noProof/>
                <w:webHidden/>
              </w:rPr>
            </w:r>
            <w:r w:rsidR="002B3783">
              <w:rPr>
                <w:noProof/>
                <w:webHidden/>
              </w:rPr>
              <w:fldChar w:fldCharType="separate"/>
            </w:r>
            <w:r w:rsidR="00344210">
              <w:rPr>
                <w:noProof/>
                <w:webHidden/>
              </w:rPr>
              <w:t>3</w:t>
            </w:r>
            <w:r w:rsidR="002B3783">
              <w:rPr>
                <w:noProof/>
                <w:webHidden/>
              </w:rPr>
              <w:fldChar w:fldCharType="end"/>
            </w:r>
          </w:hyperlink>
        </w:p>
        <w:p w14:paraId="7567A7AA" w14:textId="5F9BB1B8" w:rsidR="002B3783" w:rsidRDefault="00732997">
          <w:pPr>
            <w:pStyle w:val="TOC2"/>
            <w:tabs>
              <w:tab w:val="right" w:leader="dot" w:pos="4684"/>
            </w:tabs>
            <w:rPr>
              <w:rFonts w:asciiTheme="minorHAnsi" w:eastAsiaTheme="minorEastAsia" w:hAnsiTheme="minorHAnsi" w:cstheme="minorBidi"/>
              <w:noProof/>
              <w:color w:val="auto"/>
              <w:sz w:val="22"/>
              <w:szCs w:val="22"/>
              <w:lang w:val="en-US"/>
            </w:rPr>
          </w:pPr>
          <w:hyperlink w:anchor="_Toc451417243" w:history="1">
            <w:r w:rsidR="002B3783" w:rsidRPr="00A57674">
              <w:rPr>
                <w:rStyle w:val="Hyperlink"/>
                <w:noProof/>
              </w:rPr>
              <w:t>CHAPTER 3</w:t>
            </w:r>
            <w:r w:rsidR="002B3783">
              <w:rPr>
                <w:noProof/>
                <w:webHidden/>
              </w:rPr>
              <w:tab/>
            </w:r>
            <w:r w:rsidR="002B3783">
              <w:rPr>
                <w:noProof/>
                <w:webHidden/>
              </w:rPr>
              <w:fldChar w:fldCharType="begin"/>
            </w:r>
            <w:r w:rsidR="002B3783">
              <w:rPr>
                <w:noProof/>
                <w:webHidden/>
              </w:rPr>
              <w:instrText xml:space="preserve"> PAGEREF _Toc451417243 \h </w:instrText>
            </w:r>
            <w:r w:rsidR="002B3783">
              <w:rPr>
                <w:noProof/>
                <w:webHidden/>
              </w:rPr>
            </w:r>
            <w:r w:rsidR="002B3783">
              <w:rPr>
                <w:noProof/>
                <w:webHidden/>
              </w:rPr>
              <w:fldChar w:fldCharType="separate"/>
            </w:r>
            <w:r w:rsidR="00344210">
              <w:rPr>
                <w:noProof/>
                <w:webHidden/>
              </w:rPr>
              <w:t>3</w:t>
            </w:r>
            <w:r w:rsidR="002B3783">
              <w:rPr>
                <w:noProof/>
                <w:webHidden/>
              </w:rPr>
              <w:fldChar w:fldCharType="end"/>
            </w:r>
          </w:hyperlink>
        </w:p>
        <w:p w14:paraId="24980FE8" w14:textId="0F528C00" w:rsidR="002B3783" w:rsidRDefault="00732997">
          <w:pPr>
            <w:pStyle w:val="TOC3"/>
            <w:tabs>
              <w:tab w:val="right" w:leader="dot" w:pos="4684"/>
            </w:tabs>
            <w:rPr>
              <w:noProof/>
            </w:rPr>
          </w:pPr>
          <w:hyperlink w:anchor="_Toc451417244" w:history="1">
            <w:r w:rsidR="002B3783" w:rsidRPr="00A57674">
              <w:rPr>
                <w:rStyle w:val="Hyperlink"/>
                <w:noProof/>
              </w:rPr>
              <w:t>Haman Promoted</w:t>
            </w:r>
            <w:r w:rsidR="002B3783">
              <w:rPr>
                <w:noProof/>
                <w:webHidden/>
              </w:rPr>
              <w:tab/>
            </w:r>
            <w:r w:rsidR="002B3783">
              <w:rPr>
                <w:noProof/>
                <w:webHidden/>
              </w:rPr>
              <w:fldChar w:fldCharType="begin"/>
            </w:r>
            <w:r w:rsidR="002B3783">
              <w:rPr>
                <w:noProof/>
                <w:webHidden/>
              </w:rPr>
              <w:instrText xml:space="preserve"> PAGEREF _Toc451417244 \h </w:instrText>
            </w:r>
            <w:r w:rsidR="002B3783">
              <w:rPr>
                <w:noProof/>
                <w:webHidden/>
              </w:rPr>
            </w:r>
            <w:r w:rsidR="002B3783">
              <w:rPr>
                <w:noProof/>
                <w:webHidden/>
              </w:rPr>
              <w:fldChar w:fldCharType="separate"/>
            </w:r>
            <w:r w:rsidR="00344210">
              <w:rPr>
                <w:noProof/>
                <w:webHidden/>
              </w:rPr>
              <w:t>3</w:t>
            </w:r>
            <w:r w:rsidR="002B3783">
              <w:rPr>
                <w:noProof/>
                <w:webHidden/>
              </w:rPr>
              <w:fldChar w:fldCharType="end"/>
            </w:r>
          </w:hyperlink>
        </w:p>
        <w:p w14:paraId="78A70787" w14:textId="41E3E5AD" w:rsidR="002B3783" w:rsidRDefault="00732997">
          <w:pPr>
            <w:pStyle w:val="TOC3"/>
            <w:tabs>
              <w:tab w:val="right" w:leader="dot" w:pos="4684"/>
            </w:tabs>
            <w:rPr>
              <w:noProof/>
            </w:rPr>
          </w:pPr>
          <w:hyperlink w:anchor="_Toc451417245" w:history="1">
            <w:r w:rsidR="002B3783" w:rsidRPr="00A57674">
              <w:rPr>
                <w:rStyle w:val="Hyperlink"/>
                <w:noProof/>
              </w:rPr>
              <w:t>Mordecai Bows Not to Haman</w:t>
            </w:r>
            <w:r w:rsidR="002B3783">
              <w:rPr>
                <w:noProof/>
                <w:webHidden/>
              </w:rPr>
              <w:tab/>
            </w:r>
            <w:r w:rsidR="002B3783">
              <w:rPr>
                <w:noProof/>
                <w:webHidden/>
              </w:rPr>
              <w:fldChar w:fldCharType="begin"/>
            </w:r>
            <w:r w:rsidR="002B3783">
              <w:rPr>
                <w:noProof/>
                <w:webHidden/>
              </w:rPr>
              <w:instrText xml:space="preserve"> PAGEREF _Toc451417245 \h </w:instrText>
            </w:r>
            <w:r w:rsidR="002B3783">
              <w:rPr>
                <w:noProof/>
                <w:webHidden/>
              </w:rPr>
            </w:r>
            <w:r w:rsidR="002B3783">
              <w:rPr>
                <w:noProof/>
                <w:webHidden/>
              </w:rPr>
              <w:fldChar w:fldCharType="separate"/>
            </w:r>
            <w:r w:rsidR="00344210">
              <w:rPr>
                <w:noProof/>
                <w:webHidden/>
              </w:rPr>
              <w:t>3</w:t>
            </w:r>
            <w:r w:rsidR="002B3783">
              <w:rPr>
                <w:noProof/>
                <w:webHidden/>
              </w:rPr>
              <w:fldChar w:fldCharType="end"/>
            </w:r>
          </w:hyperlink>
        </w:p>
        <w:p w14:paraId="3AD8B47D" w14:textId="128F565E" w:rsidR="002B3783" w:rsidRDefault="00732997">
          <w:pPr>
            <w:pStyle w:val="TOC3"/>
            <w:tabs>
              <w:tab w:val="right" w:leader="dot" w:pos="4684"/>
            </w:tabs>
            <w:rPr>
              <w:noProof/>
            </w:rPr>
          </w:pPr>
          <w:hyperlink w:anchor="_Toc451417246" w:history="1">
            <w:r w:rsidR="002B3783" w:rsidRPr="00A57674">
              <w:rPr>
                <w:rStyle w:val="Hyperlink"/>
                <w:noProof/>
              </w:rPr>
              <w:t>Haman’s Wrath</w:t>
            </w:r>
            <w:r w:rsidR="002B3783">
              <w:rPr>
                <w:noProof/>
                <w:webHidden/>
              </w:rPr>
              <w:tab/>
            </w:r>
            <w:r w:rsidR="002B3783">
              <w:rPr>
                <w:noProof/>
                <w:webHidden/>
              </w:rPr>
              <w:fldChar w:fldCharType="begin"/>
            </w:r>
            <w:r w:rsidR="002B3783">
              <w:rPr>
                <w:noProof/>
                <w:webHidden/>
              </w:rPr>
              <w:instrText xml:space="preserve"> PAGEREF _Toc451417246 \h </w:instrText>
            </w:r>
            <w:r w:rsidR="002B3783">
              <w:rPr>
                <w:noProof/>
                <w:webHidden/>
              </w:rPr>
            </w:r>
            <w:r w:rsidR="002B3783">
              <w:rPr>
                <w:noProof/>
                <w:webHidden/>
              </w:rPr>
              <w:fldChar w:fldCharType="separate"/>
            </w:r>
            <w:r w:rsidR="00344210">
              <w:rPr>
                <w:noProof/>
                <w:webHidden/>
              </w:rPr>
              <w:t>3</w:t>
            </w:r>
            <w:r w:rsidR="002B3783">
              <w:rPr>
                <w:noProof/>
                <w:webHidden/>
              </w:rPr>
              <w:fldChar w:fldCharType="end"/>
            </w:r>
          </w:hyperlink>
        </w:p>
        <w:p w14:paraId="2690EF5C" w14:textId="7FAF74E9" w:rsidR="002B3783" w:rsidRDefault="00732997">
          <w:pPr>
            <w:pStyle w:val="TOC3"/>
            <w:tabs>
              <w:tab w:val="right" w:leader="dot" w:pos="4684"/>
            </w:tabs>
            <w:rPr>
              <w:noProof/>
            </w:rPr>
          </w:pPr>
          <w:hyperlink w:anchor="_Toc451417247" w:history="1">
            <w:r w:rsidR="002B3783" w:rsidRPr="00A57674">
              <w:rPr>
                <w:rStyle w:val="Hyperlink"/>
                <w:noProof/>
              </w:rPr>
              <w:t>Haman’s Plot to Kill the Jews</w:t>
            </w:r>
            <w:r w:rsidR="002B3783">
              <w:rPr>
                <w:noProof/>
                <w:webHidden/>
              </w:rPr>
              <w:tab/>
            </w:r>
            <w:r w:rsidR="002B3783">
              <w:rPr>
                <w:noProof/>
                <w:webHidden/>
              </w:rPr>
              <w:fldChar w:fldCharType="begin"/>
            </w:r>
            <w:r w:rsidR="002B3783">
              <w:rPr>
                <w:noProof/>
                <w:webHidden/>
              </w:rPr>
              <w:instrText xml:space="preserve"> PAGEREF _Toc451417247 \h </w:instrText>
            </w:r>
            <w:r w:rsidR="002B3783">
              <w:rPr>
                <w:noProof/>
                <w:webHidden/>
              </w:rPr>
            </w:r>
            <w:r w:rsidR="002B3783">
              <w:rPr>
                <w:noProof/>
                <w:webHidden/>
              </w:rPr>
              <w:fldChar w:fldCharType="separate"/>
            </w:r>
            <w:r w:rsidR="00344210">
              <w:rPr>
                <w:noProof/>
                <w:webHidden/>
              </w:rPr>
              <w:t>4</w:t>
            </w:r>
            <w:r w:rsidR="002B3783">
              <w:rPr>
                <w:noProof/>
                <w:webHidden/>
              </w:rPr>
              <w:fldChar w:fldCharType="end"/>
            </w:r>
          </w:hyperlink>
        </w:p>
        <w:p w14:paraId="213B6EFF" w14:textId="6CD176EC" w:rsidR="002B3783" w:rsidRDefault="00732997">
          <w:pPr>
            <w:pStyle w:val="TOC3"/>
            <w:tabs>
              <w:tab w:val="right" w:leader="dot" w:pos="4684"/>
            </w:tabs>
            <w:rPr>
              <w:noProof/>
            </w:rPr>
          </w:pPr>
          <w:hyperlink w:anchor="_Toc451417248" w:history="1">
            <w:r w:rsidR="002B3783" w:rsidRPr="00A57674">
              <w:rPr>
                <w:rStyle w:val="Hyperlink"/>
                <w:noProof/>
              </w:rPr>
              <w:t>The King Gives Haman Authority of Jews</w:t>
            </w:r>
            <w:r w:rsidR="002B3783">
              <w:rPr>
                <w:noProof/>
                <w:webHidden/>
              </w:rPr>
              <w:tab/>
            </w:r>
            <w:r w:rsidR="002B3783">
              <w:rPr>
                <w:noProof/>
                <w:webHidden/>
              </w:rPr>
              <w:fldChar w:fldCharType="begin"/>
            </w:r>
            <w:r w:rsidR="002B3783">
              <w:rPr>
                <w:noProof/>
                <w:webHidden/>
              </w:rPr>
              <w:instrText xml:space="preserve"> PAGEREF _Toc451417248 \h </w:instrText>
            </w:r>
            <w:r w:rsidR="002B3783">
              <w:rPr>
                <w:noProof/>
                <w:webHidden/>
              </w:rPr>
            </w:r>
            <w:r w:rsidR="002B3783">
              <w:rPr>
                <w:noProof/>
                <w:webHidden/>
              </w:rPr>
              <w:fldChar w:fldCharType="separate"/>
            </w:r>
            <w:r w:rsidR="00344210">
              <w:rPr>
                <w:noProof/>
                <w:webHidden/>
              </w:rPr>
              <w:t>4</w:t>
            </w:r>
            <w:r w:rsidR="002B3783">
              <w:rPr>
                <w:noProof/>
                <w:webHidden/>
              </w:rPr>
              <w:fldChar w:fldCharType="end"/>
            </w:r>
          </w:hyperlink>
        </w:p>
        <w:p w14:paraId="001DE68F" w14:textId="46C867A8" w:rsidR="002B3783" w:rsidRDefault="00732997">
          <w:pPr>
            <w:pStyle w:val="TOC3"/>
            <w:tabs>
              <w:tab w:val="right" w:leader="dot" w:pos="4684"/>
            </w:tabs>
            <w:rPr>
              <w:noProof/>
            </w:rPr>
          </w:pPr>
          <w:hyperlink w:anchor="_Toc451417249" w:history="1">
            <w:r w:rsidR="002B3783" w:rsidRPr="00A57674">
              <w:rPr>
                <w:rStyle w:val="Hyperlink"/>
                <w:noProof/>
              </w:rPr>
              <w:t>The Decree Against the Jews Sent Out</w:t>
            </w:r>
            <w:r w:rsidR="002B3783">
              <w:rPr>
                <w:noProof/>
                <w:webHidden/>
              </w:rPr>
              <w:tab/>
            </w:r>
            <w:r w:rsidR="002B3783">
              <w:rPr>
                <w:noProof/>
                <w:webHidden/>
              </w:rPr>
              <w:fldChar w:fldCharType="begin"/>
            </w:r>
            <w:r w:rsidR="002B3783">
              <w:rPr>
                <w:noProof/>
                <w:webHidden/>
              </w:rPr>
              <w:instrText xml:space="preserve"> PAGEREF _Toc451417249 \h </w:instrText>
            </w:r>
            <w:r w:rsidR="002B3783">
              <w:rPr>
                <w:noProof/>
                <w:webHidden/>
              </w:rPr>
            </w:r>
            <w:r w:rsidR="002B3783">
              <w:rPr>
                <w:noProof/>
                <w:webHidden/>
              </w:rPr>
              <w:fldChar w:fldCharType="separate"/>
            </w:r>
            <w:r w:rsidR="00344210">
              <w:rPr>
                <w:noProof/>
                <w:webHidden/>
              </w:rPr>
              <w:t>4</w:t>
            </w:r>
            <w:r w:rsidR="002B3783">
              <w:rPr>
                <w:noProof/>
                <w:webHidden/>
              </w:rPr>
              <w:fldChar w:fldCharType="end"/>
            </w:r>
          </w:hyperlink>
        </w:p>
        <w:p w14:paraId="1622BF16" w14:textId="7F48D288" w:rsidR="002B3783" w:rsidRDefault="00732997">
          <w:pPr>
            <w:pStyle w:val="TOC2"/>
            <w:tabs>
              <w:tab w:val="right" w:leader="dot" w:pos="4684"/>
            </w:tabs>
            <w:rPr>
              <w:rFonts w:asciiTheme="minorHAnsi" w:eastAsiaTheme="minorEastAsia" w:hAnsiTheme="minorHAnsi" w:cstheme="minorBidi"/>
              <w:noProof/>
              <w:color w:val="auto"/>
              <w:sz w:val="22"/>
              <w:szCs w:val="22"/>
              <w:lang w:val="en-US"/>
            </w:rPr>
          </w:pPr>
          <w:hyperlink w:anchor="_Toc451417250" w:history="1">
            <w:r w:rsidR="002B3783" w:rsidRPr="00A57674">
              <w:rPr>
                <w:rStyle w:val="Hyperlink"/>
                <w:noProof/>
              </w:rPr>
              <w:t>CHAPTER 4</w:t>
            </w:r>
            <w:r w:rsidR="002B3783">
              <w:rPr>
                <w:noProof/>
                <w:webHidden/>
              </w:rPr>
              <w:tab/>
            </w:r>
            <w:r w:rsidR="002B3783">
              <w:rPr>
                <w:noProof/>
                <w:webHidden/>
              </w:rPr>
              <w:fldChar w:fldCharType="begin"/>
            </w:r>
            <w:r w:rsidR="002B3783">
              <w:rPr>
                <w:noProof/>
                <w:webHidden/>
              </w:rPr>
              <w:instrText xml:space="preserve"> PAGEREF _Toc451417250 \h </w:instrText>
            </w:r>
            <w:r w:rsidR="002B3783">
              <w:rPr>
                <w:noProof/>
                <w:webHidden/>
              </w:rPr>
            </w:r>
            <w:r w:rsidR="002B3783">
              <w:rPr>
                <w:noProof/>
                <w:webHidden/>
              </w:rPr>
              <w:fldChar w:fldCharType="separate"/>
            </w:r>
            <w:r w:rsidR="00344210">
              <w:rPr>
                <w:noProof/>
                <w:webHidden/>
              </w:rPr>
              <w:t>4</w:t>
            </w:r>
            <w:r w:rsidR="002B3783">
              <w:rPr>
                <w:noProof/>
                <w:webHidden/>
              </w:rPr>
              <w:fldChar w:fldCharType="end"/>
            </w:r>
          </w:hyperlink>
        </w:p>
        <w:p w14:paraId="4E097F3E" w14:textId="4A7FC140" w:rsidR="002B3783" w:rsidRDefault="00732997">
          <w:pPr>
            <w:pStyle w:val="TOC3"/>
            <w:tabs>
              <w:tab w:val="right" w:leader="dot" w:pos="4684"/>
            </w:tabs>
            <w:rPr>
              <w:noProof/>
            </w:rPr>
          </w:pPr>
          <w:hyperlink w:anchor="_Toc451417251" w:history="1">
            <w:r w:rsidR="002B3783" w:rsidRPr="00A57674">
              <w:rPr>
                <w:rStyle w:val="Hyperlink"/>
                <w:noProof/>
              </w:rPr>
              <w:t>The Jews Mourn and Fast</w:t>
            </w:r>
            <w:r w:rsidR="002B3783">
              <w:rPr>
                <w:noProof/>
                <w:webHidden/>
              </w:rPr>
              <w:tab/>
            </w:r>
            <w:r w:rsidR="002B3783">
              <w:rPr>
                <w:noProof/>
                <w:webHidden/>
              </w:rPr>
              <w:fldChar w:fldCharType="begin"/>
            </w:r>
            <w:r w:rsidR="002B3783">
              <w:rPr>
                <w:noProof/>
                <w:webHidden/>
              </w:rPr>
              <w:instrText xml:space="preserve"> PAGEREF _Toc451417251 \h </w:instrText>
            </w:r>
            <w:r w:rsidR="002B3783">
              <w:rPr>
                <w:noProof/>
                <w:webHidden/>
              </w:rPr>
            </w:r>
            <w:r w:rsidR="002B3783">
              <w:rPr>
                <w:noProof/>
                <w:webHidden/>
              </w:rPr>
              <w:fldChar w:fldCharType="separate"/>
            </w:r>
            <w:r w:rsidR="00344210">
              <w:rPr>
                <w:noProof/>
                <w:webHidden/>
              </w:rPr>
              <w:t>4</w:t>
            </w:r>
            <w:r w:rsidR="002B3783">
              <w:rPr>
                <w:noProof/>
                <w:webHidden/>
              </w:rPr>
              <w:fldChar w:fldCharType="end"/>
            </w:r>
          </w:hyperlink>
        </w:p>
        <w:p w14:paraId="5D6343F8" w14:textId="16F0ECB6" w:rsidR="002B3783" w:rsidRDefault="00732997">
          <w:pPr>
            <w:pStyle w:val="TOC3"/>
            <w:tabs>
              <w:tab w:val="right" w:leader="dot" w:pos="4684"/>
            </w:tabs>
            <w:rPr>
              <w:noProof/>
            </w:rPr>
          </w:pPr>
          <w:hyperlink w:anchor="_Toc451417252" w:history="1">
            <w:r w:rsidR="002B3783" w:rsidRPr="00A57674">
              <w:rPr>
                <w:rStyle w:val="Hyperlink"/>
                <w:noProof/>
              </w:rPr>
              <w:t>Esther Inquires of Mordecai</w:t>
            </w:r>
            <w:r w:rsidR="002B3783">
              <w:rPr>
                <w:noProof/>
                <w:webHidden/>
              </w:rPr>
              <w:tab/>
            </w:r>
            <w:r w:rsidR="002B3783">
              <w:rPr>
                <w:noProof/>
                <w:webHidden/>
              </w:rPr>
              <w:fldChar w:fldCharType="begin"/>
            </w:r>
            <w:r w:rsidR="002B3783">
              <w:rPr>
                <w:noProof/>
                <w:webHidden/>
              </w:rPr>
              <w:instrText xml:space="preserve"> PAGEREF _Toc451417252 \h </w:instrText>
            </w:r>
            <w:r w:rsidR="002B3783">
              <w:rPr>
                <w:noProof/>
                <w:webHidden/>
              </w:rPr>
            </w:r>
            <w:r w:rsidR="002B3783">
              <w:rPr>
                <w:noProof/>
                <w:webHidden/>
              </w:rPr>
              <w:fldChar w:fldCharType="separate"/>
            </w:r>
            <w:r w:rsidR="00344210">
              <w:rPr>
                <w:noProof/>
                <w:webHidden/>
              </w:rPr>
              <w:t>4</w:t>
            </w:r>
            <w:r w:rsidR="002B3783">
              <w:rPr>
                <w:noProof/>
                <w:webHidden/>
              </w:rPr>
              <w:fldChar w:fldCharType="end"/>
            </w:r>
          </w:hyperlink>
        </w:p>
        <w:p w14:paraId="44337A54" w14:textId="5C943EEF" w:rsidR="002B3783" w:rsidRDefault="00732997">
          <w:pPr>
            <w:pStyle w:val="TOC3"/>
            <w:tabs>
              <w:tab w:val="right" w:leader="dot" w:pos="4684"/>
            </w:tabs>
            <w:rPr>
              <w:noProof/>
            </w:rPr>
          </w:pPr>
          <w:hyperlink w:anchor="_Toc451417253" w:history="1">
            <w:r w:rsidR="002B3783" w:rsidRPr="00A57674">
              <w:rPr>
                <w:rStyle w:val="Hyperlink"/>
                <w:noProof/>
              </w:rPr>
              <w:t>Law of Coming Before the King</w:t>
            </w:r>
            <w:r w:rsidR="002B3783">
              <w:rPr>
                <w:noProof/>
                <w:webHidden/>
              </w:rPr>
              <w:tab/>
            </w:r>
            <w:r w:rsidR="002B3783">
              <w:rPr>
                <w:noProof/>
                <w:webHidden/>
              </w:rPr>
              <w:fldChar w:fldCharType="begin"/>
            </w:r>
            <w:r w:rsidR="002B3783">
              <w:rPr>
                <w:noProof/>
                <w:webHidden/>
              </w:rPr>
              <w:instrText xml:space="preserve"> PAGEREF _Toc451417253 \h </w:instrText>
            </w:r>
            <w:r w:rsidR="002B3783">
              <w:rPr>
                <w:noProof/>
                <w:webHidden/>
              </w:rPr>
            </w:r>
            <w:r w:rsidR="002B3783">
              <w:rPr>
                <w:noProof/>
                <w:webHidden/>
              </w:rPr>
              <w:fldChar w:fldCharType="separate"/>
            </w:r>
            <w:r w:rsidR="00344210">
              <w:rPr>
                <w:noProof/>
                <w:webHidden/>
              </w:rPr>
              <w:t>4</w:t>
            </w:r>
            <w:r w:rsidR="002B3783">
              <w:rPr>
                <w:noProof/>
                <w:webHidden/>
              </w:rPr>
              <w:fldChar w:fldCharType="end"/>
            </w:r>
          </w:hyperlink>
        </w:p>
        <w:p w14:paraId="05E8BE50" w14:textId="1A404FAA" w:rsidR="002B3783" w:rsidRDefault="00732997">
          <w:pPr>
            <w:pStyle w:val="TOC3"/>
            <w:tabs>
              <w:tab w:val="right" w:leader="dot" w:pos="4684"/>
            </w:tabs>
            <w:rPr>
              <w:noProof/>
            </w:rPr>
          </w:pPr>
          <w:hyperlink w:anchor="_Toc451417254" w:history="1">
            <w:r w:rsidR="002B3783" w:rsidRPr="00A57674">
              <w:rPr>
                <w:rStyle w:val="Hyperlink"/>
                <w:noProof/>
              </w:rPr>
              <w:t>Mordecai’s Reply, For Such a Time as This</w:t>
            </w:r>
            <w:r w:rsidR="002B3783">
              <w:rPr>
                <w:noProof/>
                <w:webHidden/>
              </w:rPr>
              <w:tab/>
            </w:r>
            <w:r w:rsidR="002B3783">
              <w:rPr>
                <w:noProof/>
                <w:webHidden/>
              </w:rPr>
              <w:fldChar w:fldCharType="begin"/>
            </w:r>
            <w:r w:rsidR="002B3783">
              <w:rPr>
                <w:noProof/>
                <w:webHidden/>
              </w:rPr>
              <w:instrText xml:space="preserve"> PAGEREF _Toc451417254 \h </w:instrText>
            </w:r>
            <w:r w:rsidR="002B3783">
              <w:rPr>
                <w:noProof/>
                <w:webHidden/>
              </w:rPr>
            </w:r>
            <w:r w:rsidR="002B3783">
              <w:rPr>
                <w:noProof/>
                <w:webHidden/>
              </w:rPr>
              <w:fldChar w:fldCharType="separate"/>
            </w:r>
            <w:r w:rsidR="00344210">
              <w:rPr>
                <w:noProof/>
                <w:webHidden/>
              </w:rPr>
              <w:t>5</w:t>
            </w:r>
            <w:r w:rsidR="002B3783">
              <w:rPr>
                <w:noProof/>
                <w:webHidden/>
              </w:rPr>
              <w:fldChar w:fldCharType="end"/>
            </w:r>
          </w:hyperlink>
        </w:p>
        <w:p w14:paraId="4CD9B5B7" w14:textId="2BAC8160" w:rsidR="002B3783" w:rsidRDefault="00732997">
          <w:pPr>
            <w:pStyle w:val="TOC3"/>
            <w:tabs>
              <w:tab w:val="right" w:leader="dot" w:pos="4684"/>
            </w:tabs>
            <w:rPr>
              <w:noProof/>
            </w:rPr>
          </w:pPr>
          <w:hyperlink w:anchor="_Toc451417255" w:history="1">
            <w:r w:rsidR="002B3783" w:rsidRPr="00A57674">
              <w:rPr>
                <w:rStyle w:val="Hyperlink"/>
                <w:noProof/>
              </w:rPr>
              <w:t>Esther’s Reply, If I Perish, I Perish</w:t>
            </w:r>
            <w:r w:rsidR="002B3783">
              <w:rPr>
                <w:noProof/>
                <w:webHidden/>
              </w:rPr>
              <w:tab/>
            </w:r>
            <w:r w:rsidR="002B3783">
              <w:rPr>
                <w:noProof/>
                <w:webHidden/>
              </w:rPr>
              <w:fldChar w:fldCharType="begin"/>
            </w:r>
            <w:r w:rsidR="002B3783">
              <w:rPr>
                <w:noProof/>
                <w:webHidden/>
              </w:rPr>
              <w:instrText xml:space="preserve"> PAGEREF _Toc451417255 \h </w:instrText>
            </w:r>
            <w:r w:rsidR="002B3783">
              <w:rPr>
                <w:noProof/>
                <w:webHidden/>
              </w:rPr>
            </w:r>
            <w:r w:rsidR="002B3783">
              <w:rPr>
                <w:noProof/>
                <w:webHidden/>
              </w:rPr>
              <w:fldChar w:fldCharType="separate"/>
            </w:r>
            <w:r w:rsidR="00344210">
              <w:rPr>
                <w:noProof/>
                <w:webHidden/>
              </w:rPr>
              <w:t>5</w:t>
            </w:r>
            <w:r w:rsidR="002B3783">
              <w:rPr>
                <w:noProof/>
                <w:webHidden/>
              </w:rPr>
              <w:fldChar w:fldCharType="end"/>
            </w:r>
          </w:hyperlink>
        </w:p>
        <w:p w14:paraId="571CFF3A" w14:textId="5F7EA2DF" w:rsidR="002B3783" w:rsidRDefault="00732997">
          <w:pPr>
            <w:pStyle w:val="TOC2"/>
            <w:tabs>
              <w:tab w:val="right" w:leader="dot" w:pos="4684"/>
            </w:tabs>
            <w:rPr>
              <w:rFonts w:asciiTheme="minorHAnsi" w:eastAsiaTheme="minorEastAsia" w:hAnsiTheme="minorHAnsi" w:cstheme="minorBidi"/>
              <w:noProof/>
              <w:color w:val="auto"/>
              <w:sz w:val="22"/>
              <w:szCs w:val="22"/>
              <w:lang w:val="en-US"/>
            </w:rPr>
          </w:pPr>
          <w:hyperlink w:anchor="_Toc451417256" w:history="1">
            <w:r w:rsidR="002B3783" w:rsidRPr="00A57674">
              <w:rPr>
                <w:rStyle w:val="Hyperlink"/>
                <w:noProof/>
              </w:rPr>
              <w:t>CHAPTER 5</w:t>
            </w:r>
            <w:r w:rsidR="002B3783">
              <w:rPr>
                <w:noProof/>
                <w:webHidden/>
              </w:rPr>
              <w:tab/>
            </w:r>
            <w:r w:rsidR="002B3783">
              <w:rPr>
                <w:noProof/>
                <w:webHidden/>
              </w:rPr>
              <w:fldChar w:fldCharType="begin"/>
            </w:r>
            <w:r w:rsidR="002B3783">
              <w:rPr>
                <w:noProof/>
                <w:webHidden/>
              </w:rPr>
              <w:instrText xml:space="preserve"> PAGEREF _Toc451417256 \h </w:instrText>
            </w:r>
            <w:r w:rsidR="002B3783">
              <w:rPr>
                <w:noProof/>
                <w:webHidden/>
              </w:rPr>
            </w:r>
            <w:r w:rsidR="002B3783">
              <w:rPr>
                <w:noProof/>
                <w:webHidden/>
              </w:rPr>
              <w:fldChar w:fldCharType="separate"/>
            </w:r>
            <w:r w:rsidR="00344210">
              <w:rPr>
                <w:noProof/>
                <w:webHidden/>
              </w:rPr>
              <w:t>5</w:t>
            </w:r>
            <w:r w:rsidR="002B3783">
              <w:rPr>
                <w:noProof/>
                <w:webHidden/>
              </w:rPr>
              <w:fldChar w:fldCharType="end"/>
            </w:r>
          </w:hyperlink>
        </w:p>
        <w:p w14:paraId="0E78346E" w14:textId="32B6195B" w:rsidR="002B3783" w:rsidRDefault="00732997">
          <w:pPr>
            <w:pStyle w:val="TOC3"/>
            <w:tabs>
              <w:tab w:val="right" w:leader="dot" w:pos="4684"/>
            </w:tabs>
            <w:rPr>
              <w:noProof/>
            </w:rPr>
          </w:pPr>
          <w:hyperlink w:anchor="_Toc451417257" w:history="1">
            <w:r w:rsidR="002B3783" w:rsidRPr="00A57674">
              <w:rPr>
                <w:rStyle w:val="Hyperlink"/>
                <w:noProof/>
              </w:rPr>
              <w:t>Esther Goes Before the King</w:t>
            </w:r>
            <w:r w:rsidR="002B3783">
              <w:rPr>
                <w:noProof/>
                <w:webHidden/>
              </w:rPr>
              <w:tab/>
            </w:r>
            <w:r w:rsidR="002B3783">
              <w:rPr>
                <w:noProof/>
                <w:webHidden/>
              </w:rPr>
              <w:fldChar w:fldCharType="begin"/>
            </w:r>
            <w:r w:rsidR="002B3783">
              <w:rPr>
                <w:noProof/>
                <w:webHidden/>
              </w:rPr>
              <w:instrText xml:space="preserve"> PAGEREF _Toc451417257 \h </w:instrText>
            </w:r>
            <w:r w:rsidR="002B3783">
              <w:rPr>
                <w:noProof/>
                <w:webHidden/>
              </w:rPr>
            </w:r>
            <w:r w:rsidR="002B3783">
              <w:rPr>
                <w:noProof/>
                <w:webHidden/>
              </w:rPr>
              <w:fldChar w:fldCharType="separate"/>
            </w:r>
            <w:r w:rsidR="00344210">
              <w:rPr>
                <w:noProof/>
                <w:webHidden/>
              </w:rPr>
              <w:t>5</w:t>
            </w:r>
            <w:r w:rsidR="002B3783">
              <w:rPr>
                <w:noProof/>
                <w:webHidden/>
              </w:rPr>
              <w:fldChar w:fldCharType="end"/>
            </w:r>
          </w:hyperlink>
        </w:p>
        <w:p w14:paraId="34802A11" w14:textId="47CDB6F2" w:rsidR="002B3783" w:rsidRDefault="00732997">
          <w:pPr>
            <w:pStyle w:val="TOC3"/>
            <w:tabs>
              <w:tab w:val="right" w:leader="dot" w:pos="4684"/>
            </w:tabs>
            <w:rPr>
              <w:noProof/>
            </w:rPr>
          </w:pPr>
          <w:hyperlink w:anchor="_Toc451417258" w:history="1">
            <w:r w:rsidR="002B3783" w:rsidRPr="00A57674">
              <w:rPr>
                <w:rStyle w:val="Hyperlink"/>
                <w:noProof/>
              </w:rPr>
              <w:t>Esther’s Request of the King</w:t>
            </w:r>
            <w:r w:rsidR="002B3783">
              <w:rPr>
                <w:noProof/>
                <w:webHidden/>
              </w:rPr>
              <w:tab/>
            </w:r>
            <w:r w:rsidR="002B3783">
              <w:rPr>
                <w:noProof/>
                <w:webHidden/>
              </w:rPr>
              <w:fldChar w:fldCharType="begin"/>
            </w:r>
            <w:r w:rsidR="002B3783">
              <w:rPr>
                <w:noProof/>
                <w:webHidden/>
              </w:rPr>
              <w:instrText xml:space="preserve"> PAGEREF _Toc451417258 \h </w:instrText>
            </w:r>
            <w:r w:rsidR="002B3783">
              <w:rPr>
                <w:noProof/>
                <w:webHidden/>
              </w:rPr>
            </w:r>
            <w:r w:rsidR="002B3783">
              <w:rPr>
                <w:noProof/>
                <w:webHidden/>
              </w:rPr>
              <w:fldChar w:fldCharType="separate"/>
            </w:r>
            <w:r w:rsidR="00344210">
              <w:rPr>
                <w:noProof/>
                <w:webHidden/>
              </w:rPr>
              <w:t>5</w:t>
            </w:r>
            <w:r w:rsidR="002B3783">
              <w:rPr>
                <w:noProof/>
                <w:webHidden/>
              </w:rPr>
              <w:fldChar w:fldCharType="end"/>
            </w:r>
          </w:hyperlink>
        </w:p>
        <w:p w14:paraId="33DA9A4E" w14:textId="512581CB" w:rsidR="002B3783" w:rsidRDefault="00732997">
          <w:pPr>
            <w:pStyle w:val="TOC3"/>
            <w:tabs>
              <w:tab w:val="right" w:leader="dot" w:pos="4684"/>
            </w:tabs>
            <w:rPr>
              <w:noProof/>
            </w:rPr>
          </w:pPr>
          <w:hyperlink w:anchor="_Toc451417259" w:history="1">
            <w:r w:rsidR="002B3783" w:rsidRPr="00A57674">
              <w:rPr>
                <w:rStyle w:val="Hyperlink"/>
                <w:noProof/>
              </w:rPr>
              <w:t>Haman’s Pride</w:t>
            </w:r>
            <w:r w:rsidR="002B3783">
              <w:rPr>
                <w:noProof/>
                <w:webHidden/>
              </w:rPr>
              <w:tab/>
            </w:r>
            <w:r w:rsidR="002B3783">
              <w:rPr>
                <w:noProof/>
                <w:webHidden/>
              </w:rPr>
              <w:fldChar w:fldCharType="begin"/>
            </w:r>
            <w:r w:rsidR="002B3783">
              <w:rPr>
                <w:noProof/>
                <w:webHidden/>
              </w:rPr>
              <w:instrText xml:space="preserve"> PAGEREF _Toc451417259 \h </w:instrText>
            </w:r>
            <w:r w:rsidR="002B3783">
              <w:rPr>
                <w:noProof/>
                <w:webHidden/>
              </w:rPr>
            </w:r>
            <w:r w:rsidR="002B3783">
              <w:rPr>
                <w:noProof/>
                <w:webHidden/>
              </w:rPr>
              <w:fldChar w:fldCharType="separate"/>
            </w:r>
            <w:r w:rsidR="00344210">
              <w:rPr>
                <w:noProof/>
                <w:webHidden/>
              </w:rPr>
              <w:t>5</w:t>
            </w:r>
            <w:r w:rsidR="002B3783">
              <w:rPr>
                <w:noProof/>
                <w:webHidden/>
              </w:rPr>
              <w:fldChar w:fldCharType="end"/>
            </w:r>
          </w:hyperlink>
        </w:p>
        <w:p w14:paraId="645E6ACA" w14:textId="0AF6CF9C" w:rsidR="002B3783" w:rsidRDefault="00732997">
          <w:pPr>
            <w:pStyle w:val="TOC2"/>
            <w:tabs>
              <w:tab w:val="right" w:leader="dot" w:pos="4684"/>
            </w:tabs>
            <w:rPr>
              <w:rFonts w:asciiTheme="minorHAnsi" w:eastAsiaTheme="minorEastAsia" w:hAnsiTheme="minorHAnsi" w:cstheme="minorBidi"/>
              <w:noProof/>
              <w:color w:val="auto"/>
              <w:sz w:val="22"/>
              <w:szCs w:val="22"/>
              <w:lang w:val="en-US"/>
            </w:rPr>
          </w:pPr>
          <w:hyperlink w:anchor="_Toc451417260" w:history="1">
            <w:r w:rsidR="002B3783" w:rsidRPr="00A57674">
              <w:rPr>
                <w:rStyle w:val="Hyperlink"/>
                <w:noProof/>
              </w:rPr>
              <w:t>CHAPTER 6</w:t>
            </w:r>
            <w:r w:rsidR="002B3783">
              <w:rPr>
                <w:noProof/>
                <w:webHidden/>
              </w:rPr>
              <w:tab/>
            </w:r>
            <w:r w:rsidR="002B3783">
              <w:rPr>
                <w:noProof/>
                <w:webHidden/>
              </w:rPr>
              <w:fldChar w:fldCharType="begin"/>
            </w:r>
            <w:r w:rsidR="002B3783">
              <w:rPr>
                <w:noProof/>
                <w:webHidden/>
              </w:rPr>
              <w:instrText xml:space="preserve"> PAGEREF _Toc451417260 \h </w:instrText>
            </w:r>
            <w:r w:rsidR="002B3783">
              <w:rPr>
                <w:noProof/>
                <w:webHidden/>
              </w:rPr>
            </w:r>
            <w:r w:rsidR="002B3783">
              <w:rPr>
                <w:noProof/>
                <w:webHidden/>
              </w:rPr>
              <w:fldChar w:fldCharType="separate"/>
            </w:r>
            <w:r w:rsidR="00344210">
              <w:rPr>
                <w:noProof/>
                <w:webHidden/>
              </w:rPr>
              <w:t>6</w:t>
            </w:r>
            <w:r w:rsidR="002B3783">
              <w:rPr>
                <w:noProof/>
                <w:webHidden/>
              </w:rPr>
              <w:fldChar w:fldCharType="end"/>
            </w:r>
          </w:hyperlink>
        </w:p>
        <w:p w14:paraId="1533BA07" w14:textId="14C739BB" w:rsidR="002B3783" w:rsidRDefault="00732997">
          <w:pPr>
            <w:pStyle w:val="TOC3"/>
            <w:tabs>
              <w:tab w:val="right" w:leader="dot" w:pos="4684"/>
            </w:tabs>
            <w:rPr>
              <w:noProof/>
            </w:rPr>
          </w:pPr>
          <w:hyperlink w:anchor="_Toc451417261" w:history="1">
            <w:r w:rsidR="002B3783" w:rsidRPr="00A57674">
              <w:rPr>
                <w:rStyle w:val="Hyperlink"/>
                <w:noProof/>
              </w:rPr>
              <w:t>The King Remembers Mordecai</w:t>
            </w:r>
            <w:r w:rsidR="002B3783">
              <w:rPr>
                <w:noProof/>
                <w:webHidden/>
              </w:rPr>
              <w:tab/>
            </w:r>
            <w:r w:rsidR="002B3783">
              <w:rPr>
                <w:noProof/>
                <w:webHidden/>
              </w:rPr>
              <w:fldChar w:fldCharType="begin"/>
            </w:r>
            <w:r w:rsidR="002B3783">
              <w:rPr>
                <w:noProof/>
                <w:webHidden/>
              </w:rPr>
              <w:instrText xml:space="preserve"> PAGEREF _Toc451417261 \h </w:instrText>
            </w:r>
            <w:r w:rsidR="002B3783">
              <w:rPr>
                <w:noProof/>
                <w:webHidden/>
              </w:rPr>
            </w:r>
            <w:r w:rsidR="002B3783">
              <w:rPr>
                <w:noProof/>
                <w:webHidden/>
              </w:rPr>
              <w:fldChar w:fldCharType="separate"/>
            </w:r>
            <w:r w:rsidR="00344210">
              <w:rPr>
                <w:noProof/>
                <w:webHidden/>
              </w:rPr>
              <w:t>6</w:t>
            </w:r>
            <w:r w:rsidR="002B3783">
              <w:rPr>
                <w:noProof/>
                <w:webHidden/>
              </w:rPr>
              <w:fldChar w:fldCharType="end"/>
            </w:r>
          </w:hyperlink>
        </w:p>
        <w:p w14:paraId="7C744E92" w14:textId="72CA0DB3" w:rsidR="002B3783" w:rsidRDefault="00732997">
          <w:pPr>
            <w:pStyle w:val="TOC3"/>
            <w:tabs>
              <w:tab w:val="right" w:leader="dot" w:pos="4684"/>
            </w:tabs>
            <w:rPr>
              <w:noProof/>
            </w:rPr>
          </w:pPr>
          <w:hyperlink w:anchor="_Toc451417262" w:history="1">
            <w:r w:rsidR="002B3783" w:rsidRPr="00A57674">
              <w:rPr>
                <w:rStyle w:val="Hyperlink"/>
                <w:noProof/>
              </w:rPr>
              <w:t>The Man that the Kind Delighteth to Honor</w:t>
            </w:r>
            <w:r w:rsidR="002B3783">
              <w:rPr>
                <w:noProof/>
                <w:webHidden/>
              </w:rPr>
              <w:tab/>
            </w:r>
            <w:r w:rsidR="002B3783">
              <w:rPr>
                <w:noProof/>
                <w:webHidden/>
              </w:rPr>
              <w:fldChar w:fldCharType="begin"/>
            </w:r>
            <w:r w:rsidR="002B3783">
              <w:rPr>
                <w:noProof/>
                <w:webHidden/>
              </w:rPr>
              <w:instrText xml:space="preserve"> PAGEREF _Toc451417262 \h </w:instrText>
            </w:r>
            <w:r w:rsidR="002B3783">
              <w:rPr>
                <w:noProof/>
                <w:webHidden/>
              </w:rPr>
            </w:r>
            <w:r w:rsidR="002B3783">
              <w:rPr>
                <w:noProof/>
                <w:webHidden/>
              </w:rPr>
              <w:fldChar w:fldCharType="separate"/>
            </w:r>
            <w:r w:rsidR="00344210">
              <w:rPr>
                <w:noProof/>
                <w:webHidden/>
              </w:rPr>
              <w:t>6</w:t>
            </w:r>
            <w:r w:rsidR="002B3783">
              <w:rPr>
                <w:noProof/>
                <w:webHidden/>
              </w:rPr>
              <w:fldChar w:fldCharType="end"/>
            </w:r>
          </w:hyperlink>
        </w:p>
        <w:p w14:paraId="14F72171" w14:textId="5EEBFE53" w:rsidR="002B3783" w:rsidRDefault="00732997">
          <w:pPr>
            <w:pStyle w:val="TOC3"/>
            <w:tabs>
              <w:tab w:val="right" w:leader="dot" w:pos="4684"/>
            </w:tabs>
            <w:rPr>
              <w:noProof/>
            </w:rPr>
          </w:pPr>
          <w:hyperlink w:anchor="_Toc451417263" w:history="1">
            <w:r w:rsidR="002B3783" w:rsidRPr="00A57674">
              <w:rPr>
                <w:rStyle w:val="Hyperlink"/>
                <w:noProof/>
              </w:rPr>
              <w:t>Mordecai Honored</w:t>
            </w:r>
            <w:r w:rsidR="002B3783">
              <w:rPr>
                <w:noProof/>
                <w:webHidden/>
              </w:rPr>
              <w:tab/>
            </w:r>
            <w:r w:rsidR="002B3783">
              <w:rPr>
                <w:noProof/>
                <w:webHidden/>
              </w:rPr>
              <w:fldChar w:fldCharType="begin"/>
            </w:r>
            <w:r w:rsidR="002B3783">
              <w:rPr>
                <w:noProof/>
                <w:webHidden/>
              </w:rPr>
              <w:instrText xml:space="preserve"> PAGEREF _Toc451417263 \h </w:instrText>
            </w:r>
            <w:r w:rsidR="002B3783">
              <w:rPr>
                <w:noProof/>
                <w:webHidden/>
              </w:rPr>
            </w:r>
            <w:r w:rsidR="002B3783">
              <w:rPr>
                <w:noProof/>
                <w:webHidden/>
              </w:rPr>
              <w:fldChar w:fldCharType="separate"/>
            </w:r>
            <w:r w:rsidR="00344210">
              <w:rPr>
                <w:noProof/>
                <w:webHidden/>
              </w:rPr>
              <w:t>6</w:t>
            </w:r>
            <w:r w:rsidR="002B3783">
              <w:rPr>
                <w:noProof/>
                <w:webHidden/>
              </w:rPr>
              <w:fldChar w:fldCharType="end"/>
            </w:r>
          </w:hyperlink>
        </w:p>
        <w:p w14:paraId="67CA9CD4" w14:textId="77A9F936" w:rsidR="002B3783" w:rsidRDefault="00732997">
          <w:pPr>
            <w:pStyle w:val="TOC3"/>
            <w:tabs>
              <w:tab w:val="right" w:leader="dot" w:pos="4684"/>
            </w:tabs>
            <w:rPr>
              <w:noProof/>
            </w:rPr>
          </w:pPr>
          <w:hyperlink w:anchor="_Toc451417264" w:history="1">
            <w:r w:rsidR="002B3783" w:rsidRPr="00A57674">
              <w:rPr>
                <w:rStyle w:val="Hyperlink"/>
                <w:noProof/>
              </w:rPr>
              <w:t>Haman’s Fate Predicted</w:t>
            </w:r>
            <w:r w:rsidR="002B3783">
              <w:rPr>
                <w:noProof/>
                <w:webHidden/>
              </w:rPr>
              <w:tab/>
            </w:r>
            <w:r w:rsidR="002B3783">
              <w:rPr>
                <w:noProof/>
                <w:webHidden/>
              </w:rPr>
              <w:fldChar w:fldCharType="begin"/>
            </w:r>
            <w:r w:rsidR="002B3783">
              <w:rPr>
                <w:noProof/>
                <w:webHidden/>
              </w:rPr>
              <w:instrText xml:space="preserve"> PAGEREF _Toc451417264 \h </w:instrText>
            </w:r>
            <w:r w:rsidR="002B3783">
              <w:rPr>
                <w:noProof/>
                <w:webHidden/>
              </w:rPr>
            </w:r>
            <w:r w:rsidR="002B3783">
              <w:rPr>
                <w:noProof/>
                <w:webHidden/>
              </w:rPr>
              <w:fldChar w:fldCharType="separate"/>
            </w:r>
            <w:r w:rsidR="00344210">
              <w:rPr>
                <w:noProof/>
                <w:webHidden/>
              </w:rPr>
              <w:t>6</w:t>
            </w:r>
            <w:r w:rsidR="002B3783">
              <w:rPr>
                <w:noProof/>
                <w:webHidden/>
              </w:rPr>
              <w:fldChar w:fldCharType="end"/>
            </w:r>
          </w:hyperlink>
        </w:p>
        <w:p w14:paraId="62EF545E" w14:textId="48DA24DF" w:rsidR="002B3783" w:rsidRDefault="00732997">
          <w:pPr>
            <w:pStyle w:val="TOC2"/>
            <w:tabs>
              <w:tab w:val="right" w:leader="dot" w:pos="4684"/>
            </w:tabs>
            <w:rPr>
              <w:rFonts w:asciiTheme="minorHAnsi" w:eastAsiaTheme="minorEastAsia" w:hAnsiTheme="minorHAnsi" w:cstheme="minorBidi"/>
              <w:noProof/>
              <w:color w:val="auto"/>
              <w:sz w:val="22"/>
              <w:szCs w:val="22"/>
              <w:lang w:val="en-US"/>
            </w:rPr>
          </w:pPr>
          <w:hyperlink w:anchor="_Toc451417265" w:history="1">
            <w:r w:rsidR="002B3783" w:rsidRPr="00A57674">
              <w:rPr>
                <w:rStyle w:val="Hyperlink"/>
                <w:noProof/>
              </w:rPr>
              <w:t>CHAPTER 7</w:t>
            </w:r>
            <w:r w:rsidR="002B3783">
              <w:rPr>
                <w:noProof/>
                <w:webHidden/>
              </w:rPr>
              <w:tab/>
            </w:r>
            <w:r w:rsidR="002B3783">
              <w:rPr>
                <w:noProof/>
                <w:webHidden/>
              </w:rPr>
              <w:fldChar w:fldCharType="begin"/>
            </w:r>
            <w:r w:rsidR="002B3783">
              <w:rPr>
                <w:noProof/>
                <w:webHidden/>
              </w:rPr>
              <w:instrText xml:space="preserve"> PAGEREF _Toc451417265 \h </w:instrText>
            </w:r>
            <w:r w:rsidR="002B3783">
              <w:rPr>
                <w:noProof/>
                <w:webHidden/>
              </w:rPr>
            </w:r>
            <w:r w:rsidR="002B3783">
              <w:rPr>
                <w:noProof/>
                <w:webHidden/>
              </w:rPr>
              <w:fldChar w:fldCharType="separate"/>
            </w:r>
            <w:r w:rsidR="00344210">
              <w:rPr>
                <w:noProof/>
                <w:webHidden/>
              </w:rPr>
              <w:t>6</w:t>
            </w:r>
            <w:r w:rsidR="002B3783">
              <w:rPr>
                <w:noProof/>
                <w:webHidden/>
              </w:rPr>
              <w:fldChar w:fldCharType="end"/>
            </w:r>
          </w:hyperlink>
        </w:p>
        <w:p w14:paraId="128494CF" w14:textId="72FD2B3D" w:rsidR="002B3783" w:rsidRDefault="00732997">
          <w:pPr>
            <w:pStyle w:val="TOC3"/>
            <w:tabs>
              <w:tab w:val="right" w:leader="dot" w:pos="4684"/>
            </w:tabs>
            <w:rPr>
              <w:noProof/>
            </w:rPr>
          </w:pPr>
          <w:hyperlink w:anchor="_Toc451417266" w:history="1">
            <w:r w:rsidR="002B3783" w:rsidRPr="00A57674">
              <w:rPr>
                <w:rStyle w:val="Hyperlink"/>
                <w:noProof/>
              </w:rPr>
              <w:t>Queen Esther’s Banquet</w:t>
            </w:r>
            <w:r w:rsidR="002B3783">
              <w:rPr>
                <w:noProof/>
                <w:webHidden/>
              </w:rPr>
              <w:tab/>
            </w:r>
            <w:r w:rsidR="002B3783">
              <w:rPr>
                <w:noProof/>
                <w:webHidden/>
              </w:rPr>
              <w:fldChar w:fldCharType="begin"/>
            </w:r>
            <w:r w:rsidR="002B3783">
              <w:rPr>
                <w:noProof/>
                <w:webHidden/>
              </w:rPr>
              <w:instrText xml:space="preserve"> PAGEREF _Toc451417266 \h </w:instrText>
            </w:r>
            <w:r w:rsidR="002B3783">
              <w:rPr>
                <w:noProof/>
                <w:webHidden/>
              </w:rPr>
            </w:r>
            <w:r w:rsidR="002B3783">
              <w:rPr>
                <w:noProof/>
                <w:webHidden/>
              </w:rPr>
              <w:fldChar w:fldCharType="separate"/>
            </w:r>
            <w:r w:rsidR="00344210">
              <w:rPr>
                <w:noProof/>
                <w:webHidden/>
              </w:rPr>
              <w:t>6</w:t>
            </w:r>
            <w:r w:rsidR="002B3783">
              <w:rPr>
                <w:noProof/>
                <w:webHidden/>
              </w:rPr>
              <w:fldChar w:fldCharType="end"/>
            </w:r>
          </w:hyperlink>
        </w:p>
        <w:p w14:paraId="034D89F1" w14:textId="7F90F4B9" w:rsidR="002B3783" w:rsidRDefault="00732997">
          <w:pPr>
            <w:pStyle w:val="TOC3"/>
            <w:tabs>
              <w:tab w:val="right" w:leader="dot" w:pos="4684"/>
            </w:tabs>
            <w:rPr>
              <w:noProof/>
            </w:rPr>
          </w:pPr>
          <w:hyperlink w:anchor="_Toc451417267" w:history="1">
            <w:r w:rsidR="002B3783" w:rsidRPr="00A57674">
              <w:rPr>
                <w:rStyle w:val="Hyperlink"/>
                <w:noProof/>
              </w:rPr>
              <w:t>Esther’s Request to the King</w:t>
            </w:r>
            <w:r w:rsidR="002B3783">
              <w:rPr>
                <w:noProof/>
                <w:webHidden/>
              </w:rPr>
              <w:tab/>
            </w:r>
            <w:r w:rsidR="002B3783">
              <w:rPr>
                <w:noProof/>
                <w:webHidden/>
              </w:rPr>
              <w:fldChar w:fldCharType="begin"/>
            </w:r>
            <w:r w:rsidR="002B3783">
              <w:rPr>
                <w:noProof/>
                <w:webHidden/>
              </w:rPr>
              <w:instrText xml:space="preserve"> PAGEREF _Toc451417267 \h </w:instrText>
            </w:r>
            <w:r w:rsidR="002B3783">
              <w:rPr>
                <w:noProof/>
                <w:webHidden/>
              </w:rPr>
            </w:r>
            <w:r w:rsidR="002B3783">
              <w:rPr>
                <w:noProof/>
                <w:webHidden/>
              </w:rPr>
              <w:fldChar w:fldCharType="separate"/>
            </w:r>
            <w:r w:rsidR="00344210">
              <w:rPr>
                <w:noProof/>
                <w:webHidden/>
              </w:rPr>
              <w:t>6</w:t>
            </w:r>
            <w:r w:rsidR="002B3783">
              <w:rPr>
                <w:noProof/>
                <w:webHidden/>
              </w:rPr>
              <w:fldChar w:fldCharType="end"/>
            </w:r>
          </w:hyperlink>
        </w:p>
        <w:p w14:paraId="50B193A1" w14:textId="3AF5B20D" w:rsidR="002B3783" w:rsidRDefault="00732997">
          <w:pPr>
            <w:pStyle w:val="TOC3"/>
            <w:tabs>
              <w:tab w:val="right" w:leader="dot" w:pos="4684"/>
            </w:tabs>
            <w:rPr>
              <w:noProof/>
            </w:rPr>
          </w:pPr>
          <w:hyperlink w:anchor="_Toc451417268" w:history="1">
            <w:r w:rsidR="002B3783" w:rsidRPr="00A57674">
              <w:rPr>
                <w:rStyle w:val="Hyperlink"/>
                <w:noProof/>
              </w:rPr>
              <w:t>Haman Exposed</w:t>
            </w:r>
            <w:r w:rsidR="002B3783">
              <w:rPr>
                <w:noProof/>
                <w:webHidden/>
              </w:rPr>
              <w:tab/>
            </w:r>
            <w:r w:rsidR="002B3783">
              <w:rPr>
                <w:noProof/>
                <w:webHidden/>
              </w:rPr>
              <w:fldChar w:fldCharType="begin"/>
            </w:r>
            <w:r w:rsidR="002B3783">
              <w:rPr>
                <w:noProof/>
                <w:webHidden/>
              </w:rPr>
              <w:instrText xml:space="preserve"> PAGEREF _Toc451417268 \h </w:instrText>
            </w:r>
            <w:r w:rsidR="002B3783">
              <w:rPr>
                <w:noProof/>
                <w:webHidden/>
              </w:rPr>
            </w:r>
            <w:r w:rsidR="002B3783">
              <w:rPr>
                <w:noProof/>
                <w:webHidden/>
              </w:rPr>
              <w:fldChar w:fldCharType="separate"/>
            </w:r>
            <w:r w:rsidR="00344210">
              <w:rPr>
                <w:noProof/>
                <w:webHidden/>
              </w:rPr>
              <w:t>7</w:t>
            </w:r>
            <w:r w:rsidR="002B3783">
              <w:rPr>
                <w:noProof/>
                <w:webHidden/>
              </w:rPr>
              <w:fldChar w:fldCharType="end"/>
            </w:r>
          </w:hyperlink>
        </w:p>
        <w:p w14:paraId="4779605B" w14:textId="1D9095D5" w:rsidR="002B3783" w:rsidRDefault="00732997">
          <w:pPr>
            <w:pStyle w:val="TOC3"/>
            <w:tabs>
              <w:tab w:val="right" w:leader="dot" w:pos="4684"/>
            </w:tabs>
            <w:rPr>
              <w:noProof/>
            </w:rPr>
          </w:pPr>
          <w:hyperlink w:anchor="_Toc451417269" w:history="1">
            <w:r w:rsidR="002B3783" w:rsidRPr="00A57674">
              <w:rPr>
                <w:rStyle w:val="Hyperlink"/>
                <w:noProof/>
              </w:rPr>
              <w:t>The King’s Wrath</w:t>
            </w:r>
            <w:r w:rsidR="002B3783">
              <w:rPr>
                <w:noProof/>
                <w:webHidden/>
              </w:rPr>
              <w:tab/>
            </w:r>
            <w:r w:rsidR="002B3783">
              <w:rPr>
                <w:noProof/>
                <w:webHidden/>
              </w:rPr>
              <w:fldChar w:fldCharType="begin"/>
            </w:r>
            <w:r w:rsidR="002B3783">
              <w:rPr>
                <w:noProof/>
                <w:webHidden/>
              </w:rPr>
              <w:instrText xml:space="preserve"> PAGEREF _Toc451417269 \h </w:instrText>
            </w:r>
            <w:r w:rsidR="002B3783">
              <w:rPr>
                <w:noProof/>
                <w:webHidden/>
              </w:rPr>
            </w:r>
            <w:r w:rsidR="002B3783">
              <w:rPr>
                <w:noProof/>
                <w:webHidden/>
              </w:rPr>
              <w:fldChar w:fldCharType="separate"/>
            </w:r>
            <w:r w:rsidR="00344210">
              <w:rPr>
                <w:noProof/>
                <w:webHidden/>
              </w:rPr>
              <w:t>7</w:t>
            </w:r>
            <w:r w:rsidR="002B3783">
              <w:rPr>
                <w:noProof/>
                <w:webHidden/>
              </w:rPr>
              <w:fldChar w:fldCharType="end"/>
            </w:r>
          </w:hyperlink>
        </w:p>
        <w:p w14:paraId="16725DE0" w14:textId="3E08D06E" w:rsidR="002B3783" w:rsidRDefault="00732997">
          <w:pPr>
            <w:pStyle w:val="TOC3"/>
            <w:tabs>
              <w:tab w:val="right" w:leader="dot" w:pos="4684"/>
            </w:tabs>
            <w:rPr>
              <w:noProof/>
            </w:rPr>
          </w:pPr>
          <w:hyperlink w:anchor="_Toc451417270" w:history="1">
            <w:r w:rsidR="002B3783" w:rsidRPr="00A57674">
              <w:rPr>
                <w:rStyle w:val="Hyperlink"/>
                <w:noProof/>
              </w:rPr>
              <w:t>Haman Hung on His Own Gallows</w:t>
            </w:r>
            <w:r w:rsidR="002B3783">
              <w:rPr>
                <w:noProof/>
                <w:webHidden/>
              </w:rPr>
              <w:tab/>
            </w:r>
            <w:r w:rsidR="002B3783">
              <w:rPr>
                <w:noProof/>
                <w:webHidden/>
              </w:rPr>
              <w:fldChar w:fldCharType="begin"/>
            </w:r>
            <w:r w:rsidR="002B3783">
              <w:rPr>
                <w:noProof/>
                <w:webHidden/>
              </w:rPr>
              <w:instrText xml:space="preserve"> PAGEREF _Toc451417270 \h </w:instrText>
            </w:r>
            <w:r w:rsidR="002B3783">
              <w:rPr>
                <w:noProof/>
                <w:webHidden/>
              </w:rPr>
            </w:r>
            <w:r w:rsidR="002B3783">
              <w:rPr>
                <w:noProof/>
                <w:webHidden/>
              </w:rPr>
              <w:fldChar w:fldCharType="separate"/>
            </w:r>
            <w:r w:rsidR="00344210">
              <w:rPr>
                <w:noProof/>
                <w:webHidden/>
              </w:rPr>
              <w:t>7</w:t>
            </w:r>
            <w:r w:rsidR="002B3783">
              <w:rPr>
                <w:noProof/>
                <w:webHidden/>
              </w:rPr>
              <w:fldChar w:fldCharType="end"/>
            </w:r>
          </w:hyperlink>
        </w:p>
        <w:p w14:paraId="3C88138C" w14:textId="37A7673B" w:rsidR="002B3783" w:rsidRDefault="00732997">
          <w:pPr>
            <w:pStyle w:val="TOC2"/>
            <w:tabs>
              <w:tab w:val="right" w:leader="dot" w:pos="4684"/>
            </w:tabs>
            <w:rPr>
              <w:rFonts w:asciiTheme="minorHAnsi" w:eastAsiaTheme="minorEastAsia" w:hAnsiTheme="minorHAnsi" w:cstheme="minorBidi"/>
              <w:noProof/>
              <w:color w:val="auto"/>
              <w:sz w:val="22"/>
              <w:szCs w:val="22"/>
              <w:lang w:val="en-US"/>
            </w:rPr>
          </w:pPr>
          <w:hyperlink w:anchor="_Toc451417271" w:history="1">
            <w:r w:rsidR="002B3783" w:rsidRPr="00A57674">
              <w:rPr>
                <w:rStyle w:val="Hyperlink"/>
                <w:noProof/>
              </w:rPr>
              <w:t>CHAPTER 8</w:t>
            </w:r>
            <w:r w:rsidR="002B3783">
              <w:rPr>
                <w:noProof/>
                <w:webHidden/>
              </w:rPr>
              <w:tab/>
            </w:r>
            <w:r w:rsidR="002B3783">
              <w:rPr>
                <w:noProof/>
                <w:webHidden/>
              </w:rPr>
              <w:fldChar w:fldCharType="begin"/>
            </w:r>
            <w:r w:rsidR="002B3783">
              <w:rPr>
                <w:noProof/>
                <w:webHidden/>
              </w:rPr>
              <w:instrText xml:space="preserve"> PAGEREF _Toc451417271 \h </w:instrText>
            </w:r>
            <w:r w:rsidR="002B3783">
              <w:rPr>
                <w:noProof/>
                <w:webHidden/>
              </w:rPr>
            </w:r>
            <w:r w:rsidR="002B3783">
              <w:rPr>
                <w:noProof/>
                <w:webHidden/>
              </w:rPr>
              <w:fldChar w:fldCharType="separate"/>
            </w:r>
            <w:r w:rsidR="00344210">
              <w:rPr>
                <w:noProof/>
                <w:webHidden/>
              </w:rPr>
              <w:t>7</w:t>
            </w:r>
            <w:r w:rsidR="002B3783">
              <w:rPr>
                <w:noProof/>
                <w:webHidden/>
              </w:rPr>
              <w:fldChar w:fldCharType="end"/>
            </w:r>
          </w:hyperlink>
        </w:p>
        <w:p w14:paraId="4B62AC0A" w14:textId="49891FD4" w:rsidR="002B3783" w:rsidRDefault="00732997">
          <w:pPr>
            <w:pStyle w:val="TOC3"/>
            <w:tabs>
              <w:tab w:val="right" w:leader="dot" w:pos="4684"/>
            </w:tabs>
            <w:rPr>
              <w:noProof/>
            </w:rPr>
          </w:pPr>
          <w:hyperlink w:anchor="_Toc451417272" w:history="1">
            <w:r w:rsidR="002B3783" w:rsidRPr="00A57674">
              <w:rPr>
                <w:rStyle w:val="Hyperlink"/>
                <w:noProof/>
              </w:rPr>
              <w:t>The King Gives Authority to Mordecai</w:t>
            </w:r>
            <w:r w:rsidR="002B3783">
              <w:rPr>
                <w:noProof/>
                <w:webHidden/>
              </w:rPr>
              <w:tab/>
            </w:r>
            <w:r w:rsidR="002B3783">
              <w:rPr>
                <w:noProof/>
                <w:webHidden/>
              </w:rPr>
              <w:fldChar w:fldCharType="begin"/>
            </w:r>
            <w:r w:rsidR="002B3783">
              <w:rPr>
                <w:noProof/>
                <w:webHidden/>
              </w:rPr>
              <w:instrText xml:space="preserve"> PAGEREF _Toc451417272 \h </w:instrText>
            </w:r>
            <w:r w:rsidR="002B3783">
              <w:rPr>
                <w:noProof/>
                <w:webHidden/>
              </w:rPr>
            </w:r>
            <w:r w:rsidR="002B3783">
              <w:rPr>
                <w:noProof/>
                <w:webHidden/>
              </w:rPr>
              <w:fldChar w:fldCharType="separate"/>
            </w:r>
            <w:r w:rsidR="00344210">
              <w:rPr>
                <w:noProof/>
                <w:webHidden/>
              </w:rPr>
              <w:t>7</w:t>
            </w:r>
            <w:r w:rsidR="002B3783">
              <w:rPr>
                <w:noProof/>
                <w:webHidden/>
              </w:rPr>
              <w:fldChar w:fldCharType="end"/>
            </w:r>
          </w:hyperlink>
        </w:p>
        <w:p w14:paraId="236ECEBB" w14:textId="363D7F62" w:rsidR="002B3783" w:rsidRDefault="00732997">
          <w:pPr>
            <w:pStyle w:val="TOC3"/>
            <w:tabs>
              <w:tab w:val="right" w:leader="dot" w:pos="4684"/>
            </w:tabs>
            <w:rPr>
              <w:noProof/>
            </w:rPr>
          </w:pPr>
          <w:hyperlink w:anchor="_Toc451417273" w:history="1">
            <w:r w:rsidR="002B3783" w:rsidRPr="00A57674">
              <w:rPr>
                <w:rStyle w:val="Hyperlink"/>
                <w:noProof/>
              </w:rPr>
              <w:t>Esther Pleas for the Jews</w:t>
            </w:r>
            <w:r w:rsidR="002B3783">
              <w:rPr>
                <w:noProof/>
                <w:webHidden/>
              </w:rPr>
              <w:tab/>
            </w:r>
            <w:r w:rsidR="002B3783">
              <w:rPr>
                <w:noProof/>
                <w:webHidden/>
              </w:rPr>
              <w:fldChar w:fldCharType="begin"/>
            </w:r>
            <w:r w:rsidR="002B3783">
              <w:rPr>
                <w:noProof/>
                <w:webHidden/>
              </w:rPr>
              <w:instrText xml:space="preserve"> PAGEREF _Toc451417273 \h </w:instrText>
            </w:r>
            <w:r w:rsidR="002B3783">
              <w:rPr>
                <w:noProof/>
                <w:webHidden/>
              </w:rPr>
            </w:r>
            <w:r w:rsidR="002B3783">
              <w:rPr>
                <w:noProof/>
                <w:webHidden/>
              </w:rPr>
              <w:fldChar w:fldCharType="separate"/>
            </w:r>
            <w:r w:rsidR="00344210">
              <w:rPr>
                <w:noProof/>
                <w:webHidden/>
              </w:rPr>
              <w:t>7</w:t>
            </w:r>
            <w:r w:rsidR="002B3783">
              <w:rPr>
                <w:noProof/>
                <w:webHidden/>
              </w:rPr>
              <w:fldChar w:fldCharType="end"/>
            </w:r>
          </w:hyperlink>
        </w:p>
        <w:p w14:paraId="6CFDA044" w14:textId="46CB5061" w:rsidR="002B3783" w:rsidRDefault="00732997">
          <w:pPr>
            <w:pStyle w:val="TOC3"/>
            <w:tabs>
              <w:tab w:val="right" w:leader="dot" w:pos="4684"/>
            </w:tabs>
            <w:rPr>
              <w:noProof/>
            </w:rPr>
          </w:pPr>
          <w:hyperlink w:anchor="_Toc451417274" w:history="1">
            <w:r w:rsidR="002B3783" w:rsidRPr="00A57674">
              <w:rPr>
                <w:rStyle w:val="Hyperlink"/>
                <w:noProof/>
              </w:rPr>
              <w:t>The House of Haman Given to Queen Esther</w:t>
            </w:r>
            <w:r w:rsidR="002B3783">
              <w:rPr>
                <w:noProof/>
                <w:webHidden/>
              </w:rPr>
              <w:tab/>
            </w:r>
            <w:r w:rsidR="002B3783">
              <w:rPr>
                <w:noProof/>
                <w:webHidden/>
              </w:rPr>
              <w:fldChar w:fldCharType="begin"/>
            </w:r>
            <w:r w:rsidR="002B3783">
              <w:rPr>
                <w:noProof/>
                <w:webHidden/>
              </w:rPr>
              <w:instrText xml:space="preserve"> PAGEREF _Toc451417274 \h </w:instrText>
            </w:r>
            <w:r w:rsidR="002B3783">
              <w:rPr>
                <w:noProof/>
                <w:webHidden/>
              </w:rPr>
            </w:r>
            <w:r w:rsidR="002B3783">
              <w:rPr>
                <w:noProof/>
                <w:webHidden/>
              </w:rPr>
              <w:fldChar w:fldCharType="separate"/>
            </w:r>
            <w:r w:rsidR="00344210">
              <w:rPr>
                <w:noProof/>
                <w:webHidden/>
              </w:rPr>
              <w:t>7</w:t>
            </w:r>
            <w:r w:rsidR="002B3783">
              <w:rPr>
                <w:noProof/>
                <w:webHidden/>
              </w:rPr>
              <w:fldChar w:fldCharType="end"/>
            </w:r>
          </w:hyperlink>
        </w:p>
        <w:p w14:paraId="58FA43B8" w14:textId="663E02BA" w:rsidR="002B3783" w:rsidRDefault="00732997">
          <w:pPr>
            <w:pStyle w:val="TOC3"/>
            <w:tabs>
              <w:tab w:val="right" w:leader="dot" w:pos="4684"/>
            </w:tabs>
            <w:rPr>
              <w:noProof/>
            </w:rPr>
          </w:pPr>
          <w:hyperlink w:anchor="_Toc451417275" w:history="1">
            <w:r w:rsidR="002B3783" w:rsidRPr="00A57674">
              <w:rPr>
                <w:rStyle w:val="Hyperlink"/>
                <w:noProof/>
              </w:rPr>
              <w:t>A New Decree Given</w:t>
            </w:r>
            <w:r w:rsidR="002B3783">
              <w:rPr>
                <w:noProof/>
                <w:webHidden/>
              </w:rPr>
              <w:tab/>
            </w:r>
            <w:r w:rsidR="002B3783">
              <w:rPr>
                <w:noProof/>
                <w:webHidden/>
              </w:rPr>
              <w:fldChar w:fldCharType="begin"/>
            </w:r>
            <w:r w:rsidR="002B3783">
              <w:rPr>
                <w:noProof/>
                <w:webHidden/>
              </w:rPr>
              <w:instrText xml:space="preserve"> PAGEREF _Toc451417275 \h </w:instrText>
            </w:r>
            <w:r w:rsidR="002B3783">
              <w:rPr>
                <w:noProof/>
                <w:webHidden/>
              </w:rPr>
            </w:r>
            <w:r w:rsidR="002B3783">
              <w:rPr>
                <w:noProof/>
                <w:webHidden/>
              </w:rPr>
              <w:fldChar w:fldCharType="separate"/>
            </w:r>
            <w:r w:rsidR="00344210">
              <w:rPr>
                <w:noProof/>
                <w:webHidden/>
              </w:rPr>
              <w:t>7</w:t>
            </w:r>
            <w:r w:rsidR="002B3783">
              <w:rPr>
                <w:noProof/>
                <w:webHidden/>
              </w:rPr>
              <w:fldChar w:fldCharType="end"/>
            </w:r>
          </w:hyperlink>
        </w:p>
        <w:p w14:paraId="1404BCCB" w14:textId="12A987B6" w:rsidR="002B3783" w:rsidRDefault="00732997">
          <w:pPr>
            <w:pStyle w:val="TOC2"/>
            <w:tabs>
              <w:tab w:val="right" w:leader="dot" w:pos="4684"/>
            </w:tabs>
            <w:rPr>
              <w:rFonts w:asciiTheme="minorHAnsi" w:eastAsiaTheme="minorEastAsia" w:hAnsiTheme="minorHAnsi" w:cstheme="minorBidi"/>
              <w:noProof/>
              <w:color w:val="auto"/>
              <w:sz w:val="22"/>
              <w:szCs w:val="22"/>
              <w:lang w:val="en-US"/>
            </w:rPr>
          </w:pPr>
          <w:hyperlink w:anchor="_Toc451417276" w:history="1">
            <w:r w:rsidR="002B3783" w:rsidRPr="00A57674">
              <w:rPr>
                <w:rStyle w:val="Hyperlink"/>
                <w:noProof/>
              </w:rPr>
              <w:t>CHAPTER 9</w:t>
            </w:r>
            <w:r w:rsidR="002B3783">
              <w:rPr>
                <w:noProof/>
                <w:webHidden/>
              </w:rPr>
              <w:tab/>
            </w:r>
            <w:r w:rsidR="002B3783">
              <w:rPr>
                <w:noProof/>
                <w:webHidden/>
              </w:rPr>
              <w:fldChar w:fldCharType="begin"/>
            </w:r>
            <w:r w:rsidR="002B3783">
              <w:rPr>
                <w:noProof/>
                <w:webHidden/>
              </w:rPr>
              <w:instrText xml:space="preserve"> PAGEREF _Toc451417276 \h </w:instrText>
            </w:r>
            <w:r w:rsidR="002B3783">
              <w:rPr>
                <w:noProof/>
                <w:webHidden/>
              </w:rPr>
            </w:r>
            <w:r w:rsidR="002B3783">
              <w:rPr>
                <w:noProof/>
                <w:webHidden/>
              </w:rPr>
              <w:fldChar w:fldCharType="separate"/>
            </w:r>
            <w:r w:rsidR="00344210">
              <w:rPr>
                <w:noProof/>
                <w:webHidden/>
              </w:rPr>
              <w:t>8</w:t>
            </w:r>
            <w:r w:rsidR="002B3783">
              <w:rPr>
                <w:noProof/>
                <w:webHidden/>
              </w:rPr>
              <w:fldChar w:fldCharType="end"/>
            </w:r>
          </w:hyperlink>
        </w:p>
        <w:p w14:paraId="14CB6E26" w14:textId="72873451" w:rsidR="002B3783" w:rsidRDefault="00732997">
          <w:pPr>
            <w:pStyle w:val="TOC3"/>
            <w:tabs>
              <w:tab w:val="right" w:leader="dot" w:pos="4684"/>
            </w:tabs>
            <w:rPr>
              <w:noProof/>
            </w:rPr>
          </w:pPr>
          <w:hyperlink w:anchor="_Toc451417277" w:history="1">
            <w:r w:rsidR="002B3783" w:rsidRPr="00A57674">
              <w:rPr>
                <w:rStyle w:val="Hyperlink"/>
                <w:noProof/>
              </w:rPr>
              <w:t>The Jews Prepare for the Day</w:t>
            </w:r>
            <w:r w:rsidR="002B3783">
              <w:rPr>
                <w:noProof/>
                <w:webHidden/>
              </w:rPr>
              <w:tab/>
            </w:r>
            <w:r w:rsidR="002B3783">
              <w:rPr>
                <w:noProof/>
                <w:webHidden/>
              </w:rPr>
              <w:fldChar w:fldCharType="begin"/>
            </w:r>
            <w:r w:rsidR="002B3783">
              <w:rPr>
                <w:noProof/>
                <w:webHidden/>
              </w:rPr>
              <w:instrText xml:space="preserve"> PAGEREF _Toc451417277 \h </w:instrText>
            </w:r>
            <w:r w:rsidR="002B3783">
              <w:rPr>
                <w:noProof/>
                <w:webHidden/>
              </w:rPr>
            </w:r>
            <w:r w:rsidR="002B3783">
              <w:rPr>
                <w:noProof/>
                <w:webHidden/>
              </w:rPr>
              <w:fldChar w:fldCharType="separate"/>
            </w:r>
            <w:r w:rsidR="00344210">
              <w:rPr>
                <w:noProof/>
                <w:webHidden/>
              </w:rPr>
              <w:t>8</w:t>
            </w:r>
            <w:r w:rsidR="002B3783">
              <w:rPr>
                <w:noProof/>
                <w:webHidden/>
              </w:rPr>
              <w:fldChar w:fldCharType="end"/>
            </w:r>
          </w:hyperlink>
        </w:p>
        <w:p w14:paraId="5B4D5655" w14:textId="3597992C" w:rsidR="002B3783" w:rsidRDefault="00732997">
          <w:pPr>
            <w:pStyle w:val="TOC3"/>
            <w:tabs>
              <w:tab w:val="right" w:leader="dot" w:pos="4684"/>
            </w:tabs>
            <w:rPr>
              <w:noProof/>
            </w:rPr>
          </w:pPr>
          <w:hyperlink w:anchor="_Toc451417278" w:history="1">
            <w:r w:rsidR="002B3783" w:rsidRPr="00A57674">
              <w:rPr>
                <w:rStyle w:val="Hyperlink"/>
                <w:noProof/>
              </w:rPr>
              <w:t>The Jews Smote Their Enemies</w:t>
            </w:r>
            <w:r w:rsidR="002B3783">
              <w:rPr>
                <w:noProof/>
                <w:webHidden/>
              </w:rPr>
              <w:tab/>
            </w:r>
            <w:r w:rsidR="002B3783">
              <w:rPr>
                <w:noProof/>
                <w:webHidden/>
              </w:rPr>
              <w:fldChar w:fldCharType="begin"/>
            </w:r>
            <w:r w:rsidR="002B3783">
              <w:rPr>
                <w:noProof/>
                <w:webHidden/>
              </w:rPr>
              <w:instrText xml:space="preserve"> PAGEREF _Toc451417278 \h </w:instrText>
            </w:r>
            <w:r w:rsidR="002B3783">
              <w:rPr>
                <w:noProof/>
                <w:webHidden/>
              </w:rPr>
            </w:r>
            <w:r w:rsidR="002B3783">
              <w:rPr>
                <w:noProof/>
                <w:webHidden/>
              </w:rPr>
              <w:fldChar w:fldCharType="separate"/>
            </w:r>
            <w:r w:rsidR="00344210">
              <w:rPr>
                <w:noProof/>
                <w:webHidden/>
              </w:rPr>
              <w:t>8</w:t>
            </w:r>
            <w:r w:rsidR="002B3783">
              <w:rPr>
                <w:noProof/>
                <w:webHidden/>
              </w:rPr>
              <w:fldChar w:fldCharType="end"/>
            </w:r>
          </w:hyperlink>
        </w:p>
        <w:p w14:paraId="40F5F35D" w14:textId="7763E7D6" w:rsidR="002B3783" w:rsidRDefault="00732997">
          <w:pPr>
            <w:pStyle w:val="TOC3"/>
            <w:tabs>
              <w:tab w:val="right" w:leader="dot" w:pos="4684"/>
            </w:tabs>
            <w:rPr>
              <w:noProof/>
            </w:rPr>
          </w:pPr>
          <w:hyperlink w:anchor="_Toc451417279" w:history="1">
            <w:r w:rsidR="002B3783" w:rsidRPr="00A57674">
              <w:rPr>
                <w:rStyle w:val="Hyperlink"/>
                <w:noProof/>
              </w:rPr>
              <w:t>Haman’s Sons Hanged</w:t>
            </w:r>
            <w:r w:rsidR="002B3783">
              <w:rPr>
                <w:noProof/>
                <w:webHidden/>
              </w:rPr>
              <w:tab/>
            </w:r>
            <w:r w:rsidR="002B3783">
              <w:rPr>
                <w:noProof/>
                <w:webHidden/>
              </w:rPr>
              <w:fldChar w:fldCharType="begin"/>
            </w:r>
            <w:r w:rsidR="002B3783">
              <w:rPr>
                <w:noProof/>
                <w:webHidden/>
              </w:rPr>
              <w:instrText xml:space="preserve"> PAGEREF _Toc451417279 \h </w:instrText>
            </w:r>
            <w:r w:rsidR="002B3783">
              <w:rPr>
                <w:noProof/>
                <w:webHidden/>
              </w:rPr>
            </w:r>
            <w:r w:rsidR="002B3783">
              <w:rPr>
                <w:noProof/>
                <w:webHidden/>
              </w:rPr>
              <w:fldChar w:fldCharType="separate"/>
            </w:r>
            <w:r w:rsidR="00344210">
              <w:rPr>
                <w:noProof/>
                <w:webHidden/>
              </w:rPr>
              <w:t>8</w:t>
            </w:r>
            <w:r w:rsidR="002B3783">
              <w:rPr>
                <w:noProof/>
                <w:webHidden/>
              </w:rPr>
              <w:fldChar w:fldCharType="end"/>
            </w:r>
          </w:hyperlink>
        </w:p>
        <w:p w14:paraId="3686139F" w14:textId="0006A4A3" w:rsidR="002B3783" w:rsidRDefault="00732997">
          <w:pPr>
            <w:pStyle w:val="TOC3"/>
            <w:tabs>
              <w:tab w:val="right" w:leader="dot" w:pos="4684"/>
            </w:tabs>
            <w:rPr>
              <w:noProof/>
            </w:rPr>
          </w:pPr>
          <w:hyperlink w:anchor="_Toc451417280" w:history="1">
            <w:r w:rsidR="002B3783" w:rsidRPr="00A57674">
              <w:rPr>
                <w:rStyle w:val="Hyperlink"/>
                <w:noProof/>
              </w:rPr>
              <w:t>Feast of Purim Observed</w:t>
            </w:r>
            <w:r w:rsidR="002B3783">
              <w:rPr>
                <w:noProof/>
                <w:webHidden/>
              </w:rPr>
              <w:tab/>
            </w:r>
            <w:r w:rsidR="002B3783">
              <w:rPr>
                <w:noProof/>
                <w:webHidden/>
              </w:rPr>
              <w:fldChar w:fldCharType="begin"/>
            </w:r>
            <w:r w:rsidR="002B3783">
              <w:rPr>
                <w:noProof/>
                <w:webHidden/>
              </w:rPr>
              <w:instrText xml:space="preserve"> PAGEREF _Toc451417280 \h </w:instrText>
            </w:r>
            <w:r w:rsidR="002B3783">
              <w:rPr>
                <w:noProof/>
                <w:webHidden/>
              </w:rPr>
            </w:r>
            <w:r w:rsidR="002B3783">
              <w:rPr>
                <w:noProof/>
                <w:webHidden/>
              </w:rPr>
              <w:fldChar w:fldCharType="separate"/>
            </w:r>
            <w:r w:rsidR="00344210">
              <w:rPr>
                <w:noProof/>
                <w:webHidden/>
              </w:rPr>
              <w:t>9</w:t>
            </w:r>
            <w:r w:rsidR="002B3783">
              <w:rPr>
                <w:noProof/>
                <w:webHidden/>
              </w:rPr>
              <w:fldChar w:fldCharType="end"/>
            </w:r>
          </w:hyperlink>
        </w:p>
        <w:p w14:paraId="50AB96A0" w14:textId="43415561" w:rsidR="002B3783" w:rsidRDefault="00732997">
          <w:pPr>
            <w:pStyle w:val="TOC3"/>
            <w:tabs>
              <w:tab w:val="right" w:leader="dot" w:pos="4684"/>
            </w:tabs>
            <w:rPr>
              <w:noProof/>
            </w:rPr>
          </w:pPr>
          <w:hyperlink w:anchor="_Toc451417281" w:history="1">
            <w:r w:rsidR="002B3783" w:rsidRPr="00A57674">
              <w:rPr>
                <w:rStyle w:val="Hyperlink"/>
                <w:noProof/>
              </w:rPr>
              <w:t>Feast of Purim Instituted</w:t>
            </w:r>
            <w:r w:rsidR="002B3783">
              <w:rPr>
                <w:noProof/>
                <w:webHidden/>
              </w:rPr>
              <w:tab/>
            </w:r>
            <w:r w:rsidR="002B3783">
              <w:rPr>
                <w:noProof/>
                <w:webHidden/>
              </w:rPr>
              <w:fldChar w:fldCharType="begin"/>
            </w:r>
            <w:r w:rsidR="002B3783">
              <w:rPr>
                <w:noProof/>
                <w:webHidden/>
              </w:rPr>
              <w:instrText xml:space="preserve"> PAGEREF _Toc451417281 \h </w:instrText>
            </w:r>
            <w:r w:rsidR="002B3783">
              <w:rPr>
                <w:noProof/>
                <w:webHidden/>
              </w:rPr>
            </w:r>
            <w:r w:rsidR="002B3783">
              <w:rPr>
                <w:noProof/>
                <w:webHidden/>
              </w:rPr>
              <w:fldChar w:fldCharType="separate"/>
            </w:r>
            <w:r w:rsidR="00344210">
              <w:rPr>
                <w:noProof/>
                <w:webHidden/>
              </w:rPr>
              <w:t>9</w:t>
            </w:r>
            <w:r w:rsidR="002B3783">
              <w:rPr>
                <w:noProof/>
                <w:webHidden/>
              </w:rPr>
              <w:fldChar w:fldCharType="end"/>
            </w:r>
          </w:hyperlink>
        </w:p>
        <w:p w14:paraId="61BE4620" w14:textId="78FBE5CF" w:rsidR="002B3783" w:rsidRDefault="00732997">
          <w:pPr>
            <w:pStyle w:val="TOC3"/>
            <w:tabs>
              <w:tab w:val="right" w:leader="dot" w:pos="4684"/>
            </w:tabs>
            <w:rPr>
              <w:noProof/>
            </w:rPr>
          </w:pPr>
          <w:hyperlink w:anchor="_Toc451417282" w:history="1">
            <w:r w:rsidR="002B3783" w:rsidRPr="00A57674">
              <w:rPr>
                <w:rStyle w:val="Hyperlink"/>
                <w:noProof/>
              </w:rPr>
              <w:t>The Decree of Esther Confirms Purim</w:t>
            </w:r>
            <w:r w:rsidR="002B3783">
              <w:rPr>
                <w:noProof/>
                <w:webHidden/>
              </w:rPr>
              <w:tab/>
            </w:r>
            <w:r w:rsidR="002B3783">
              <w:rPr>
                <w:noProof/>
                <w:webHidden/>
              </w:rPr>
              <w:fldChar w:fldCharType="begin"/>
            </w:r>
            <w:r w:rsidR="002B3783">
              <w:rPr>
                <w:noProof/>
                <w:webHidden/>
              </w:rPr>
              <w:instrText xml:space="preserve"> PAGEREF _Toc451417282 \h </w:instrText>
            </w:r>
            <w:r w:rsidR="002B3783">
              <w:rPr>
                <w:noProof/>
                <w:webHidden/>
              </w:rPr>
            </w:r>
            <w:r w:rsidR="002B3783">
              <w:rPr>
                <w:noProof/>
                <w:webHidden/>
              </w:rPr>
              <w:fldChar w:fldCharType="separate"/>
            </w:r>
            <w:r w:rsidR="00344210">
              <w:rPr>
                <w:noProof/>
                <w:webHidden/>
              </w:rPr>
              <w:t>9</w:t>
            </w:r>
            <w:r w:rsidR="002B3783">
              <w:rPr>
                <w:noProof/>
                <w:webHidden/>
              </w:rPr>
              <w:fldChar w:fldCharType="end"/>
            </w:r>
          </w:hyperlink>
        </w:p>
        <w:p w14:paraId="5B9516D6" w14:textId="4FD30BA7" w:rsidR="002B3783" w:rsidRDefault="00732997">
          <w:pPr>
            <w:pStyle w:val="TOC2"/>
            <w:tabs>
              <w:tab w:val="right" w:leader="dot" w:pos="4684"/>
            </w:tabs>
            <w:rPr>
              <w:rFonts w:asciiTheme="minorHAnsi" w:eastAsiaTheme="minorEastAsia" w:hAnsiTheme="minorHAnsi" w:cstheme="minorBidi"/>
              <w:noProof/>
              <w:color w:val="auto"/>
              <w:sz w:val="22"/>
              <w:szCs w:val="22"/>
              <w:lang w:val="en-US"/>
            </w:rPr>
          </w:pPr>
          <w:hyperlink w:anchor="_Toc451417283" w:history="1">
            <w:r w:rsidR="002B3783" w:rsidRPr="00A57674">
              <w:rPr>
                <w:rStyle w:val="Hyperlink"/>
                <w:noProof/>
              </w:rPr>
              <w:t>CHAPTER 10</w:t>
            </w:r>
            <w:r w:rsidR="002B3783">
              <w:rPr>
                <w:noProof/>
                <w:webHidden/>
              </w:rPr>
              <w:tab/>
            </w:r>
            <w:r w:rsidR="002B3783">
              <w:rPr>
                <w:noProof/>
                <w:webHidden/>
              </w:rPr>
              <w:fldChar w:fldCharType="begin"/>
            </w:r>
            <w:r w:rsidR="002B3783">
              <w:rPr>
                <w:noProof/>
                <w:webHidden/>
              </w:rPr>
              <w:instrText xml:space="preserve"> PAGEREF _Toc451417283 \h </w:instrText>
            </w:r>
            <w:r w:rsidR="002B3783">
              <w:rPr>
                <w:noProof/>
                <w:webHidden/>
              </w:rPr>
            </w:r>
            <w:r w:rsidR="002B3783">
              <w:rPr>
                <w:noProof/>
                <w:webHidden/>
              </w:rPr>
              <w:fldChar w:fldCharType="separate"/>
            </w:r>
            <w:r w:rsidR="00344210">
              <w:rPr>
                <w:noProof/>
                <w:webHidden/>
              </w:rPr>
              <w:t>9</w:t>
            </w:r>
            <w:r w:rsidR="002B3783">
              <w:rPr>
                <w:noProof/>
                <w:webHidden/>
              </w:rPr>
              <w:fldChar w:fldCharType="end"/>
            </w:r>
          </w:hyperlink>
        </w:p>
        <w:p w14:paraId="0199E816" w14:textId="48AD479F" w:rsidR="002B3783" w:rsidRDefault="00732997">
          <w:pPr>
            <w:pStyle w:val="TOC3"/>
            <w:tabs>
              <w:tab w:val="right" w:leader="dot" w:pos="4684"/>
            </w:tabs>
            <w:rPr>
              <w:noProof/>
            </w:rPr>
          </w:pPr>
          <w:hyperlink w:anchor="_Toc451417284" w:history="1">
            <w:r w:rsidR="002B3783" w:rsidRPr="00A57674">
              <w:rPr>
                <w:rStyle w:val="Hyperlink"/>
                <w:noProof/>
              </w:rPr>
              <w:t>Mordecai Second only to the King</w:t>
            </w:r>
            <w:r w:rsidR="002B3783">
              <w:rPr>
                <w:noProof/>
                <w:webHidden/>
              </w:rPr>
              <w:tab/>
            </w:r>
            <w:r w:rsidR="002B3783">
              <w:rPr>
                <w:noProof/>
                <w:webHidden/>
              </w:rPr>
              <w:fldChar w:fldCharType="begin"/>
            </w:r>
            <w:r w:rsidR="002B3783">
              <w:rPr>
                <w:noProof/>
                <w:webHidden/>
              </w:rPr>
              <w:instrText xml:space="preserve"> PAGEREF _Toc451417284 \h </w:instrText>
            </w:r>
            <w:r w:rsidR="002B3783">
              <w:rPr>
                <w:noProof/>
                <w:webHidden/>
              </w:rPr>
            </w:r>
            <w:r w:rsidR="002B3783">
              <w:rPr>
                <w:noProof/>
                <w:webHidden/>
              </w:rPr>
              <w:fldChar w:fldCharType="separate"/>
            </w:r>
            <w:r w:rsidR="00344210">
              <w:rPr>
                <w:noProof/>
                <w:webHidden/>
              </w:rPr>
              <w:t>9</w:t>
            </w:r>
            <w:r w:rsidR="002B3783">
              <w:rPr>
                <w:noProof/>
                <w:webHidden/>
              </w:rPr>
              <w:fldChar w:fldCharType="end"/>
            </w:r>
          </w:hyperlink>
        </w:p>
        <w:p w14:paraId="07FB9FF7" w14:textId="2481A25C" w:rsidR="000E57F0" w:rsidRDefault="000E57F0">
          <w:r>
            <w:rPr>
              <w:b/>
              <w:bCs/>
              <w:noProof/>
            </w:rPr>
            <w:fldChar w:fldCharType="end"/>
          </w:r>
        </w:p>
      </w:sdtContent>
    </w:sdt>
    <w:p w14:paraId="2FD8DDA8" w14:textId="77777777" w:rsidR="000E57F0" w:rsidRDefault="000E57F0" w:rsidP="00D036C0">
      <w:pPr>
        <w:pStyle w:val="Subtitle"/>
        <w:sectPr w:rsidR="000E57F0" w:rsidSect="000E57F0">
          <w:type w:val="continuous"/>
          <w:pgSz w:w="12240" w:h="15840" w:code="1"/>
          <w:pgMar w:top="1138" w:right="1138" w:bottom="1138" w:left="1138" w:header="720" w:footer="720" w:gutter="0"/>
          <w:paperSrc w:first="15" w:other="15"/>
          <w:pgNumType w:start="0"/>
          <w:cols w:num="2" w:sep="1" w:space="576"/>
          <w:titlePg/>
          <w:docGrid w:linePitch="360"/>
        </w:sectPr>
      </w:pPr>
    </w:p>
    <w:p w14:paraId="05F903AF" w14:textId="77777777" w:rsidR="00D036C0" w:rsidRPr="007D5708" w:rsidRDefault="00D036C0" w:rsidP="00D036C0">
      <w:pPr>
        <w:pStyle w:val="Subtitle"/>
      </w:pPr>
      <w:r w:rsidRPr="007D5708">
        <w:lastRenderedPageBreak/>
        <w:t>THE</w:t>
      </w:r>
    </w:p>
    <w:p w14:paraId="3D0F033A" w14:textId="77777777" w:rsidR="00D036C0" w:rsidRPr="007D5708" w:rsidRDefault="00D036C0" w:rsidP="00D036C0">
      <w:pPr>
        <w:pStyle w:val="Subtitle"/>
      </w:pPr>
      <w:r w:rsidRPr="007D5708">
        <w:t>BOOK OF</w:t>
      </w:r>
    </w:p>
    <w:p w14:paraId="03FB99D2" w14:textId="77777777" w:rsidR="00D036C0" w:rsidRDefault="00D036C0" w:rsidP="00071E0A">
      <w:pPr>
        <w:pStyle w:val="Heading1"/>
        <w:pBdr>
          <w:bottom w:val="single" w:sz="4" w:space="1" w:color="auto"/>
        </w:pBdr>
      </w:pPr>
      <w:bookmarkStart w:id="0" w:name="_Toc451417229"/>
      <w:r w:rsidRPr="00D036C0">
        <w:t>ESTHER</w:t>
      </w:r>
      <w:bookmarkEnd w:id="0"/>
    </w:p>
    <w:p w14:paraId="782592F7" w14:textId="77777777" w:rsidR="00E842BD" w:rsidRPr="00E842BD" w:rsidRDefault="00E842BD" w:rsidP="00071E0A">
      <w:pPr>
        <w:pBdr>
          <w:bottom w:val="single" w:sz="4" w:space="1" w:color="auto"/>
        </w:pBdr>
        <w:sectPr w:rsidR="00E842BD" w:rsidRPr="00E842BD" w:rsidSect="00241FC6">
          <w:pgSz w:w="12240" w:h="15840" w:code="1"/>
          <w:pgMar w:top="1138" w:right="1138" w:bottom="1138" w:left="1138" w:header="720" w:footer="720" w:gutter="0"/>
          <w:paperSrc w:first="15" w:other="15"/>
          <w:pgNumType w:start="1"/>
          <w:cols w:sep="1" w:space="576"/>
          <w:titlePg/>
          <w:docGrid w:linePitch="360"/>
        </w:sectPr>
      </w:pPr>
    </w:p>
    <w:p w14:paraId="1D403697" w14:textId="686C6323" w:rsidR="004D298A" w:rsidRDefault="007D7195" w:rsidP="001F0C8C">
      <w:pPr>
        <w:pStyle w:val="Introduction"/>
      </w:pPr>
      <w:r>
        <w:lastRenderedPageBreak/>
        <w:t>The Story of Queen Esther took place around 480</w:t>
      </w:r>
      <w:r w:rsidR="00D5538F">
        <w:t xml:space="preserve"> </w:t>
      </w:r>
      <w:r>
        <w:t>B.C</w:t>
      </w:r>
      <w:r w:rsidR="00D5538F">
        <w:t>.</w:t>
      </w:r>
      <w:r>
        <w:t xml:space="preserve"> in Persia</w:t>
      </w:r>
      <w:r w:rsidR="00F218A5">
        <w:t xml:space="preserve"> under King Xerxes, who was also known as Ahasuerus.</w:t>
      </w:r>
      <w:r>
        <w:t xml:space="preserve"> </w:t>
      </w:r>
      <w:r w:rsidR="00F218A5">
        <w:t>T</w:t>
      </w:r>
      <w:r>
        <w:t>he decree for the Jews to return to Jerusalem and Judah had already been given in 538</w:t>
      </w:r>
      <w:r w:rsidR="00D5538F">
        <w:t xml:space="preserve"> </w:t>
      </w:r>
      <w:r>
        <w:t>B.C. and the Second Temple had already been dedicated. The Jewish people in the story of Esther were exiles</w:t>
      </w:r>
      <w:r w:rsidR="00F218A5">
        <w:t xml:space="preserve"> from the Babylonian capture of Jerusalem and Judah</w:t>
      </w:r>
      <w:r>
        <w:t xml:space="preserve"> </w:t>
      </w:r>
      <w:r w:rsidR="00BA57C4">
        <w:t>and</w:t>
      </w:r>
      <w:r>
        <w:t xml:space="preserve"> had not returned</w:t>
      </w:r>
      <w:r w:rsidR="009A516D">
        <w:t xml:space="preserve"> with Nehemiah</w:t>
      </w:r>
      <w:r w:rsidR="00F218A5">
        <w:t xml:space="preserve">. </w:t>
      </w:r>
    </w:p>
    <w:p w14:paraId="4F5E01E2" w14:textId="5119E579" w:rsidR="00C25D5A" w:rsidRDefault="00F218A5" w:rsidP="001F0C8C">
      <w:pPr>
        <w:pStyle w:val="Introduction"/>
      </w:pPr>
      <w:r>
        <w:t>The</w:t>
      </w:r>
      <w:r w:rsidR="00550B95">
        <w:t xml:space="preserve"> theme of Esthe</w:t>
      </w:r>
      <w:r w:rsidR="00105DD1">
        <w:t>r is a</w:t>
      </w:r>
      <w:r>
        <w:t xml:space="preserve"> story</w:t>
      </w:r>
      <w:r w:rsidR="003818A0">
        <w:t xml:space="preserve"> of hope and Faith</w:t>
      </w:r>
      <w:r w:rsidR="00E40E9F">
        <w:t>, and</w:t>
      </w:r>
      <w:r>
        <w:t xml:space="preserve"> that God has His eye on his</w:t>
      </w:r>
      <w:r w:rsidR="008A1C6A">
        <w:t xml:space="preserve"> faithful</w:t>
      </w:r>
      <w:r>
        <w:t xml:space="preserve"> people </w:t>
      </w:r>
      <w:r w:rsidR="00664196">
        <w:t xml:space="preserve">inside and </w:t>
      </w:r>
      <w:r>
        <w:t xml:space="preserve">outside His church, and is always looking out for their wellbeing and prosperity, and </w:t>
      </w:r>
      <w:r w:rsidR="00937512">
        <w:t xml:space="preserve">that </w:t>
      </w:r>
      <w:r>
        <w:t>He always has His faithful few that ar</w:t>
      </w:r>
      <w:r w:rsidR="00897397">
        <w:t>e</w:t>
      </w:r>
      <w:r w:rsidR="00937512">
        <w:t xml:space="preserve"> dependent on Him.</w:t>
      </w:r>
    </w:p>
    <w:p w14:paraId="3C30844D" w14:textId="553C7202" w:rsidR="00897397" w:rsidRDefault="00885F17" w:rsidP="00EC6C20">
      <w:pPr>
        <w:pStyle w:val="Introduction"/>
      </w:pPr>
      <w:r>
        <w:t>The Book of Esther</w:t>
      </w:r>
      <w:r w:rsidR="00FC0D49">
        <w:t xml:space="preserve"> neve</w:t>
      </w:r>
      <w:r w:rsidR="00000D83">
        <w:t>r</w:t>
      </w:r>
      <w:r w:rsidR="00FC0D49">
        <w:t xml:space="preserve"> mentions </w:t>
      </w:r>
      <w:r w:rsidR="00463121">
        <w:t>God directly</w:t>
      </w:r>
      <w:r w:rsidR="00000D83">
        <w:t xml:space="preserve"> which </w:t>
      </w:r>
      <w:r w:rsidR="004232A4">
        <w:t>may make it seem to be a secular story</w:t>
      </w:r>
      <w:r w:rsidR="0031560B">
        <w:t>. The value of the message</w:t>
      </w:r>
      <w:r w:rsidR="00EC6C20">
        <w:t xml:space="preserve"> of Esther</w:t>
      </w:r>
      <w:r w:rsidR="0031560B">
        <w:t xml:space="preserve"> is </w:t>
      </w:r>
      <w:r w:rsidR="00C03B7B">
        <w:t>in its</w:t>
      </w:r>
      <w:r>
        <w:t xml:space="preserve"> </w:t>
      </w:r>
      <w:r w:rsidR="00192EA0">
        <w:t>deep</w:t>
      </w:r>
      <w:r w:rsidR="00C446E6">
        <w:t xml:space="preserve"> </w:t>
      </w:r>
      <w:r w:rsidR="00353BE7">
        <w:t>s</w:t>
      </w:r>
      <w:r>
        <w:t xml:space="preserve">ymbolic </w:t>
      </w:r>
      <w:r w:rsidR="004C5300">
        <w:t xml:space="preserve">meaning </w:t>
      </w:r>
      <w:r w:rsidR="007572BB">
        <w:t xml:space="preserve">for </w:t>
      </w:r>
      <w:r w:rsidR="004C5300">
        <w:t xml:space="preserve">the </w:t>
      </w:r>
      <w:r w:rsidR="00C446E6">
        <w:t>e</w:t>
      </w:r>
      <w:r w:rsidR="004C5300">
        <w:t>nd of time</w:t>
      </w:r>
      <w:r w:rsidR="00891FC8">
        <w:t>, when Gods People will be persecuted for their</w:t>
      </w:r>
      <w:r w:rsidR="007A0165">
        <w:t xml:space="preserve"> faith and</w:t>
      </w:r>
      <w:r w:rsidR="00FF473C">
        <w:t xml:space="preserve"> trust in Hi</w:t>
      </w:r>
      <w:r w:rsidR="007572BB">
        <w:t>m</w:t>
      </w:r>
      <w:r w:rsidR="00E21B76">
        <w:t>, and how He will work</w:t>
      </w:r>
      <w:r w:rsidR="007041C2">
        <w:t xml:space="preserve"> to deliver His people from the wicked</w:t>
      </w:r>
      <w:r>
        <w:t>.</w:t>
      </w:r>
    </w:p>
    <w:p w14:paraId="647B1EC1" w14:textId="77777777" w:rsidR="00C25D5A" w:rsidRDefault="00C25D5A" w:rsidP="00C25D5A">
      <w:pPr>
        <w:sectPr w:rsidR="00C25D5A" w:rsidSect="00D036C0">
          <w:type w:val="continuous"/>
          <w:pgSz w:w="12240" w:h="15840" w:code="1"/>
          <w:pgMar w:top="1138" w:right="1138" w:bottom="1138" w:left="1138" w:header="720" w:footer="720" w:gutter="0"/>
          <w:paperSrc w:first="15" w:other="15"/>
          <w:cols w:sep="1" w:space="576"/>
          <w:docGrid w:linePitch="360"/>
        </w:sectPr>
      </w:pPr>
    </w:p>
    <w:p w14:paraId="7B6E9740" w14:textId="77777777" w:rsidR="00D036C0" w:rsidRPr="00FB30C4" w:rsidRDefault="00D036C0" w:rsidP="00D036C0">
      <w:pPr>
        <w:pStyle w:val="Heading2"/>
      </w:pPr>
      <w:bookmarkStart w:id="1" w:name="_Toc451417231"/>
      <w:r w:rsidRPr="00FB30C4">
        <w:lastRenderedPageBreak/>
        <w:t>CHAPTER 1</w:t>
      </w:r>
      <w:bookmarkEnd w:id="1"/>
    </w:p>
    <w:p w14:paraId="2C66A151" w14:textId="101E9FF6" w:rsidR="000E57F0" w:rsidRDefault="00897397" w:rsidP="00897397">
      <w:pPr>
        <w:pStyle w:val="Pericope"/>
      </w:pPr>
      <w:bookmarkStart w:id="2" w:name="_Toc451417232"/>
      <w:r>
        <w:t>King Ahasuerus</w:t>
      </w:r>
      <w:bookmarkEnd w:id="2"/>
    </w:p>
    <w:p w14:paraId="0562BE00" w14:textId="07C77DAE" w:rsidR="0052130B" w:rsidRPr="0052130B" w:rsidRDefault="0052130B" w:rsidP="0052130B">
      <w:pPr>
        <w:keepNext/>
        <w:framePr w:dropCap="drop" w:lines="3" w:wrap="around" w:vAnchor="text" w:hAnchor="text"/>
        <w:spacing w:line="827" w:lineRule="exact"/>
        <w:textAlignment w:val="baseline"/>
        <w:rPr>
          <w:rFonts w:ascii="Goudy Initialen" w:hAnsi="Goudy Initialen"/>
          <w:color w:val="800000"/>
          <w:position w:val="-11"/>
          <w:sz w:val="93"/>
        </w:rPr>
      </w:pPr>
      <w:r w:rsidRPr="0052130B">
        <w:rPr>
          <w:rFonts w:ascii="Goudy Initialen" w:hAnsi="Goudy Initialen"/>
          <w:color w:val="800000"/>
          <w:position w:val="-11"/>
          <w:sz w:val="93"/>
        </w:rPr>
        <w:t>N</w:t>
      </w:r>
    </w:p>
    <w:p w14:paraId="5CAD6111" w14:textId="4775A854" w:rsidR="00D036C0" w:rsidRPr="00FB30C4" w:rsidRDefault="00D036C0" w:rsidP="00D036C0">
      <w:r w:rsidRPr="00FB30C4">
        <w:t xml:space="preserve">OW it came to pass in the days of Ahasuerus, (this </w:t>
      </w:r>
      <w:r w:rsidRPr="00FB30C4">
        <w:rPr>
          <w:i/>
        </w:rPr>
        <w:t>is</w:t>
      </w:r>
      <w:r w:rsidRPr="00FB30C4">
        <w:t xml:space="preserve"> Ahasuerus which reigned, from India even unto Ethiopia, </w:t>
      </w:r>
      <w:r w:rsidRPr="00FB30C4">
        <w:rPr>
          <w:i/>
        </w:rPr>
        <w:t>over</w:t>
      </w:r>
      <w:r w:rsidRPr="00FB30C4">
        <w:t xml:space="preserve"> an hundred and seven and twenty provinces:)</w:t>
      </w:r>
    </w:p>
    <w:p w14:paraId="0271BBE5" w14:textId="77777777" w:rsidR="00D036C0" w:rsidRPr="00FB30C4" w:rsidRDefault="00D036C0" w:rsidP="00D036C0">
      <w:r w:rsidRPr="00FB30C4">
        <w:t xml:space="preserve">2 </w:t>
      </w:r>
      <w:r w:rsidRPr="00FB30C4">
        <w:rPr>
          <w:i/>
        </w:rPr>
        <w:t>That</w:t>
      </w:r>
      <w:r w:rsidRPr="00FB30C4">
        <w:t xml:space="preserve"> in those days, when the king Ahasuerus sat on the throne of his kingdom, which </w:t>
      </w:r>
      <w:r w:rsidRPr="00FB30C4">
        <w:rPr>
          <w:i/>
        </w:rPr>
        <w:t>was</w:t>
      </w:r>
      <w:r w:rsidRPr="00FB30C4">
        <w:t xml:space="preserve"> in </w:t>
      </w:r>
      <w:proofErr w:type="spellStart"/>
      <w:r w:rsidRPr="00FB30C4">
        <w:t>Shushan</w:t>
      </w:r>
      <w:proofErr w:type="spellEnd"/>
      <w:r w:rsidRPr="00FB30C4">
        <w:t xml:space="preserve"> the palace,</w:t>
      </w:r>
    </w:p>
    <w:p w14:paraId="01EB5D70" w14:textId="1E68FCAA" w:rsidR="00897397" w:rsidRDefault="00897397" w:rsidP="00897397">
      <w:pPr>
        <w:pStyle w:val="Pericope"/>
      </w:pPr>
      <w:bookmarkStart w:id="3" w:name="_Toc451417233"/>
      <w:r>
        <w:t>The Royal Feast</w:t>
      </w:r>
      <w:r w:rsidR="00541D5F">
        <w:t>s</w:t>
      </w:r>
      <w:bookmarkEnd w:id="3"/>
    </w:p>
    <w:p w14:paraId="6041F730" w14:textId="77777777" w:rsidR="00D036C0" w:rsidRPr="00FB30C4" w:rsidRDefault="00D036C0" w:rsidP="00D036C0">
      <w:r w:rsidRPr="00FB30C4">
        <w:t xml:space="preserve">3 In the third year of his reign, he made a feast unto all his princes and his servants; the power of Persia and Media, the nobles and princes of the provinces, </w:t>
      </w:r>
      <w:r w:rsidRPr="00FB30C4">
        <w:rPr>
          <w:i/>
        </w:rPr>
        <w:t>being</w:t>
      </w:r>
      <w:r w:rsidRPr="00FB30C4">
        <w:t xml:space="preserve"> before him:</w:t>
      </w:r>
    </w:p>
    <w:p w14:paraId="5DB4D2B7" w14:textId="77777777" w:rsidR="00D036C0" w:rsidRPr="00FB30C4" w:rsidRDefault="00D036C0" w:rsidP="00D036C0">
      <w:r w:rsidRPr="00FB30C4">
        <w:t xml:space="preserve">4 When he shewed the riches of his glorious kingdom and the honour of his excellent majesty many days, </w:t>
      </w:r>
      <w:r w:rsidRPr="00FB30C4">
        <w:rPr>
          <w:i/>
        </w:rPr>
        <w:t>even</w:t>
      </w:r>
      <w:r w:rsidRPr="00FB30C4">
        <w:t xml:space="preserve"> an hundred and fourscore days.</w:t>
      </w:r>
    </w:p>
    <w:p w14:paraId="7D04A4FF" w14:textId="77777777" w:rsidR="00D036C0" w:rsidRPr="00FB30C4" w:rsidRDefault="00D036C0" w:rsidP="00D036C0">
      <w:r w:rsidRPr="00FB30C4">
        <w:t xml:space="preserve">5 And when these days were expired, the king made a feast unto all the people that were present in </w:t>
      </w:r>
      <w:proofErr w:type="spellStart"/>
      <w:r w:rsidRPr="00FB30C4">
        <w:t>Shushan</w:t>
      </w:r>
      <w:proofErr w:type="spellEnd"/>
      <w:r w:rsidRPr="00FB30C4">
        <w:t xml:space="preserve"> the palace, both unto great and small, seven days, in the court of the garden of the king’s palace;</w:t>
      </w:r>
    </w:p>
    <w:p w14:paraId="363AC7C5" w14:textId="77777777" w:rsidR="00D036C0" w:rsidRPr="00FB30C4" w:rsidRDefault="00D036C0" w:rsidP="00D036C0">
      <w:r w:rsidRPr="00FB30C4">
        <w:t xml:space="preserve">6 </w:t>
      </w:r>
      <w:r w:rsidRPr="00FB30C4">
        <w:rPr>
          <w:i/>
        </w:rPr>
        <w:t>Where</w:t>
      </w:r>
      <w:r w:rsidRPr="00FB30C4">
        <w:t xml:space="preserve"> </w:t>
      </w:r>
      <w:r w:rsidRPr="00FB30C4">
        <w:rPr>
          <w:i/>
        </w:rPr>
        <w:t>were</w:t>
      </w:r>
      <w:r w:rsidRPr="00FB30C4">
        <w:t xml:space="preserve"> white, green, and blue, </w:t>
      </w:r>
      <w:r w:rsidRPr="00FB30C4">
        <w:rPr>
          <w:i/>
        </w:rPr>
        <w:t>hangings</w:t>
      </w:r>
      <w:r w:rsidRPr="00FB30C4">
        <w:t xml:space="preserve">, fastened with cords of fine linen and purple to silver rings and pillars of marble: the beds </w:t>
      </w:r>
      <w:r w:rsidRPr="00FB30C4">
        <w:rPr>
          <w:i/>
        </w:rPr>
        <w:t>were</w:t>
      </w:r>
      <w:r w:rsidRPr="00FB30C4">
        <w:t xml:space="preserve"> </w:t>
      </w:r>
      <w:r w:rsidRPr="00FB30C4">
        <w:rPr>
          <w:i/>
        </w:rPr>
        <w:t>of</w:t>
      </w:r>
      <w:r w:rsidRPr="00FB30C4">
        <w:t xml:space="preserve"> gold and silver, upon a pavement of red, and blue, and white, and black, marble.</w:t>
      </w:r>
    </w:p>
    <w:p w14:paraId="080E913C" w14:textId="77777777" w:rsidR="00D036C0" w:rsidRPr="00FB30C4" w:rsidRDefault="00D036C0" w:rsidP="00D036C0">
      <w:r w:rsidRPr="00FB30C4">
        <w:t xml:space="preserve">7 And they gave </w:t>
      </w:r>
      <w:r w:rsidRPr="00FB30C4">
        <w:rPr>
          <w:i/>
        </w:rPr>
        <w:t>them</w:t>
      </w:r>
      <w:r w:rsidRPr="00FB30C4">
        <w:t xml:space="preserve"> drink in vessels of gold, (the vessels being diverse one from another,) and royal wine in abundance, according to the </w:t>
      </w:r>
      <w:r w:rsidRPr="00FB30C4">
        <w:lastRenderedPageBreak/>
        <w:t>state of the king.</w:t>
      </w:r>
    </w:p>
    <w:p w14:paraId="31E654E8" w14:textId="77777777" w:rsidR="00D036C0" w:rsidRPr="00FB30C4" w:rsidRDefault="00D036C0" w:rsidP="00D036C0">
      <w:r w:rsidRPr="00FB30C4">
        <w:t xml:space="preserve">8 And the drinking </w:t>
      </w:r>
      <w:r w:rsidRPr="00FB30C4">
        <w:rPr>
          <w:i/>
        </w:rPr>
        <w:t>was</w:t>
      </w:r>
      <w:r w:rsidRPr="00FB30C4">
        <w:t xml:space="preserve"> according to the law; none did compel: for so the king had appointed to all the officers of his house, that they should do according to every man’s pleasure.</w:t>
      </w:r>
    </w:p>
    <w:p w14:paraId="6C542544" w14:textId="77777777" w:rsidR="00D036C0" w:rsidRPr="00FB30C4" w:rsidRDefault="00D036C0" w:rsidP="00D036C0">
      <w:r w:rsidRPr="00FB30C4">
        <w:t xml:space="preserve">9 Also Vashti the queen made a feast for the women </w:t>
      </w:r>
      <w:r w:rsidRPr="00FB30C4">
        <w:rPr>
          <w:i/>
        </w:rPr>
        <w:t>in</w:t>
      </w:r>
      <w:r w:rsidRPr="00FB30C4">
        <w:t xml:space="preserve"> the royal house which </w:t>
      </w:r>
      <w:r w:rsidRPr="00FB30C4">
        <w:rPr>
          <w:i/>
        </w:rPr>
        <w:t>belonged</w:t>
      </w:r>
      <w:r w:rsidRPr="00FB30C4">
        <w:t xml:space="preserve"> to king Ahasuerus.</w:t>
      </w:r>
    </w:p>
    <w:p w14:paraId="08EB6390" w14:textId="77777777" w:rsidR="00541D5F" w:rsidRDefault="00541D5F" w:rsidP="00541D5F">
      <w:pPr>
        <w:pStyle w:val="Pericope"/>
      </w:pPr>
      <w:bookmarkStart w:id="4" w:name="_Toc451417234"/>
      <w:r>
        <w:t>Queen Vashti Refuses the King</w:t>
      </w:r>
      <w:bookmarkEnd w:id="4"/>
    </w:p>
    <w:p w14:paraId="73268B80" w14:textId="49574754" w:rsidR="00D036C0" w:rsidRPr="00FB30C4" w:rsidRDefault="00541D5F" w:rsidP="00541D5F">
      <w:r w:rsidRPr="00FB30C4">
        <w:t xml:space="preserve"> </w:t>
      </w:r>
      <w:r w:rsidR="00D036C0" w:rsidRPr="00FB30C4">
        <w:t xml:space="preserve">10 ¶ On the seventh day, when the heart of the king was merry with wine, he commanded </w:t>
      </w:r>
      <w:proofErr w:type="spellStart"/>
      <w:r w:rsidR="00D036C0" w:rsidRPr="00FB30C4">
        <w:t>Mehuman</w:t>
      </w:r>
      <w:proofErr w:type="spellEnd"/>
      <w:r w:rsidR="00D036C0" w:rsidRPr="00FB30C4">
        <w:t xml:space="preserve">, </w:t>
      </w:r>
      <w:proofErr w:type="spellStart"/>
      <w:r w:rsidR="00D036C0" w:rsidRPr="00FB30C4">
        <w:t>Biztha</w:t>
      </w:r>
      <w:proofErr w:type="spellEnd"/>
      <w:r w:rsidR="00D036C0" w:rsidRPr="00FB30C4">
        <w:t xml:space="preserve">, </w:t>
      </w:r>
      <w:proofErr w:type="spellStart"/>
      <w:r w:rsidR="00D036C0" w:rsidRPr="00FB30C4">
        <w:t>Harbona</w:t>
      </w:r>
      <w:proofErr w:type="spellEnd"/>
      <w:r w:rsidR="00D036C0" w:rsidRPr="00FB30C4">
        <w:t xml:space="preserve">, </w:t>
      </w:r>
      <w:proofErr w:type="spellStart"/>
      <w:r w:rsidR="00D036C0" w:rsidRPr="00FB30C4">
        <w:t>Bigtha</w:t>
      </w:r>
      <w:proofErr w:type="spellEnd"/>
      <w:r w:rsidR="00D036C0" w:rsidRPr="00FB30C4">
        <w:t xml:space="preserve">, and </w:t>
      </w:r>
      <w:proofErr w:type="spellStart"/>
      <w:r w:rsidR="00D036C0" w:rsidRPr="00FB30C4">
        <w:t>Abagtha</w:t>
      </w:r>
      <w:proofErr w:type="spellEnd"/>
      <w:r w:rsidR="00D036C0" w:rsidRPr="00FB30C4">
        <w:t xml:space="preserve">, </w:t>
      </w:r>
      <w:proofErr w:type="spellStart"/>
      <w:r w:rsidR="00D036C0" w:rsidRPr="00FB30C4">
        <w:t>Zethar</w:t>
      </w:r>
      <w:proofErr w:type="spellEnd"/>
      <w:r w:rsidR="00D036C0" w:rsidRPr="00FB30C4">
        <w:t xml:space="preserve">, and </w:t>
      </w:r>
      <w:proofErr w:type="spellStart"/>
      <w:r w:rsidR="00D036C0" w:rsidRPr="00FB30C4">
        <w:t>Carcas</w:t>
      </w:r>
      <w:proofErr w:type="spellEnd"/>
      <w:r w:rsidR="00D036C0" w:rsidRPr="00FB30C4">
        <w:t>, the seven chamberlains that served in the presence of Ahasuerus the king,</w:t>
      </w:r>
    </w:p>
    <w:p w14:paraId="28C299A0" w14:textId="77777777" w:rsidR="00D036C0" w:rsidRPr="00FB30C4" w:rsidRDefault="00D036C0" w:rsidP="00D036C0">
      <w:r w:rsidRPr="00FB30C4">
        <w:t xml:space="preserve">11 To bring Vashti the queen before the king with the crown royal, to shew the people and the princes her beauty: for she </w:t>
      </w:r>
      <w:r w:rsidRPr="00FB30C4">
        <w:rPr>
          <w:i/>
        </w:rPr>
        <w:t>was</w:t>
      </w:r>
      <w:r w:rsidRPr="00FB30C4">
        <w:t xml:space="preserve"> fair to look on.</w:t>
      </w:r>
    </w:p>
    <w:p w14:paraId="4C8C46CC" w14:textId="77777777" w:rsidR="00D036C0" w:rsidRPr="00FB30C4" w:rsidRDefault="00D036C0" w:rsidP="00D036C0">
      <w:r w:rsidRPr="00FB30C4">
        <w:t xml:space="preserve">12 But the queen Vashti refused to come at the king’s commandment by </w:t>
      </w:r>
      <w:r w:rsidRPr="00FB30C4">
        <w:rPr>
          <w:i/>
        </w:rPr>
        <w:t>his</w:t>
      </w:r>
      <w:r w:rsidRPr="00FB30C4">
        <w:t xml:space="preserve"> chamberlains: therefore </w:t>
      </w:r>
      <w:proofErr w:type="gramStart"/>
      <w:r w:rsidRPr="00FB30C4">
        <w:t>was</w:t>
      </w:r>
      <w:proofErr w:type="gramEnd"/>
      <w:r w:rsidRPr="00FB30C4">
        <w:t xml:space="preserve"> the king very wroth, and his anger burned in him.</w:t>
      </w:r>
    </w:p>
    <w:p w14:paraId="1E8BDB95" w14:textId="62A0FF3E" w:rsidR="00541D5F" w:rsidRDefault="00541D5F" w:rsidP="00541D5F">
      <w:pPr>
        <w:pStyle w:val="Pericope"/>
      </w:pPr>
      <w:bookmarkStart w:id="5" w:name="_Toc451417235"/>
      <w:r>
        <w:t>The King’s Decree</w:t>
      </w:r>
      <w:bookmarkEnd w:id="5"/>
    </w:p>
    <w:p w14:paraId="3C84D860" w14:textId="77777777" w:rsidR="00D036C0" w:rsidRPr="00FB30C4" w:rsidRDefault="00D036C0" w:rsidP="00D036C0">
      <w:r w:rsidRPr="00FB30C4">
        <w:t xml:space="preserve">13 ¶ Then the king said to the wise men, which knew the times, (for so </w:t>
      </w:r>
      <w:r w:rsidRPr="00FB30C4">
        <w:rPr>
          <w:i/>
        </w:rPr>
        <w:t>was</w:t>
      </w:r>
      <w:r w:rsidRPr="00FB30C4">
        <w:t xml:space="preserve"> the king’s manner toward all that knew law and judgment:</w:t>
      </w:r>
    </w:p>
    <w:p w14:paraId="4F6DB3AA" w14:textId="77777777" w:rsidR="00D036C0" w:rsidRPr="00FB30C4" w:rsidRDefault="00D036C0" w:rsidP="00D036C0">
      <w:r w:rsidRPr="00FB30C4">
        <w:t xml:space="preserve">14 And the next unto him </w:t>
      </w:r>
      <w:r w:rsidRPr="00FB30C4">
        <w:rPr>
          <w:i/>
        </w:rPr>
        <w:t>was</w:t>
      </w:r>
      <w:r w:rsidRPr="00FB30C4">
        <w:t xml:space="preserve"> </w:t>
      </w:r>
      <w:proofErr w:type="spellStart"/>
      <w:r w:rsidRPr="00FB30C4">
        <w:t>Carshena</w:t>
      </w:r>
      <w:proofErr w:type="spellEnd"/>
      <w:r w:rsidRPr="00FB30C4">
        <w:t xml:space="preserve">, </w:t>
      </w:r>
      <w:proofErr w:type="spellStart"/>
      <w:r w:rsidRPr="00FB30C4">
        <w:t>Shethar</w:t>
      </w:r>
      <w:proofErr w:type="spellEnd"/>
      <w:r w:rsidRPr="00FB30C4">
        <w:t xml:space="preserve">, </w:t>
      </w:r>
      <w:proofErr w:type="spellStart"/>
      <w:r w:rsidRPr="00FB30C4">
        <w:t>Admatha</w:t>
      </w:r>
      <w:proofErr w:type="spellEnd"/>
      <w:r w:rsidRPr="00FB30C4">
        <w:t xml:space="preserve">, </w:t>
      </w:r>
      <w:proofErr w:type="spellStart"/>
      <w:r w:rsidRPr="00FB30C4">
        <w:t>Tarshish</w:t>
      </w:r>
      <w:proofErr w:type="spellEnd"/>
      <w:r w:rsidRPr="00FB30C4">
        <w:t xml:space="preserve">, Meres, </w:t>
      </w:r>
      <w:proofErr w:type="spellStart"/>
      <w:r w:rsidRPr="00FB30C4">
        <w:t>Marsena</w:t>
      </w:r>
      <w:proofErr w:type="spellEnd"/>
      <w:r w:rsidRPr="00FB30C4">
        <w:t xml:space="preserve">, </w:t>
      </w:r>
      <w:r w:rsidRPr="00FB30C4">
        <w:rPr>
          <w:i/>
        </w:rPr>
        <w:t>and</w:t>
      </w:r>
      <w:r w:rsidRPr="00FB30C4">
        <w:t xml:space="preserve"> </w:t>
      </w:r>
      <w:proofErr w:type="spellStart"/>
      <w:r w:rsidRPr="00FB30C4">
        <w:t>Memucan</w:t>
      </w:r>
      <w:proofErr w:type="spellEnd"/>
      <w:r w:rsidRPr="00FB30C4">
        <w:t xml:space="preserve">, the seven princes of Persia and Media, which saw the king’s face, </w:t>
      </w:r>
      <w:r w:rsidRPr="00FB30C4">
        <w:rPr>
          <w:i/>
        </w:rPr>
        <w:t>and</w:t>
      </w:r>
      <w:r w:rsidRPr="00FB30C4">
        <w:t xml:space="preserve"> which sat the first in the kingdom;)</w:t>
      </w:r>
    </w:p>
    <w:p w14:paraId="3E9263F7" w14:textId="77777777" w:rsidR="00D036C0" w:rsidRPr="00FB30C4" w:rsidRDefault="00D036C0" w:rsidP="00D036C0">
      <w:r w:rsidRPr="00FB30C4">
        <w:lastRenderedPageBreak/>
        <w:t>15 What shall we do unto the queen Vashti according to law, because she hath not performed the commandment of the king Ahasuerus by the chamberlains?</w:t>
      </w:r>
    </w:p>
    <w:p w14:paraId="1111C117" w14:textId="77777777" w:rsidR="00D036C0" w:rsidRPr="00FB30C4" w:rsidRDefault="00D036C0" w:rsidP="00D036C0">
      <w:r w:rsidRPr="00FB30C4">
        <w:t xml:space="preserve">16 And </w:t>
      </w:r>
      <w:proofErr w:type="spellStart"/>
      <w:r w:rsidRPr="00FB30C4">
        <w:t>Memucan</w:t>
      </w:r>
      <w:proofErr w:type="spellEnd"/>
      <w:r w:rsidRPr="00FB30C4">
        <w:t xml:space="preserve"> answered before the king and the princes, Vashti the queen hath not done wrong to the king only, but also to all the princes, and to all the people that </w:t>
      </w:r>
      <w:r w:rsidRPr="00FB30C4">
        <w:rPr>
          <w:i/>
        </w:rPr>
        <w:t>are</w:t>
      </w:r>
      <w:r w:rsidRPr="00FB30C4">
        <w:t xml:space="preserve"> in all the provinces of the king Ahasuerus.</w:t>
      </w:r>
    </w:p>
    <w:p w14:paraId="71295855" w14:textId="77777777" w:rsidR="00D036C0" w:rsidRPr="00FB30C4" w:rsidRDefault="00D036C0" w:rsidP="00D036C0">
      <w:r w:rsidRPr="00FB30C4">
        <w:t xml:space="preserve">17 For </w:t>
      </w:r>
      <w:r w:rsidRPr="00FB30C4">
        <w:rPr>
          <w:i/>
        </w:rPr>
        <w:t>this</w:t>
      </w:r>
      <w:r w:rsidRPr="00FB30C4">
        <w:t xml:space="preserve"> deed of the queen shall come abroad unto all women, so that they shall despise their husbands in their eyes, when it shall be reported, The king Ahasuerus commanded Vashti the queen to be brought in before him, but she came not.</w:t>
      </w:r>
    </w:p>
    <w:p w14:paraId="5A2EB1EF" w14:textId="77777777" w:rsidR="00D036C0" w:rsidRPr="00FB30C4" w:rsidRDefault="00D036C0" w:rsidP="00D036C0">
      <w:r w:rsidRPr="00FB30C4">
        <w:t xml:space="preserve">18 </w:t>
      </w:r>
      <w:r w:rsidRPr="00FB30C4">
        <w:rPr>
          <w:i/>
        </w:rPr>
        <w:t>Likewise</w:t>
      </w:r>
      <w:r w:rsidRPr="00FB30C4">
        <w:t xml:space="preserve"> shall the ladies of Persia and Media say this day unto all the king’s princes, which have heard of the deed of the queen. Thus </w:t>
      </w:r>
      <w:r w:rsidRPr="00FB30C4">
        <w:rPr>
          <w:i/>
        </w:rPr>
        <w:t>shall</w:t>
      </w:r>
      <w:r w:rsidRPr="00FB30C4">
        <w:t xml:space="preserve"> </w:t>
      </w:r>
      <w:r w:rsidRPr="00FB30C4">
        <w:rPr>
          <w:i/>
        </w:rPr>
        <w:t>there</w:t>
      </w:r>
      <w:r w:rsidRPr="00FB30C4">
        <w:t xml:space="preserve"> </w:t>
      </w:r>
      <w:r w:rsidRPr="00FB30C4">
        <w:rPr>
          <w:i/>
        </w:rPr>
        <w:t>arise</w:t>
      </w:r>
      <w:r w:rsidRPr="00FB30C4">
        <w:t xml:space="preserve"> too much contempt and wrath.</w:t>
      </w:r>
    </w:p>
    <w:p w14:paraId="4C6CFDCF" w14:textId="77777777" w:rsidR="00D036C0" w:rsidRPr="00FB30C4" w:rsidRDefault="00D036C0" w:rsidP="00D036C0">
      <w:r w:rsidRPr="00FB30C4">
        <w:t>19 If it please the king, let there go a royal commandment from him, and let it be written among the laws of the Persians and the Medes, that it be not altered, That Vashti come no more before king Ahasuerus; and let the king give her royal estate unto another that is better than she.</w:t>
      </w:r>
    </w:p>
    <w:p w14:paraId="0C51BBD4" w14:textId="77777777" w:rsidR="00D036C0" w:rsidRPr="00FB30C4" w:rsidRDefault="00D036C0" w:rsidP="00D036C0">
      <w:r w:rsidRPr="00FB30C4">
        <w:t xml:space="preserve">20 And when the king’s decree which he shall make shall be published throughout all his empire, (for it is great,) all the wives shall give to their </w:t>
      </w:r>
      <w:proofErr w:type="gramStart"/>
      <w:r w:rsidRPr="00FB30C4">
        <w:t>husbands</w:t>
      </w:r>
      <w:proofErr w:type="gramEnd"/>
      <w:r w:rsidRPr="00FB30C4">
        <w:t xml:space="preserve"> honour, both to great and small.</w:t>
      </w:r>
    </w:p>
    <w:p w14:paraId="369F6E63" w14:textId="77777777" w:rsidR="00D036C0" w:rsidRPr="00FB30C4" w:rsidRDefault="00D036C0" w:rsidP="00D036C0">
      <w:r w:rsidRPr="00FB30C4">
        <w:t xml:space="preserve">21 And the saying pleased the king and the princes; and the king did according to the word of </w:t>
      </w:r>
      <w:proofErr w:type="spellStart"/>
      <w:r w:rsidRPr="00FB30C4">
        <w:t>Memucan</w:t>
      </w:r>
      <w:proofErr w:type="spellEnd"/>
      <w:r w:rsidRPr="00FB30C4">
        <w:t>:</w:t>
      </w:r>
    </w:p>
    <w:p w14:paraId="1D5A928D" w14:textId="77777777" w:rsidR="00D036C0" w:rsidRPr="00FB30C4" w:rsidRDefault="00D036C0" w:rsidP="00D036C0">
      <w:r w:rsidRPr="00FB30C4">
        <w:t xml:space="preserve">22 For he sent letters into all the king’s provinces, into every province according to the writing thereof, and to every people after their language, that every man should bear rule in his own house, and that </w:t>
      </w:r>
      <w:r w:rsidRPr="00FB30C4">
        <w:rPr>
          <w:i/>
        </w:rPr>
        <w:t>it</w:t>
      </w:r>
      <w:r w:rsidRPr="00FB30C4">
        <w:t xml:space="preserve"> should be published according to the language of every people.</w:t>
      </w:r>
    </w:p>
    <w:p w14:paraId="36B4E2BF" w14:textId="77777777" w:rsidR="00D036C0" w:rsidRPr="00FB30C4" w:rsidRDefault="00D036C0" w:rsidP="00D036C0"/>
    <w:p w14:paraId="546B83B7" w14:textId="77777777" w:rsidR="00D036C0" w:rsidRDefault="00D036C0" w:rsidP="00D036C0">
      <w:pPr>
        <w:pStyle w:val="Heading2"/>
      </w:pPr>
      <w:bookmarkStart w:id="6" w:name="_Toc451417236"/>
      <w:r w:rsidRPr="00FB30C4">
        <w:t>CHAPTER 2</w:t>
      </w:r>
      <w:bookmarkEnd w:id="6"/>
    </w:p>
    <w:p w14:paraId="556CDCA4" w14:textId="535DC200" w:rsidR="00541D5F" w:rsidRPr="00541D5F" w:rsidRDefault="00541D5F" w:rsidP="00541D5F">
      <w:pPr>
        <w:pStyle w:val="Pericope"/>
      </w:pPr>
      <w:bookmarkStart w:id="7" w:name="_Toc451417237"/>
      <w:r>
        <w:t>The Kings Search for a New Queen</w:t>
      </w:r>
      <w:bookmarkEnd w:id="7"/>
    </w:p>
    <w:p w14:paraId="0EDF3F22" w14:textId="4884C9C7" w:rsidR="002B3783" w:rsidRPr="00344210" w:rsidRDefault="002B3783" w:rsidP="002B3783">
      <w:pPr>
        <w:keepNext/>
        <w:framePr w:dropCap="drop" w:lines="3" w:wrap="around" w:vAnchor="text" w:hAnchor="text"/>
        <w:spacing w:line="827" w:lineRule="exact"/>
        <w:textAlignment w:val="baseline"/>
        <w:rPr>
          <w:rFonts w:ascii="Goudy Initialen" w:hAnsi="Goudy Initialen"/>
          <w:color w:val="800000"/>
          <w:position w:val="-11"/>
          <w:sz w:val="93"/>
        </w:rPr>
      </w:pPr>
      <w:r w:rsidRPr="00344210">
        <w:rPr>
          <w:rFonts w:ascii="Goudy Initialen" w:hAnsi="Goudy Initialen"/>
          <w:color w:val="800000"/>
          <w:position w:val="-11"/>
          <w:sz w:val="93"/>
        </w:rPr>
        <w:t>A</w:t>
      </w:r>
    </w:p>
    <w:p w14:paraId="3BA8E483" w14:textId="27CEEDC8" w:rsidR="00D036C0" w:rsidRPr="00FB30C4" w:rsidRDefault="00D036C0" w:rsidP="00D036C0">
      <w:r w:rsidRPr="00FB30C4">
        <w:t>FTER these things, when the wrath of king Ahasuerus was appeased, he rememb</w:t>
      </w:r>
      <w:bookmarkStart w:id="8" w:name="_GoBack"/>
      <w:bookmarkEnd w:id="8"/>
      <w:r w:rsidRPr="00FB30C4">
        <w:t>ered Vashti, and what she had done, and what was decreed against her.</w:t>
      </w:r>
    </w:p>
    <w:p w14:paraId="5953580B" w14:textId="77777777" w:rsidR="00D036C0" w:rsidRPr="00FB30C4" w:rsidRDefault="00D036C0" w:rsidP="00D036C0">
      <w:r w:rsidRPr="00FB30C4">
        <w:t xml:space="preserve">2 Then said the king’s servants that ministered unto him, Let there be fair young virgins sought </w:t>
      </w:r>
      <w:r w:rsidRPr="00FB30C4">
        <w:lastRenderedPageBreak/>
        <w:t>for the king:</w:t>
      </w:r>
    </w:p>
    <w:p w14:paraId="6D6591C2" w14:textId="77777777" w:rsidR="00D036C0" w:rsidRPr="00FB30C4" w:rsidRDefault="00D036C0" w:rsidP="00D036C0">
      <w:r w:rsidRPr="00FB30C4">
        <w:t xml:space="preserve">3 And let the king appoint officers in all the provinces of his kingdom, that they may gather together all the fair young virgins unto </w:t>
      </w:r>
      <w:proofErr w:type="spellStart"/>
      <w:r w:rsidRPr="00FB30C4">
        <w:t>Shushan</w:t>
      </w:r>
      <w:proofErr w:type="spellEnd"/>
      <w:r w:rsidRPr="00FB30C4">
        <w:t xml:space="preserve"> the palace, to the house of the women, unto the custody of </w:t>
      </w:r>
      <w:proofErr w:type="spellStart"/>
      <w:r w:rsidRPr="00FB30C4">
        <w:t>Hege</w:t>
      </w:r>
      <w:proofErr w:type="spellEnd"/>
      <w:r w:rsidRPr="00FB30C4">
        <w:t xml:space="preserve"> the king’s chamberlain, keeper of the women; and let their things for purification be given </w:t>
      </w:r>
      <w:r w:rsidRPr="00FB30C4">
        <w:rPr>
          <w:i/>
        </w:rPr>
        <w:t>them:</w:t>
      </w:r>
    </w:p>
    <w:p w14:paraId="6C95B1AA" w14:textId="77777777" w:rsidR="00D036C0" w:rsidRPr="00FB30C4" w:rsidRDefault="00D036C0" w:rsidP="00D036C0">
      <w:r w:rsidRPr="00FB30C4">
        <w:t xml:space="preserve">4 And let the maiden which </w:t>
      </w:r>
      <w:proofErr w:type="spellStart"/>
      <w:r w:rsidRPr="00FB30C4">
        <w:t>pleaseth</w:t>
      </w:r>
      <w:proofErr w:type="spellEnd"/>
      <w:r w:rsidRPr="00FB30C4">
        <w:t xml:space="preserve"> the king be queen instead of Vashti. And the thing pleased the king; and he did so.</w:t>
      </w:r>
    </w:p>
    <w:p w14:paraId="2F5C32BF" w14:textId="410E897C" w:rsidR="00F367B4" w:rsidRDefault="00F367B4" w:rsidP="00F367B4">
      <w:pPr>
        <w:pStyle w:val="Pericope"/>
      </w:pPr>
      <w:bookmarkStart w:id="9" w:name="_Toc451417238"/>
      <w:r>
        <w:t>Mordecai and Hadassah</w:t>
      </w:r>
      <w:bookmarkEnd w:id="9"/>
    </w:p>
    <w:p w14:paraId="45CDC011" w14:textId="77777777" w:rsidR="00D036C0" w:rsidRPr="00FB30C4" w:rsidRDefault="00D036C0" w:rsidP="00D036C0">
      <w:r w:rsidRPr="00FB30C4">
        <w:t xml:space="preserve">5 ¶ </w:t>
      </w:r>
      <w:r w:rsidRPr="00FB30C4">
        <w:rPr>
          <w:i/>
        </w:rPr>
        <w:t>Now</w:t>
      </w:r>
      <w:r w:rsidRPr="00FB30C4">
        <w:t xml:space="preserve"> in </w:t>
      </w:r>
      <w:proofErr w:type="spellStart"/>
      <w:r w:rsidRPr="00FB30C4">
        <w:t>Shushan</w:t>
      </w:r>
      <w:proofErr w:type="spellEnd"/>
      <w:r w:rsidRPr="00FB30C4">
        <w:t xml:space="preserve"> the palace there was a certain Jew, whose name </w:t>
      </w:r>
      <w:r w:rsidRPr="00FB30C4">
        <w:rPr>
          <w:i/>
        </w:rPr>
        <w:t>was</w:t>
      </w:r>
      <w:r w:rsidRPr="00FB30C4">
        <w:t xml:space="preserve"> Mordecai, the son of Jair, the son of </w:t>
      </w:r>
      <w:proofErr w:type="spellStart"/>
      <w:r w:rsidRPr="00FB30C4">
        <w:t>Shimei</w:t>
      </w:r>
      <w:proofErr w:type="spellEnd"/>
      <w:r w:rsidRPr="00FB30C4">
        <w:t xml:space="preserve">, the son of Kish, a </w:t>
      </w:r>
      <w:proofErr w:type="spellStart"/>
      <w:r w:rsidRPr="00FB30C4">
        <w:t>Benjamite</w:t>
      </w:r>
      <w:proofErr w:type="spellEnd"/>
      <w:r w:rsidRPr="00FB30C4">
        <w:t>;</w:t>
      </w:r>
    </w:p>
    <w:p w14:paraId="014E2904" w14:textId="77777777" w:rsidR="00D036C0" w:rsidRPr="00FB30C4" w:rsidRDefault="00D036C0" w:rsidP="00D036C0">
      <w:r w:rsidRPr="00FB30C4">
        <w:t xml:space="preserve">6 Who had been carried away from Jerusalem with the captivity which had been carried away with </w:t>
      </w:r>
      <w:proofErr w:type="spellStart"/>
      <w:r w:rsidRPr="00FB30C4">
        <w:t>Jeconiah</w:t>
      </w:r>
      <w:proofErr w:type="spellEnd"/>
      <w:r w:rsidRPr="00FB30C4">
        <w:t xml:space="preserve"> king of Judah, whom Nebuchadnezzar the king of Babylon had carried away.</w:t>
      </w:r>
    </w:p>
    <w:p w14:paraId="2E8833F4" w14:textId="77777777" w:rsidR="00D036C0" w:rsidRPr="00FB30C4" w:rsidRDefault="00D036C0" w:rsidP="00D036C0">
      <w:r w:rsidRPr="00FB30C4">
        <w:t xml:space="preserve">7 And he brought up Hadassah, that </w:t>
      </w:r>
      <w:r w:rsidRPr="00FB30C4">
        <w:rPr>
          <w:i/>
        </w:rPr>
        <w:t>is</w:t>
      </w:r>
      <w:r w:rsidRPr="00FB30C4">
        <w:t xml:space="preserve">, Esther, his uncle’s daughter: for she had neither father nor mother, and the maid </w:t>
      </w:r>
      <w:r w:rsidRPr="00FB30C4">
        <w:rPr>
          <w:i/>
        </w:rPr>
        <w:t>was</w:t>
      </w:r>
      <w:r w:rsidRPr="00FB30C4">
        <w:t xml:space="preserve"> fair and beautiful; whom Mordecai, when her father and mother were dead, took for his own daughter.</w:t>
      </w:r>
    </w:p>
    <w:p w14:paraId="1F9E9219" w14:textId="2548D596" w:rsidR="00F367B4" w:rsidRDefault="00F367B4" w:rsidP="00F367B4">
      <w:pPr>
        <w:pStyle w:val="Pericope"/>
      </w:pPr>
      <w:bookmarkStart w:id="10" w:name="_Toc451417239"/>
      <w:r>
        <w:t>Esther Brought Before the King</w:t>
      </w:r>
      <w:bookmarkEnd w:id="10"/>
    </w:p>
    <w:p w14:paraId="3A3DE5A5" w14:textId="77777777" w:rsidR="00D036C0" w:rsidRPr="00FB30C4" w:rsidRDefault="00D036C0" w:rsidP="00D036C0">
      <w:r w:rsidRPr="00FB30C4">
        <w:t xml:space="preserve">8 ¶ So it came to pass, when the king’s commandment and his decree was heard, and when many maidens were gathered together unto </w:t>
      </w:r>
      <w:proofErr w:type="spellStart"/>
      <w:r w:rsidRPr="00FB30C4">
        <w:t>Shushan</w:t>
      </w:r>
      <w:proofErr w:type="spellEnd"/>
      <w:r w:rsidRPr="00FB30C4">
        <w:t xml:space="preserve"> the palace, to the custody of </w:t>
      </w:r>
      <w:proofErr w:type="spellStart"/>
      <w:r w:rsidRPr="00FB30C4">
        <w:t>Hegai</w:t>
      </w:r>
      <w:proofErr w:type="spellEnd"/>
      <w:r w:rsidRPr="00FB30C4">
        <w:t xml:space="preserve">, that Esther was brought also unto the king’s house, to the custody of </w:t>
      </w:r>
      <w:proofErr w:type="spellStart"/>
      <w:r w:rsidRPr="00FB30C4">
        <w:t>Hegai</w:t>
      </w:r>
      <w:proofErr w:type="spellEnd"/>
      <w:r w:rsidRPr="00FB30C4">
        <w:t>, keeper of the women.</w:t>
      </w:r>
    </w:p>
    <w:p w14:paraId="739FAD4A" w14:textId="77777777" w:rsidR="00D036C0" w:rsidRPr="00FB30C4" w:rsidRDefault="00D036C0" w:rsidP="00D036C0">
      <w:r w:rsidRPr="00FB30C4">
        <w:t xml:space="preserve">9 And the maiden pleased him, and she obtained kindness of him; and he speedily gave her </w:t>
      </w:r>
      <w:proofErr w:type="spellStart"/>
      <w:r w:rsidRPr="00FB30C4">
        <w:t>her</w:t>
      </w:r>
      <w:proofErr w:type="spellEnd"/>
      <w:r w:rsidRPr="00FB30C4">
        <w:t xml:space="preserve"> things for purification, with such things as belonged to her, and seven maidens, </w:t>
      </w:r>
      <w:r w:rsidRPr="00FB30C4">
        <w:rPr>
          <w:i/>
        </w:rPr>
        <w:t>which</w:t>
      </w:r>
      <w:r w:rsidRPr="00FB30C4">
        <w:t xml:space="preserve"> </w:t>
      </w:r>
      <w:r w:rsidRPr="00FB30C4">
        <w:rPr>
          <w:i/>
        </w:rPr>
        <w:t>were</w:t>
      </w:r>
      <w:r w:rsidRPr="00FB30C4">
        <w:t xml:space="preserve"> meet to be given her, out of the king’s house: and he preferred her and her maids unto the best </w:t>
      </w:r>
      <w:r w:rsidRPr="00FB30C4">
        <w:rPr>
          <w:i/>
        </w:rPr>
        <w:t>place</w:t>
      </w:r>
      <w:r w:rsidRPr="00FB30C4">
        <w:t xml:space="preserve"> of the house of the women.</w:t>
      </w:r>
    </w:p>
    <w:p w14:paraId="4FC7D6D5" w14:textId="77777777" w:rsidR="00D036C0" w:rsidRPr="00FB30C4" w:rsidRDefault="00D036C0" w:rsidP="00D036C0">
      <w:r w:rsidRPr="00FB30C4">
        <w:t xml:space="preserve">10 Esther had not shewed her people nor her kindred: for Mordecai had charged her that she should not shew </w:t>
      </w:r>
      <w:r w:rsidRPr="00FB30C4">
        <w:rPr>
          <w:i/>
        </w:rPr>
        <w:t>it</w:t>
      </w:r>
      <w:r w:rsidRPr="00FB30C4">
        <w:t>.</w:t>
      </w:r>
    </w:p>
    <w:p w14:paraId="40899966" w14:textId="77777777" w:rsidR="00D036C0" w:rsidRPr="00FB30C4" w:rsidRDefault="00D036C0" w:rsidP="00D036C0">
      <w:r w:rsidRPr="00FB30C4">
        <w:t>11 And Mordecai walked every day before the court of the women’s house, to know how Esther did, and what should become of her.</w:t>
      </w:r>
    </w:p>
    <w:p w14:paraId="7122751A" w14:textId="2739240F" w:rsidR="00F367B4" w:rsidRDefault="00F367B4" w:rsidP="00F367B4">
      <w:pPr>
        <w:pStyle w:val="Pericope"/>
      </w:pPr>
      <w:bookmarkStart w:id="11" w:name="_Toc451417240"/>
      <w:r>
        <w:lastRenderedPageBreak/>
        <w:t>Esther Chosen to Be Queen</w:t>
      </w:r>
      <w:bookmarkEnd w:id="11"/>
    </w:p>
    <w:p w14:paraId="79CEA6BB" w14:textId="77777777" w:rsidR="00D036C0" w:rsidRPr="00FB30C4" w:rsidRDefault="00D036C0" w:rsidP="00D036C0">
      <w:r w:rsidRPr="00FB30C4">
        <w:t xml:space="preserve">12 ¶ Now when every maid’s turn was come to go in to king Ahasuerus, after that she had been twelve months, according to the manner of the women, (for so were the days of their purifications accomplished, </w:t>
      </w:r>
      <w:r w:rsidRPr="00FB30C4">
        <w:rPr>
          <w:i/>
        </w:rPr>
        <w:t>to</w:t>
      </w:r>
      <w:r w:rsidRPr="00FB30C4">
        <w:t xml:space="preserve"> </w:t>
      </w:r>
      <w:r w:rsidRPr="00FB30C4">
        <w:rPr>
          <w:i/>
        </w:rPr>
        <w:t>wit</w:t>
      </w:r>
      <w:r w:rsidRPr="00FB30C4">
        <w:t xml:space="preserve">, six months with oil of myrrh, and six months with sweet odours, and with </w:t>
      </w:r>
      <w:r w:rsidRPr="00FB30C4">
        <w:rPr>
          <w:i/>
        </w:rPr>
        <w:t>other</w:t>
      </w:r>
      <w:r w:rsidRPr="00FB30C4">
        <w:t xml:space="preserve"> things for the purifying of the women;)</w:t>
      </w:r>
    </w:p>
    <w:p w14:paraId="07DF5B7C" w14:textId="77777777" w:rsidR="00D036C0" w:rsidRPr="00FB30C4" w:rsidRDefault="00D036C0" w:rsidP="00D036C0">
      <w:r w:rsidRPr="00FB30C4">
        <w:t xml:space="preserve">13 Then thus came </w:t>
      </w:r>
      <w:r w:rsidRPr="00FB30C4">
        <w:rPr>
          <w:i/>
        </w:rPr>
        <w:t>every</w:t>
      </w:r>
      <w:r w:rsidRPr="00FB30C4">
        <w:t xml:space="preserve"> maiden unto the king; whatsoever she desired was given her to go with her out of the house of the women unto the king’s house.</w:t>
      </w:r>
    </w:p>
    <w:p w14:paraId="1EC547CA" w14:textId="77777777" w:rsidR="00D036C0" w:rsidRPr="00FB30C4" w:rsidRDefault="00D036C0" w:rsidP="00D036C0">
      <w:r w:rsidRPr="00FB30C4">
        <w:t xml:space="preserve">14 In the evening she went, and on the morrow she returned into the second house of the women, to the custody of </w:t>
      </w:r>
      <w:proofErr w:type="spellStart"/>
      <w:r w:rsidRPr="00FB30C4">
        <w:t>Shaashgaz</w:t>
      </w:r>
      <w:proofErr w:type="spellEnd"/>
      <w:r w:rsidRPr="00FB30C4">
        <w:t>, the king’s chamberlain, which kept the concubines: she came in unto the king no more, except the king delighted in her, and that she were called by name.</w:t>
      </w:r>
    </w:p>
    <w:p w14:paraId="115FDC83" w14:textId="77777777" w:rsidR="00D036C0" w:rsidRPr="00FB30C4" w:rsidRDefault="00D036C0" w:rsidP="00D036C0">
      <w:r w:rsidRPr="00FB30C4">
        <w:t xml:space="preserve">15 ¶ Now when the turn of Esther, the daughter of </w:t>
      </w:r>
      <w:proofErr w:type="spellStart"/>
      <w:r w:rsidRPr="00FB30C4">
        <w:t>Abihail</w:t>
      </w:r>
      <w:proofErr w:type="spellEnd"/>
      <w:r w:rsidRPr="00FB30C4">
        <w:t xml:space="preserve"> the uncle of Mordecai, who had taken her for his daughter, was come to go in unto the king, she required nothing but what </w:t>
      </w:r>
      <w:proofErr w:type="spellStart"/>
      <w:r w:rsidRPr="00FB30C4">
        <w:t>Hegai</w:t>
      </w:r>
      <w:proofErr w:type="spellEnd"/>
      <w:r w:rsidRPr="00FB30C4">
        <w:t xml:space="preserve"> the king’s chamberlain, the keeper of the women, appointed. And Esther obtained favour in the sight of all them that looked upon her.</w:t>
      </w:r>
    </w:p>
    <w:p w14:paraId="259B560C" w14:textId="77777777" w:rsidR="00D036C0" w:rsidRPr="00FB30C4" w:rsidRDefault="00D036C0" w:rsidP="00D036C0">
      <w:r w:rsidRPr="00FB30C4">
        <w:t xml:space="preserve">16 So Esther was taken unto king Ahasuerus into his house royal in the tenth month, which </w:t>
      </w:r>
      <w:r w:rsidRPr="00FB30C4">
        <w:rPr>
          <w:i/>
        </w:rPr>
        <w:t>is</w:t>
      </w:r>
      <w:r w:rsidRPr="00FB30C4">
        <w:t xml:space="preserve"> the month </w:t>
      </w:r>
      <w:proofErr w:type="spellStart"/>
      <w:r w:rsidRPr="00FB30C4">
        <w:t>Tebeth</w:t>
      </w:r>
      <w:proofErr w:type="spellEnd"/>
      <w:r w:rsidRPr="00FB30C4">
        <w:t>, in the seventh year of his reign.</w:t>
      </w:r>
    </w:p>
    <w:p w14:paraId="5340D6A3" w14:textId="77777777" w:rsidR="00D036C0" w:rsidRPr="00FB30C4" w:rsidRDefault="00D036C0" w:rsidP="00D036C0">
      <w:r w:rsidRPr="00FB30C4">
        <w:t>17 And the king loved Esther above all the women, and she obtained grace and favour in his sight more than all the virgins; so that he set the royal crown upon her head, and made her queen instead of Vashti.</w:t>
      </w:r>
    </w:p>
    <w:p w14:paraId="1C585069" w14:textId="4FB9EC33" w:rsidR="008141E1" w:rsidRDefault="008141E1" w:rsidP="008141E1">
      <w:pPr>
        <w:pStyle w:val="Pericope"/>
      </w:pPr>
      <w:bookmarkStart w:id="12" w:name="_Toc451417241"/>
      <w:r>
        <w:t>A Feast for Esther</w:t>
      </w:r>
      <w:bookmarkEnd w:id="12"/>
    </w:p>
    <w:p w14:paraId="7977019B" w14:textId="77777777" w:rsidR="00D036C0" w:rsidRPr="00FB30C4" w:rsidRDefault="00D036C0" w:rsidP="00D036C0">
      <w:r w:rsidRPr="00FB30C4">
        <w:t xml:space="preserve">18 Then the king made a great feast unto all his princes and his servants, </w:t>
      </w:r>
      <w:r w:rsidRPr="00FB30C4">
        <w:rPr>
          <w:i/>
        </w:rPr>
        <w:t>even</w:t>
      </w:r>
      <w:r w:rsidRPr="00FB30C4">
        <w:t xml:space="preserve"> Esther’s feast; and he made a release to the provinces, and gave gifts, according to the state of the king.</w:t>
      </w:r>
    </w:p>
    <w:p w14:paraId="658581B4" w14:textId="77777777" w:rsidR="00D036C0" w:rsidRPr="00FB30C4" w:rsidRDefault="00D036C0" w:rsidP="00D036C0">
      <w:r w:rsidRPr="00FB30C4">
        <w:t>19 And when the virgins were gathered together the second time, then Mordecai sat in the king’s gate.</w:t>
      </w:r>
    </w:p>
    <w:p w14:paraId="4DCDD3E5" w14:textId="77777777" w:rsidR="00D036C0" w:rsidRPr="00FB30C4" w:rsidRDefault="00D036C0" w:rsidP="00D036C0">
      <w:r w:rsidRPr="00FB30C4">
        <w:t xml:space="preserve">20 Esther had not </w:t>
      </w:r>
      <w:r w:rsidRPr="00FB30C4">
        <w:rPr>
          <w:i/>
        </w:rPr>
        <w:t>yet</w:t>
      </w:r>
      <w:r w:rsidRPr="00FB30C4">
        <w:t xml:space="preserve"> shewed her kindred nor her people; as Mordecai had charged her: for Esther did the commandment of Mordecai, like as when she was brought up with him.</w:t>
      </w:r>
    </w:p>
    <w:p w14:paraId="2AA740E3" w14:textId="73741113" w:rsidR="008141E1" w:rsidRDefault="008141E1" w:rsidP="008141E1">
      <w:pPr>
        <w:pStyle w:val="Pericope"/>
      </w:pPr>
      <w:bookmarkStart w:id="13" w:name="_Toc451417242"/>
      <w:r>
        <w:lastRenderedPageBreak/>
        <w:t>Mordecai Overthrows Plot to Kill the King</w:t>
      </w:r>
      <w:bookmarkEnd w:id="13"/>
    </w:p>
    <w:p w14:paraId="6C46DB8B" w14:textId="77777777" w:rsidR="00D036C0" w:rsidRPr="00FB30C4" w:rsidRDefault="00D036C0" w:rsidP="00D036C0">
      <w:r w:rsidRPr="00FB30C4">
        <w:t xml:space="preserve">21 ¶ In those days, while Mordecai sat in the king’s gate, two of the king’s chamberlains, </w:t>
      </w:r>
      <w:proofErr w:type="spellStart"/>
      <w:r w:rsidRPr="00FB30C4">
        <w:t>Bigthan</w:t>
      </w:r>
      <w:proofErr w:type="spellEnd"/>
      <w:r w:rsidRPr="00FB30C4">
        <w:t xml:space="preserve"> and </w:t>
      </w:r>
      <w:proofErr w:type="spellStart"/>
      <w:r w:rsidRPr="00FB30C4">
        <w:t>Teresh</w:t>
      </w:r>
      <w:proofErr w:type="spellEnd"/>
      <w:r w:rsidRPr="00FB30C4">
        <w:t xml:space="preserve">, of those which kept the door, were </w:t>
      </w:r>
      <w:proofErr w:type="spellStart"/>
      <w:r w:rsidRPr="00FB30C4">
        <w:t>wroth</w:t>
      </w:r>
      <w:proofErr w:type="spellEnd"/>
      <w:r w:rsidRPr="00FB30C4">
        <w:t>, and sought to lay hand on the king Ahasuerus.</w:t>
      </w:r>
    </w:p>
    <w:p w14:paraId="75615E27" w14:textId="77777777" w:rsidR="00D036C0" w:rsidRPr="00FB30C4" w:rsidRDefault="00D036C0" w:rsidP="00D036C0">
      <w:r w:rsidRPr="00FB30C4">
        <w:t xml:space="preserve">22 And the thing was known to Mordecai, who told </w:t>
      </w:r>
      <w:r w:rsidRPr="00FB30C4">
        <w:rPr>
          <w:i/>
        </w:rPr>
        <w:t>it</w:t>
      </w:r>
      <w:r w:rsidRPr="00FB30C4">
        <w:t xml:space="preserve"> unto Esther the queen; and Esther certified the king </w:t>
      </w:r>
      <w:r w:rsidRPr="00FB30C4">
        <w:rPr>
          <w:i/>
        </w:rPr>
        <w:t>thereof</w:t>
      </w:r>
      <w:r w:rsidRPr="00FB30C4">
        <w:t xml:space="preserve"> in Mordecai’s name.</w:t>
      </w:r>
    </w:p>
    <w:p w14:paraId="3365E558" w14:textId="77777777" w:rsidR="00D036C0" w:rsidRPr="00FB30C4" w:rsidRDefault="00D036C0" w:rsidP="00D036C0">
      <w:r w:rsidRPr="00FB30C4">
        <w:t>23 And when inquisition was made of the matter, it was found out; therefore they were both hanged on a tree: and it was written in the book of the chronicles before the king.</w:t>
      </w:r>
    </w:p>
    <w:p w14:paraId="671C3F74" w14:textId="77777777" w:rsidR="00D036C0" w:rsidRPr="00FB30C4" w:rsidRDefault="00D036C0" w:rsidP="00D036C0"/>
    <w:p w14:paraId="41BB20DA" w14:textId="77777777" w:rsidR="00D036C0" w:rsidRDefault="00D036C0" w:rsidP="00D036C0">
      <w:pPr>
        <w:pStyle w:val="Heading2"/>
      </w:pPr>
      <w:bookmarkStart w:id="14" w:name="_Toc451417243"/>
      <w:r w:rsidRPr="00FB30C4">
        <w:t>CHAPTER 3</w:t>
      </w:r>
      <w:bookmarkEnd w:id="14"/>
    </w:p>
    <w:p w14:paraId="554E825B" w14:textId="2E273FD9" w:rsidR="008141E1" w:rsidRPr="008141E1" w:rsidRDefault="008141E1" w:rsidP="008141E1">
      <w:pPr>
        <w:pStyle w:val="Pericope"/>
      </w:pPr>
      <w:bookmarkStart w:id="15" w:name="_Toc451417244"/>
      <w:r>
        <w:t>Haman Promoted</w:t>
      </w:r>
      <w:bookmarkEnd w:id="15"/>
    </w:p>
    <w:p w14:paraId="75D453AF" w14:textId="407D11B9" w:rsidR="002B3783" w:rsidRPr="00F76578" w:rsidRDefault="002B3783" w:rsidP="002B3783">
      <w:pPr>
        <w:keepNext/>
        <w:framePr w:dropCap="drop" w:lines="3" w:wrap="around" w:vAnchor="text" w:hAnchor="text"/>
        <w:spacing w:line="827" w:lineRule="exact"/>
        <w:textAlignment w:val="baseline"/>
        <w:rPr>
          <w:rFonts w:ascii="Goudy Initialen" w:hAnsi="Goudy Initialen"/>
          <w:color w:val="800000"/>
          <w:position w:val="-11"/>
          <w:sz w:val="93"/>
        </w:rPr>
      </w:pPr>
      <w:r w:rsidRPr="00F76578">
        <w:rPr>
          <w:rFonts w:ascii="Goudy Initialen" w:hAnsi="Goudy Initialen"/>
          <w:color w:val="800000"/>
          <w:position w:val="-11"/>
          <w:sz w:val="93"/>
        </w:rPr>
        <w:t>A</w:t>
      </w:r>
    </w:p>
    <w:p w14:paraId="42E8319F" w14:textId="034D1DCE" w:rsidR="00D036C0" w:rsidRPr="00FB30C4" w:rsidRDefault="00D036C0" w:rsidP="00D036C0">
      <w:r w:rsidRPr="00FB30C4">
        <w:t xml:space="preserve">FTER these things did king Ahasuerus promote Haman the son of </w:t>
      </w:r>
      <w:proofErr w:type="spellStart"/>
      <w:r w:rsidRPr="00FB30C4">
        <w:t>Hammedatha</w:t>
      </w:r>
      <w:proofErr w:type="spellEnd"/>
      <w:r w:rsidRPr="00FB30C4">
        <w:t xml:space="preserve"> the </w:t>
      </w:r>
      <w:proofErr w:type="spellStart"/>
      <w:r w:rsidRPr="00FB30C4">
        <w:t>Agagite</w:t>
      </w:r>
      <w:proofErr w:type="spellEnd"/>
      <w:r w:rsidRPr="00FB30C4">
        <w:t xml:space="preserve">, and advanced him, and set his seat above all the princes that </w:t>
      </w:r>
      <w:r w:rsidRPr="00FB30C4">
        <w:rPr>
          <w:i/>
        </w:rPr>
        <w:t>were</w:t>
      </w:r>
      <w:r w:rsidRPr="00FB30C4">
        <w:t xml:space="preserve"> with him.</w:t>
      </w:r>
    </w:p>
    <w:p w14:paraId="7BCD458F" w14:textId="0FC1C9E6" w:rsidR="008141E1" w:rsidRDefault="008141E1" w:rsidP="008141E1">
      <w:pPr>
        <w:pStyle w:val="Pericope"/>
      </w:pPr>
      <w:bookmarkStart w:id="16" w:name="_Toc451417245"/>
      <w:r>
        <w:t>Mordecai Bows Not to Haman</w:t>
      </w:r>
      <w:bookmarkEnd w:id="16"/>
    </w:p>
    <w:p w14:paraId="60C48637" w14:textId="77777777" w:rsidR="00D036C0" w:rsidRPr="00FB30C4" w:rsidRDefault="00D036C0" w:rsidP="00D036C0">
      <w:r w:rsidRPr="00FB30C4">
        <w:t xml:space="preserve">2 And all the king’s servants, that </w:t>
      </w:r>
      <w:r w:rsidRPr="00FB30C4">
        <w:rPr>
          <w:i/>
        </w:rPr>
        <w:t>were</w:t>
      </w:r>
      <w:r w:rsidRPr="00FB30C4">
        <w:t xml:space="preserve"> in the king’s gate, bowed, and reverenced Haman: for the king had so commanded concerning him. But Mordecai bowed not, nor did </w:t>
      </w:r>
      <w:r w:rsidRPr="00FB30C4">
        <w:rPr>
          <w:i/>
        </w:rPr>
        <w:t>him</w:t>
      </w:r>
      <w:r w:rsidRPr="00FB30C4">
        <w:t xml:space="preserve"> reverence.</w:t>
      </w:r>
    </w:p>
    <w:p w14:paraId="6E5DC392" w14:textId="77777777" w:rsidR="00D036C0" w:rsidRPr="00FB30C4" w:rsidRDefault="00D036C0" w:rsidP="00D036C0">
      <w:r w:rsidRPr="00FB30C4">
        <w:t xml:space="preserve">3 Then the king’s servants, which </w:t>
      </w:r>
      <w:r w:rsidRPr="00FB30C4">
        <w:rPr>
          <w:i/>
        </w:rPr>
        <w:t>were</w:t>
      </w:r>
      <w:r w:rsidRPr="00FB30C4">
        <w:t xml:space="preserve"> in the king’s gate, said unto Mordecai, Why </w:t>
      </w:r>
      <w:proofErr w:type="spellStart"/>
      <w:r w:rsidRPr="00FB30C4">
        <w:t>transgressest</w:t>
      </w:r>
      <w:proofErr w:type="spellEnd"/>
      <w:r w:rsidRPr="00FB30C4">
        <w:t xml:space="preserve"> thou the king’s commandment?</w:t>
      </w:r>
    </w:p>
    <w:p w14:paraId="1E249ED8" w14:textId="77777777" w:rsidR="00D036C0" w:rsidRPr="00FB30C4" w:rsidRDefault="00D036C0" w:rsidP="00D036C0">
      <w:r w:rsidRPr="00FB30C4">
        <w:t xml:space="preserve">4 Now it came to pass, when they spake daily unto him, and he hearkened not unto them, that they told Haman, to see whether Mordecai’s matters would stand: for he had told them that he </w:t>
      </w:r>
      <w:r w:rsidRPr="00FB30C4">
        <w:rPr>
          <w:i/>
        </w:rPr>
        <w:t>was</w:t>
      </w:r>
      <w:r w:rsidRPr="00FB30C4">
        <w:t xml:space="preserve"> a Jew.</w:t>
      </w:r>
    </w:p>
    <w:p w14:paraId="498C9521" w14:textId="1F6F856B" w:rsidR="001449CF" w:rsidRDefault="001449CF" w:rsidP="001449CF">
      <w:pPr>
        <w:pStyle w:val="Pericope"/>
      </w:pPr>
      <w:bookmarkStart w:id="17" w:name="_Toc451417246"/>
      <w:r>
        <w:t>Haman’s Wrath</w:t>
      </w:r>
      <w:bookmarkEnd w:id="17"/>
    </w:p>
    <w:p w14:paraId="7DEE8009" w14:textId="77777777" w:rsidR="00D036C0" w:rsidRPr="00FB30C4" w:rsidRDefault="00D036C0" w:rsidP="00D036C0">
      <w:r w:rsidRPr="00FB30C4">
        <w:t>5 And when Haman saw that Mordecai bowed not, nor did him reverence, then was Haman full of wrath.</w:t>
      </w:r>
    </w:p>
    <w:p w14:paraId="41B2C29E" w14:textId="77777777" w:rsidR="00D036C0" w:rsidRPr="00FB30C4" w:rsidRDefault="00D036C0" w:rsidP="00D036C0">
      <w:r w:rsidRPr="00FB30C4">
        <w:t xml:space="preserve">6 And he thought scorn to lay hands on Mordecai alone; for they had shewed him the people of Mordecai: wherefore Haman sought to destroy all the Jews that </w:t>
      </w:r>
      <w:r w:rsidRPr="00FB30C4">
        <w:rPr>
          <w:i/>
        </w:rPr>
        <w:t>were</w:t>
      </w:r>
      <w:r w:rsidRPr="00FB30C4">
        <w:t xml:space="preserve"> throughout the whole kingdom of Ahasuerus, </w:t>
      </w:r>
      <w:r w:rsidRPr="00FB30C4">
        <w:rPr>
          <w:i/>
        </w:rPr>
        <w:t>even</w:t>
      </w:r>
      <w:r w:rsidRPr="00FB30C4">
        <w:t xml:space="preserve"> the people of Mordecai.</w:t>
      </w:r>
    </w:p>
    <w:p w14:paraId="01E1103A" w14:textId="77777777" w:rsidR="00D036C0" w:rsidRPr="00FB30C4" w:rsidRDefault="00D036C0" w:rsidP="00D036C0">
      <w:r w:rsidRPr="00FB30C4">
        <w:t xml:space="preserve">7 ¶ In the first month, that </w:t>
      </w:r>
      <w:r w:rsidRPr="00FB30C4">
        <w:rPr>
          <w:i/>
        </w:rPr>
        <w:t>is</w:t>
      </w:r>
      <w:r w:rsidRPr="00FB30C4">
        <w:t xml:space="preserve">, the month Nisan, in the twelfth year of king Ahasuerus, they cast </w:t>
      </w:r>
      <w:proofErr w:type="spellStart"/>
      <w:r w:rsidRPr="00FB30C4">
        <w:t>Pur</w:t>
      </w:r>
      <w:proofErr w:type="spellEnd"/>
      <w:r w:rsidRPr="00FB30C4">
        <w:t xml:space="preserve">, that </w:t>
      </w:r>
      <w:r w:rsidRPr="00FB30C4">
        <w:rPr>
          <w:i/>
        </w:rPr>
        <w:t>is</w:t>
      </w:r>
      <w:r w:rsidRPr="00FB30C4">
        <w:t xml:space="preserve">, the lot, before Haman from day to day, and from month to month, </w:t>
      </w:r>
      <w:r w:rsidRPr="00FB30C4">
        <w:rPr>
          <w:i/>
        </w:rPr>
        <w:t>to</w:t>
      </w:r>
      <w:r w:rsidRPr="00FB30C4">
        <w:t xml:space="preserve"> the twelfth </w:t>
      </w:r>
      <w:r w:rsidRPr="00FB30C4">
        <w:rPr>
          <w:i/>
        </w:rPr>
        <w:lastRenderedPageBreak/>
        <w:t>month</w:t>
      </w:r>
      <w:r w:rsidRPr="00FB30C4">
        <w:t xml:space="preserve">, that </w:t>
      </w:r>
      <w:r w:rsidRPr="00FB30C4">
        <w:rPr>
          <w:i/>
        </w:rPr>
        <w:t>is</w:t>
      </w:r>
      <w:r w:rsidRPr="00FB30C4">
        <w:t>, the month Adar.</w:t>
      </w:r>
    </w:p>
    <w:p w14:paraId="3DE2FC19" w14:textId="2B256114" w:rsidR="001449CF" w:rsidRDefault="001449CF" w:rsidP="001449CF">
      <w:pPr>
        <w:pStyle w:val="Pericope"/>
      </w:pPr>
      <w:bookmarkStart w:id="18" w:name="_Toc451417247"/>
      <w:r>
        <w:t>Haman’s Plot to Kill the Jews</w:t>
      </w:r>
      <w:bookmarkEnd w:id="18"/>
    </w:p>
    <w:p w14:paraId="323838F8" w14:textId="77777777" w:rsidR="00D036C0" w:rsidRPr="00FB30C4" w:rsidRDefault="00D036C0" w:rsidP="00D036C0">
      <w:r w:rsidRPr="00FB30C4">
        <w:t xml:space="preserve">8 ¶ And Haman said unto king Ahasuerus, There </w:t>
      </w:r>
      <w:proofErr w:type="gramStart"/>
      <w:r w:rsidRPr="00FB30C4">
        <w:t>is a certain people</w:t>
      </w:r>
      <w:proofErr w:type="gramEnd"/>
      <w:r w:rsidRPr="00FB30C4">
        <w:t xml:space="preserve"> scattered abroad and dispersed among the people in all the provinces of thy kingdom; and their laws </w:t>
      </w:r>
      <w:r w:rsidRPr="00FB30C4">
        <w:rPr>
          <w:i/>
        </w:rPr>
        <w:t>are</w:t>
      </w:r>
      <w:r w:rsidRPr="00FB30C4">
        <w:t xml:space="preserve"> diverse from all people; neither keep they the king’s laws: therefore it </w:t>
      </w:r>
      <w:r w:rsidRPr="00FB30C4">
        <w:rPr>
          <w:i/>
        </w:rPr>
        <w:t>is</w:t>
      </w:r>
      <w:r w:rsidRPr="00FB30C4">
        <w:t xml:space="preserve"> not for the king’s profit to suffer them.</w:t>
      </w:r>
    </w:p>
    <w:p w14:paraId="31EE48E8" w14:textId="77777777" w:rsidR="00D036C0" w:rsidRPr="00FB30C4" w:rsidRDefault="00D036C0" w:rsidP="00D036C0">
      <w:r w:rsidRPr="00FB30C4">
        <w:t xml:space="preserve">9 If it please the king, let it be written that they may be destroyed: and I will pay ten thousand talents of silver to the hands of those that have the charge of the business, to bring </w:t>
      </w:r>
      <w:r w:rsidRPr="00FB30C4">
        <w:rPr>
          <w:i/>
        </w:rPr>
        <w:t>it</w:t>
      </w:r>
      <w:r w:rsidRPr="00FB30C4">
        <w:t xml:space="preserve"> into the king’s treasuries.</w:t>
      </w:r>
    </w:p>
    <w:p w14:paraId="270F8D9C" w14:textId="77BAAEA7" w:rsidR="001449CF" w:rsidRDefault="001449CF" w:rsidP="001449CF">
      <w:pPr>
        <w:pStyle w:val="Pericope"/>
      </w:pPr>
      <w:bookmarkStart w:id="19" w:name="_Toc451417248"/>
      <w:r>
        <w:t xml:space="preserve">The King Gives Haman Authority </w:t>
      </w:r>
      <w:r w:rsidR="00241FC6">
        <w:t>of</w:t>
      </w:r>
      <w:r>
        <w:t xml:space="preserve"> Jews</w:t>
      </w:r>
      <w:bookmarkEnd w:id="19"/>
    </w:p>
    <w:p w14:paraId="1D6FA95A" w14:textId="77777777" w:rsidR="00D036C0" w:rsidRPr="00FB30C4" w:rsidRDefault="00D036C0" w:rsidP="00D036C0">
      <w:r w:rsidRPr="00FB30C4">
        <w:t xml:space="preserve">10 And the king took his ring from his hand, and gave it unto Haman the son of </w:t>
      </w:r>
      <w:proofErr w:type="spellStart"/>
      <w:r w:rsidRPr="00FB30C4">
        <w:t>Hammedatha</w:t>
      </w:r>
      <w:proofErr w:type="spellEnd"/>
      <w:r w:rsidRPr="00FB30C4">
        <w:t xml:space="preserve"> the </w:t>
      </w:r>
      <w:proofErr w:type="spellStart"/>
      <w:r w:rsidRPr="00FB30C4">
        <w:t>Agagite</w:t>
      </w:r>
      <w:proofErr w:type="spellEnd"/>
      <w:r w:rsidRPr="00FB30C4">
        <w:t>, the Jews’ enemy.</w:t>
      </w:r>
    </w:p>
    <w:p w14:paraId="5FC09698" w14:textId="77777777" w:rsidR="00D036C0" w:rsidRPr="00FB30C4" w:rsidRDefault="00D036C0" w:rsidP="00D036C0">
      <w:r w:rsidRPr="00FB30C4">
        <w:t xml:space="preserve">11 And the king said unto Haman, The silver </w:t>
      </w:r>
      <w:r w:rsidRPr="00FB30C4">
        <w:rPr>
          <w:i/>
        </w:rPr>
        <w:t>is</w:t>
      </w:r>
      <w:r w:rsidRPr="00FB30C4">
        <w:t xml:space="preserve"> given to thee, the people also, to do with them as it </w:t>
      </w:r>
      <w:proofErr w:type="spellStart"/>
      <w:r w:rsidRPr="00FB30C4">
        <w:t>seemeth</w:t>
      </w:r>
      <w:proofErr w:type="spellEnd"/>
      <w:r w:rsidRPr="00FB30C4">
        <w:t xml:space="preserve"> </w:t>
      </w:r>
      <w:proofErr w:type="spellStart"/>
      <w:r w:rsidRPr="00FB30C4">
        <w:t>good</w:t>
      </w:r>
      <w:proofErr w:type="spellEnd"/>
      <w:r w:rsidRPr="00FB30C4">
        <w:t xml:space="preserve"> to thee.</w:t>
      </w:r>
    </w:p>
    <w:p w14:paraId="7A5E2832" w14:textId="77777777" w:rsidR="00D036C0" w:rsidRPr="00FB30C4" w:rsidRDefault="00D036C0" w:rsidP="00D036C0">
      <w:r w:rsidRPr="00FB30C4">
        <w:t xml:space="preserve">12 Then were the king’s scribes called on the thirteenth day of the first month, and there was written according to all that Haman had commanded unto the king’s lieutenants, and to the governors that </w:t>
      </w:r>
      <w:r w:rsidRPr="00FB30C4">
        <w:rPr>
          <w:i/>
        </w:rPr>
        <w:t>were</w:t>
      </w:r>
      <w:r w:rsidRPr="00FB30C4">
        <w:t xml:space="preserve"> over every province, and to the rulers of every people of every province according to the writing thereof, and </w:t>
      </w:r>
      <w:r w:rsidRPr="00FB30C4">
        <w:rPr>
          <w:i/>
        </w:rPr>
        <w:t>to</w:t>
      </w:r>
      <w:r w:rsidRPr="00FB30C4">
        <w:t xml:space="preserve"> every people after their language; in the name of king Ahasuerus was it written, and sealed with the king’s ring.</w:t>
      </w:r>
    </w:p>
    <w:p w14:paraId="2F9A9446" w14:textId="51691D3B" w:rsidR="001449CF" w:rsidRDefault="001449CF" w:rsidP="001449CF">
      <w:pPr>
        <w:pStyle w:val="Pericope"/>
      </w:pPr>
      <w:bookmarkStart w:id="20" w:name="_Toc451417249"/>
      <w:r>
        <w:t xml:space="preserve">The Decree </w:t>
      </w:r>
      <w:r w:rsidR="00241FC6">
        <w:t xml:space="preserve">Against the Jews </w:t>
      </w:r>
      <w:r>
        <w:t>Sent Out</w:t>
      </w:r>
      <w:bookmarkEnd w:id="20"/>
    </w:p>
    <w:p w14:paraId="09390459" w14:textId="77777777" w:rsidR="00D036C0" w:rsidRPr="00FB30C4" w:rsidRDefault="00D036C0" w:rsidP="00D036C0">
      <w:r w:rsidRPr="00FB30C4">
        <w:t xml:space="preserve">13 And the letters were sent by posts into all the king’s provinces, to destroy, to kill, and to cause to perish, all Jews, both young and old, little children and women, in one day, </w:t>
      </w:r>
      <w:r w:rsidRPr="00FB30C4">
        <w:rPr>
          <w:i/>
        </w:rPr>
        <w:t>even</w:t>
      </w:r>
      <w:r w:rsidRPr="00FB30C4">
        <w:t xml:space="preserve"> upon the thirteenth </w:t>
      </w:r>
      <w:r w:rsidRPr="00FB30C4">
        <w:rPr>
          <w:i/>
        </w:rPr>
        <w:t>day</w:t>
      </w:r>
      <w:r w:rsidRPr="00FB30C4">
        <w:t xml:space="preserve"> of the twelfth month, which </w:t>
      </w:r>
      <w:r w:rsidRPr="00FB30C4">
        <w:rPr>
          <w:i/>
        </w:rPr>
        <w:t>is</w:t>
      </w:r>
      <w:r w:rsidRPr="00FB30C4">
        <w:t xml:space="preserve"> the month Adar, and </w:t>
      </w:r>
      <w:r w:rsidRPr="00FB30C4">
        <w:rPr>
          <w:i/>
        </w:rPr>
        <w:t>to</w:t>
      </w:r>
      <w:r w:rsidRPr="00FB30C4">
        <w:t xml:space="preserve"> </w:t>
      </w:r>
      <w:r w:rsidRPr="00FB30C4">
        <w:rPr>
          <w:i/>
        </w:rPr>
        <w:t>take</w:t>
      </w:r>
      <w:r w:rsidRPr="00FB30C4">
        <w:t xml:space="preserve"> the spoil of them for a prey.</w:t>
      </w:r>
    </w:p>
    <w:p w14:paraId="6B68794F" w14:textId="77777777" w:rsidR="00D036C0" w:rsidRPr="00FB30C4" w:rsidRDefault="00D036C0" w:rsidP="00D036C0">
      <w:r w:rsidRPr="00FB30C4">
        <w:t>14 The copy of the writing for a commandment to be given in every province was published unto all people, that they should be ready against that day.</w:t>
      </w:r>
    </w:p>
    <w:p w14:paraId="2202C7A2" w14:textId="77777777" w:rsidR="00D036C0" w:rsidRPr="00FB30C4" w:rsidRDefault="00D036C0" w:rsidP="00D036C0">
      <w:r w:rsidRPr="00FB30C4">
        <w:t xml:space="preserve">15 The posts went out, being hastened by the king’s commandment, and the decree was given in </w:t>
      </w:r>
      <w:proofErr w:type="spellStart"/>
      <w:r w:rsidRPr="00FB30C4">
        <w:t>Shushan</w:t>
      </w:r>
      <w:proofErr w:type="spellEnd"/>
      <w:r w:rsidRPr="00FB30C4">
        <w:t xml:space="preserve"> the palace. And the king and Haman sat down to drink; but the city </w:t>
      </w:r>
      <w:proofErr w:type="spellStart"/>
      <w:r w:rsidRPr="00FB30C4">
        <w:t>Shushan</w:t>
      </w:r>
      <w:proofErr w:type="spellEnd"/>
      <w:r w:rsidRPr="00FB30C4">
        <w:t xml:space="preserve"> was </w:t>
      </w:r>
      <w:r w:rsidRPr="00FB30C4">
        <w:lastRenderedPageBreak/>
        <w:t>perplexed.</w:t>
      </w:r>
    </w:p>
    <w:p w14:paraId="5FB1561C" w14:textId="77777777" w:rsidR="00D036C0" w:rsidRPr="00FB30C4" w:rsidRDefault="00D036C0" w:rsidP="00D036C0"/>
    <w:p w14:paraId="31415C38" w14:textId="77777777" w:rsidR="00D036C0" w:rsidRDefault="00D036C0" w:rsidP="00D036C0">
      <w:pPr>
        <w:pStyle w:val="Heading2"/>
      </w:pPr>
      <w:bookmarkStart w:id="21" w:name="_Toc451417250"/>
      <w:r w:rsidRPr="00FB30C4">
        <w:t>CHAPTER 4</w:t>
      </w:r>
      <w:bookmarkEnd w:id="21"/>
    </w:p>
    <w:p w14:paraId="4FCB2B90" w14:textId="4777BDA3" w:rsidR="00241FC6" w:rsidRPr="00241FC6" w:rsidRDefault="00241FC6" w:rsidP="00241FC6">
      <w:pPr>
        <w:pStyle w:val="Pericope"/>
      </w:pPr>
      <w:bookmarkStart w:id="22" w:name="_Toc451417251"/>
      <w:r>
        <w:t>The Jews Mourn and Fast</w:t>
      </w:r>
      <w:bookmarkEnd w:id="22"/>
    </w:p>
    <w:p w14:paraId="217440CF" w14:textId="146AA6BD" w:rsidR="002B3783" w:rsidRPr="002B3783" w:rsidRDefault="002B3783" w:rsidP="002B3783">
      <w:pPr>
        <w:keepNext/>
        <w:framePr w:dropCap="drop" w:lines="3" w:wrap="around" w:vAnchor="text" w:hAnchor="text"/>
        <w:spacing w:line="827" w:lineRule="exact"/>
        <w:textAlignment w:val="baseline"/>
        <w:rPr>
          <w:rFonts w:ascii="Goudy Initialen" w:hAnsi="Goudy Initialen"/>
          <w:color w:val="800000"/>
          <w:position w:val="-11"/>
          <w:sz w:val="93"/>
        </w:rPr>
      </w:pPr>
      <w:r w:rsidRPr="002B3783">
        <w:rPr>
          <w:rFonts w:ascii="Goudy Initialen" w:hAnsi="Goudy Initialen"/>
          <w:color w:val="800000"/>
          <w:position w:val="-11"/>
          <w:sz w:val="93"/>
        </w:rPr>
        <w:t>W</w:t>
      </w:r>
    </w:p>
    <w:p w14:paraId="337BA756" w14:textId="4E9710C1" w:rsidR="00D036C0" w:rsidRPr="00FB30C4" w:rsidRDefault="00D036C0" w:rsidP="00D036C0">
      <w:r w:rsidRPr="00FB30C4">
        <w:t>HEN Mordecai perceived all that was done, Mordecai rent his clothes, and put on sackcloth with ashes, and went out into the midst of the city, and cried with a loud and a bitter cry;</w:t>
      </w:r>
    </w:p>
    <w:p w14:paraId="29CF63AA" w14:textId="77777777" w:rsidR="00D036C0" w:rsidRPr="00FB30C4" w:rsidRDefault="00D036C0" w:rsidP="00D036C0">
      <w:r w:rsidRPr="00FB30C4">
        <w:t xml:space="preserve">2 And came even before the king’s gate: for none </w:t>
      </w:r>
      <w:r w:rsidRPr="00FB30C4">
        <w:rPr>
          <w:i/>
        </w:rPr>
        <w:t>might</w:t>
      </w:r>
      <w:r w:rsidRPr="00FB30C4">
        <w:t xml:space="preserve"> enter into the king’s gate clothed with sackcloth.</w:t>
      </w:r>
    </w:p>
    <w:p w14:paraId="142F26EF" w14:textId="77777777" w:rsidR="00D036C0" w:rsidRPr="00FB30C4" w:rsidRDefault="00D036C0" w:rsidP="00D036C0">
      <w:r w:rsidRPr="00FB30C4">
        <w:t xml:space="preserve">3 And in every province, whithersoever the king’s commandment and his decree came, </w:t>
      </w:r>
      <w:r w:rsidRPr="00FB30C4">
        <w:rPr>
          <w:i/>
        </w:rPr>
        <w:t>there</w:t>
      </w:r>
      <w:r w:rsidRPr="00FB30C4">
        <w:t xml:space="preserve"> </w:t>
      </w:r>
      <w:r w:rsidRPr="00FB30C4">
        <w:rPr>
          <w:i/>
        </w:rPr>
        <w:t>was</w:t>
      </w:r>
      <w:r w:rsidRPr="00FB30C4">
        <w:t xml:space="preserve"> great mourning among the Jews, and fasting, and weeping, and wailing; and many lay in sackcloth and ashes.</w:t>
      </w:r>
    </w:p>
    <w:p w14:paraId="489336FA" w14:textId="2DDA3646" w:rsidR="00241FC6" w:rsidRDefault="00B257AC" w:rsidP="00B257AC">
      <w:pPr>
        <w:pStyle w:val="Pericope"/>
      </w:pPr>
      <w:bookmarkStart w:id="23" w:name="_Toc451417252"/>
      <w:r>
        <w:t>Esther Inquires of Mordecai</w:t>
      </w:r>
      <w:bookmarkEnd w:id="23"/>
    </w:p>
    <w:p w14:paraId="6FF55ECF" w14:textId="77777777" w:rsidR="00D036C0" w:rsidRPr="00FB30C4" w:rsidRDefault="00D036C0" w:rsidP="00D036C0">
      <w:r w:rsidRPr="00FB30C4">
        <w:t xml:space="preserve">4 ¶ So Esther’s maids and her chamberlains came and told </w:t>
      </w:r>
      <w:r w:rsidRPr="00FB30C4">
        <w:rPr>
          <w:i/>
        </w:rPr>
        <w:t>it</w:t>
      </w:r>
      <w:r w:rsidRPr="00FB30C4">
        <w:t xml:space="preserve"> her. Then was the queen exceedingly grieved; and she sent raiment to clothe Mordecai, and to take away his sackcloth from him: but he received </w:t>
      </w:r>
      <w:r w:rsidRPr="00FB30C4">
        <w:rPr>
          <w:i/>
        </w:rPr>
        <w:t>it</w:t>
      </w:r>
      <w:r w:rsidRPr="00FB30C4">
        <w:t xml:space="preserve"> not.</w:t>
      </w:r>
    </w:p>
    <w:p w14:paraId="3343300C" w14:textId="77777777" w:rsidR="00D036C0" w:rsidRPr="00FB30C4" w:rsidRDefault="00D036C0" w:rsidP="00D036C0">
      <w:r w:rsidRPr="00FB30C4">
        <w:t xml:space="preserve">5 Then called Esther for </w:t>
      </w:r>
      <w:proofErr w:type="spellStart"/>
      <w:r w:rsidRPr="00FB30C4">
        <w:t>Hatach</w:t>
      </w:r>
      <w:proofErr w:type="spellEnd"/>
      <w:r w:rsidRPr="00FB30C4">
        <w:t xml:space="preserve">, </w:t>
      </w:r>
      <w:r w:rsidRPr="00FB30C4">
        <w:rPr>
          <w:i/>
        </w:rPr>
        <w:t>one</w:t>
      </w:r>
      <w:r w:rsidRPr="00FB30C4">
        <w:t xml:space="preserve"> of the king’s chamberlains, whom he had appointed to attend upon her, and gave him a commandment to Mordecai, to know what it </w:t>
      </w:r>
      <w:r w:rsidRPr="00FB30C4">
        <w:rPr>
          <w:i/>
        </w:rPr>
        <w:t>was</w:t>
      </w:r>
      <w:r w:rsidRPr="00FB30C4">
        <w:t xml:space="preserve">, and why it </w:t>
      </w:r>
      <w:r w:rsidRPr="00FB30C4">
        <w:rPr>
          <w:i/>
        </w:rPr>
        <w:t>was</w:t>
      </w:r>
      <w:r w:rsidRPr="00FB30C4">
        <w:t>.</w:t>
      </w:r>
    </w:p>
    <w:p w14:paraId="33971826" w14:textId="77777777" w:rsidR="00D036C0" w:rsidRPr="00FB30C4" w:rsidRDefault="00D036C0" w:rsidP="00D036C0">
      <w:r w:rsidRPr="00FB30C4">
        <w:t xml:space="preserve">6 So </w:t>
      </w:r>
      <w:proofErr w:type="spellStart"/>
      <w:r w:rsidRPr="00FB30C4">
        <w:t>Hatach</w:t>
      </w:r>
      <w:proofErr w:type="spellEnd"/>
      <w:r w:rsidRPr="00FB30C4">
        <w:t xml:space="preserve"> went forth to Mordecai unto the street of the city, which </w:t>
      </w:r>
      <w:r w:rsidRPr="00FB30C4">
        <w:rPr>
          <w:i/>
        </w:rPr>
        <w:t>was</w:t>
      </w:r>
      <w:r w:rsidRPr="00FB30C4">
        <w:t xml:space="preserve"> before the king’s gate.</w:t>
      </w:r>
    </w:p>
    <w:p w14:paraId="468630D6" w14:textId="77777777" w:rsidR="00D036C0" w:rsidRPr="00FB30C4" w:rsidRDefault="00D036C0" w:rsidP="00D036C0">
      <w:r w:rsidRPr="00FB30C4">
        <w:t>7 And Mordecai told him of all that had happened unto him, and of the sum of the money that Haman had promised to pay to the king’s treasuries for the Jews, to destroy them.</w:t>
      </w:r>
    </w:p>
    <w:p w14:paraId="250C6313" w14:textId="77777777" w:rsidR="00D036C0" w:rsidRPr="00FB30C4" w:rsidRDefault="00D036C0" w:rsidP="00D036C0">
      <w:r w:rsidRPr="00FB30C4">
        <w:t xml:space="preserve">8 Also he gave him the copy of the writing of the decree that was given at </w:t>
      </w:r>
      <w:proofErr w:type="spellStart"/>
      <w:r w:rsidRPr="00FB30C4">
        <w:t>Shushan</w:t>
      </w:r>
      <w:proofErr w:type="spellEnd"/>
      <w:r w:rsidRPr="00FB30C4">
        <w:t xml:space="preserve"> to destroy them, to shew </w:t>
      </w:r>
      <w:r w:rsidRPr="00FB30C4">
        <w:rPr>
          <w:i/>
        </w:rPr>
        <w:t>it</w:t>
      </w:r>
      <w:r w:rsidRPr="00FB30C4">
        <w:t xml:space="preserve"> unto Esther, and to declare </w:t>
      </w:r>
      <w:r w:rsidRPr="00FB30C4">
        <w:rPr>
          <w:i/>
        </w:rPr>
        <w:t>it</w:t>
      </w:r>
      <w:r w:rsidRPr="00FB30C4">
        <w:t xml:space="preserve"> unto her, and to charge her that she should go in unto the king, to make supplication unto him, and to make request before him for her people.</w:t>
      </w:r>
    </w:p>
    <w:p w14:paraId="2760EE61" w14:textId="7BB7DC35" w:rsidR="00B257AC" w:rsidRDefault="00D036C0" w:rsidP="00D036C0">
      <w:r w:rsidRPr="00FB30C4">
        <w:t xml:space="preserve">9 And </w:t>
      </w:r>
      <w:proofErr w:type="spellStart"/>
      <w:r w:rsidRPr="00FB30C4">
        <w:t>Hatach</w:t>
      </w:r>
      <w:proofErr w:type="spellEnd"/>
      <w:r w:rsidRPr="00FB30C4">
        <w:t xml:space="preserve"> came and told Esther the words of Mordecai.</w:t>
      </w:r>
    </w:p>
    <w:p w14:paraId="5B4B0E2B" w14:textId="59D9C2C4" w:rsidR="00B257AC" w:rsidRDefault="00B257AC" w:rsidP="00B257AC">
      <w:pPr>
        <w:pStyle w:val="Pericope"/>
      </w:pPr>
      <w:bookmarkStart w:id="24" w:name="_Toc451417253"/>
      <w:r>
        <w:t>Law of Coming Before the King</w:t>
      </w:r>
      <w:bookmarkEnd w:id="24"/>
    </w:p>
    <w:p w14:paraId="460FC44F" w14:textId="696B70F8" w:rsidR="00B257AC" w:rsidRDefault="00D036C0" w:rsidP="00D036C0">
      <w:r w:rsidRPr="00FB30C4">
        <w:t xml:space="preserve">10 ¶ Again Esther spake unto </w:t>
      </w:r>
      <w:proofErr w:type="spellStart"/>
      <w:r w:rsidRPr="00FB30C4">
        <w:t>Hatach</w:t>
      </w:r>
      <w:proofErr w:type="spellEnd"/>
      <w:r w:rsidRPr="00FB30C4">
        <w:t>, and gave him commandment unto Mordecai;</w:t>
      </w:r>
    </w:p>
    <w:p w14:paraId="7895C1C9" w14:textId="77777777" w:rsidR="00D036C0" w:rsidRPr="00FB30C4" w:rsidRDefault="00D036C0" w:rsidP="00D036C0">
      <w:r w:rsidRPr="00FB30C4">
        <w:t xml:space="preserve">11 All the king’s servants, and the people of the </w:t>
      </w:r>
      <w:r w:rsidRPr="00FB30C4">
        <w:lastRenderedPageBreak/>
        <w:t xml:space="preserve">king’s provinces, do know, that whosoever, whether man or woman, shall come unto the king into the inner court, who is not called, </w:t>
      </w:r>
      <w:r w:rsidRPr="00FB30C4">
        <w:rPr>
          <w:i/>
        </w:rPr>
        <w:t>there</w:t>
      </w:r>
      <w:r w:rsidRPr="00FB30C4">
        <w:t xml:space="preserve"> </w:t>
      </w:r>
      <w:r w:rsidRPr="00FB30C4">
        <w:rPr>
          <w:i/>
        </w:rPr>
        <w:t>is</w:t>
      </w:r>
      <w:r w:rsidRPr="00FB30C4">
        <w:t xml:space="preserve"> one law of his to put </w:t>
      </w:r>
      <w:r w:rsidRPr="00FB30C4">
        <w:rPr>
          <w:i/>
        </w:rPr>
        <w:t>him</w:t>
      </w:r>
      <w:r w:rsidRPr="00FB30C4">
        <w:t xml:space="preserve"> to death, except such to whom the king shall hold out the golden sceptre, that he may live: but I have not been called to come in unto the king these thirty days.</w:t>
      </w:r>
    </w:p>
    <w:p w14:paraId="2438273E" w14:textId="77777777" w:rsidR="00D036C0" w:rsidRPr="00FB30C4" w:rsidRDefault="00D036C0" w:rsidP="00D036C0">
      <w:r w:rsidRPr="00FB30C4">
        <w:t>12 And they told to Mordecai Esther’s words.</w:t>
      </w:r>
    </w:p>
    <w:p w14:paraId="6694CCBD" w14:textId="6403DF00" w:rsidR="00B257AC" w:rsidRDefault="00B257AC" w:rsidP="00B257AC">
      <w:pPr>
        <w:pStyle w:val="Pericope"/>
      </w:pPr>
      <w:bookmarkStart w:id="25" w:name="_Toc451417254"/>
      <w:r>
        <w:t>Mordecai’s Reply, For Such a Time as This</w:t>
      </w:r>
      <w:bookmarkEnd w:id="25"/>
    </w:p>
    <w:p w14:paraId="19464CAB" w14:textId="77777777" w:rsidR="00D036C0" w:rsidRPr="00FB30C4" w:rsidRDefault="00D036C0" w:rsidP="00D036C0">
      <w:r w:rsidRPr="00FB30C4">
        <w:t>13 Then Mordecai commanded to answer Esther, Think not with thyself that thou shalt escape in the king’s house, more than all the Jews.</w:t>
      </w:r>
    </w:p>
    <w:p w14:paraId="38F7F91D" w14:textId="77777777" w:rsidR="00D036C0" w:rsidRPr="00FB30C4" w:rsidRDefault="00D036C0" w:rsidP="00D036C0">
      <w:r w:rsidRPr="00FB30C4">
        <w:t xml:space="preserve">14 For if thou altogether holdest thy peace at this time, </w:t>
      </w:r>
      <w:r w:rsidRPr="00FB30C4">
        <w:rPr>
          <w:i/>
        </w:rPr>
        <w:t>then</w:t>
      </w:r>
      <w:r w:rsidRPr="00FB30C4">
        <w:t xml:space="preserve"> shall there enlargement and deliverance arise to the Jews from another place; but thou and thy father’s house shall be destroyed: and who knoweth whether thou art come to the kingdom for </w:t>
      </w:r>
      <w:r w:rsidRPr="00FB30C4">
        <w:rPr>
          <w:i/>
        </w:rPr>
        <w:t>such</w:t>
      </w:r>
      <w:r w:rsidRPr="00FB30C4">
        <w:t xml:space="preserve"> a time as this?</w:t>
      </w:r>
    </w:p>
    <w:p w14:paraId="038EEEFA" w14:textId="0A201B70" w:rsidR="00B257AC" w:rsidRDefault="00B257AC" w:rsidP="00B257AC">
      <w:pPr>
        <w:pStyle w:val="Pericope"/>
      </w:pPr>
      <w:bookmarkStart w:id="26" w:name="_Toc451417255"/>
      <w:r>
        <w:t>Esther’s Reply, If I Perish, I Perish</w:t>
      </w:r>
      <w:bookmarkEnd w:id="26"/>
    </w:p>
    <w:p w14:paraId="1C1CA1D5" w14:textId="77777777" w:rsidR="00D036C0" w:rsidRPr="00FB30C4" w:rsidRDefault="00D036C0" w:rsidP="00D036C0">
      <w:r w:rsidRPr="00FB30C4">
        <w:t xml:space="preserve">15 ¶ Then Esther bade </w:t>
      </w:r>
      <w:r w:rsidRPr="00FB30C4">
        <w:rPr>
          <w:i/>
        </w:rPr>
        <w:t>them</w:t>
      </w:r>
      <w:r w:rsidRPr="00FB30C4">
        <w:t xml:space="preserve"> return Mordecai </w:t>
      </w:r>
      <w:r w:rsidRPr="00FB30C4">
        <w:rPr>
          <w:i/>
        </w:rPr>
        <w:t>this</w:t>
      </w:r>
      <w:r w:rsidRPr="00FB30C4">
        <w:t xml:space="preserve"> </w:t>
      </w:r>
      <w:r w:rsidRPr="00FB30C4">
        <w:rPr>
          <w:i/>
        </w:rPr>
        <w:t>answer</w:t>
      </w:r>
      <w:r w:rsidRPr="00FB30C4">
        <w:t>,</w:t>
      </w:r>
    </w:p>
    <w:p w14:paraId="1179291F" w14:textId="77777777" w:rsidR="00D036C0" w:rsidRPr="00FB30C4" w:rsidRDefault="00D036C0" w:rsidP="00D036C0">
      <w:r w:rsidRPr="00FB30C4">
        <w:t xml:space="preserve">16 Go, gather together all the Jews that are present in </w:t>
      </w:r>
      <w:proofErr w:type="spellStart"/>
      <w:r w:rsidRPr="00FB30C4">
        <w:t>Shushan</w:t>
      </w:r>
      <w:proofErr w:type="spellEnd"/>
      <w:r w:rsidRPr="00FB30C4">
        <w:t xml:space="preserve">, and fast ye for me, and neither eat nor drink three days, night or day: I also and my maidens will fast likewise; and so will I go in unto the king, which </w:t>
      </w:r>
      <w:r w:rsidRPr="00FB30C4">
        <w:rPr>
          <w:i/>
        </w:rPr>
        <w:t>is</w:t>
      </w:r>
      <w:r w:rsidRPr="00FB30C4">
        <w:t xml:space="preserve"> not according to the law: and if I perish, I perish.</w:t>
      </w:r>
    </w:p>
    <w:p w14:paraId="702B3B56" w14:textId="77777777" w:rsidR="00D036C0" w:rsidRPr="00FB30C4" w:rsidRDefault="00D036C0" w:rsidP="00D036C0">
      <w:r w:rsidRPr="00FB30C4">
        <w:t>17 So Mordecai went his way, and did according to all that Esther had commanded him.</w:t>
      </w:r>
    </w:p>
    <w:p w14:paraId="45905178" w14:textId="77777777" w:rsidR="00D036C0" w:rsidRPr="00FB30C4" w:rsidRDefault="00D036C0" w:rsidP="00D036C0"/>
    <w:p w14:paraId="4C9252EB" w14:textId="77777777" w:rsidR="00D036C0" w:rsidRDefault="00D036C0" w:rsidP="00D036C0">
      <w:pPr>
        <w:pStyle w:val="Heading2"/>
      </w:pPr>
      <w:bookmarkStart w:id="27" w:name="_Toc451417256"/>
      <w:r w:rsidRPr="00FB30C4">
        <w:t>CHAPTER 5</w:t>
      </w:r>
      <w:bookmarkEnd w:id="27"/>
    </w:p>
    <w:p w14:paraId="0CC94AB8" w14:textId="4FE1206C" w:rsidR="00B257AC" w:rsidRPr="00B257AC" w:rsidRDefault="00B257AC" w:rsidP="00B257AC">
      <w:pPr>
        <w:pStyle w:val="Pericope"/>
      </w:pPr>
      <w:bookmarkStart w:id="28" w:name="_Toc451417257"/>
      <w:r>
        <w:t>Esther Goes Before the King</w:t>
      </w:r>
      <w:bookmarkEnd w:id="28"/>
    </w:p>
    <w:p w14:paraId="37AB8D8B" w14:textId="3C083D2B" w:rsidR="002B3783" w:rsidRPr="002B3783" w:rsidRDefault="002B3783" w:rsidP="002B3783">
      <w:pPr>
        <w:keepNext/>
        <w:framePr w:dropCap="drop" w:lines="3" w:wrap="around" w:vAnchor="text" w:hAnchor="text"/>
        <w:spacing w:line="827" w:lineRule="exact"/>
        <w:textAlignment w:val="baseline"/>
        <w:rPr>
          <w:rFonts w:ascii="Goudy Initialen" w:hAnsi="Goudy Initialen"/>
          <w:color w:val="800000"/>
          <w:position w:val="-11"/>
          <w:sz w:val="93"/>
        </w:rPr>
      </w:pPr>
      <w:r w:rsidRPr="002B3783">
        <w:rPr>
          <w:rFonts w:ascii="Goudy Initialen" w:hAnsi="Goudy Initialen"/>
          <w:color w:val="800000"/>
          <w:position w:val="-11"/>
          <w:sz w:val="93"/>
        </w:rPr>
        <w:t>N</w:t>
      </w:r>
    </w:p>
    <w:p w14:paraId="2483D18C" w14:textId="7F9CC396" w:rsidR="00D036C0" w:rsidRPr="00FB30C4" w:rsidRDefault="00D036C0" w:rsidP="00D036C0">
      <w:r w:rsidRPr="00FB30C4">
        <w:t xml:space="preserve">OW it came to pass on the third day, that Esther put on </w:t>
      </w:r>
      <w:r w:rsidRPr="00FB30C4">
        <w:rPr>
          <w:i/>
        </w:rPr>
        <w:t>her</w:t>
      </w:r>
      <w:r w:rsidRPr="00FB30C4">
        <w:t xml:space="preserve"> royal </w:t>
      </w:r>
      <w:r w:rsidRPr="00FB30C4">
        <w:rPr>
          <w:i/>
        </w:rPr>
        <w:t>apparel</w:t>
      </w:r>
      <w:r w:rsidRPr="00FB30C4">
        <w:t>, and stood in the inner court of the king’s house, over against the king’s house: and the king sat upon his royal throne in the royal house, over against the gate of the house.</w:t>
      </w:r>
    </w:p>
    <w:p w14:paraId="700AA8F8" w14:textId="77777777" w:rsidR="00D036C0" w:rsidRPr="00FB30C4" w:rsidRDefault="00D036C0" w:rsidP="00D036C0">
      <w:r w:rsidRPr="00FB30C4">
        <w:t xml:space="preserve">2 And it was so, when the king saw Esther the queen standing in the court, </w:t>
      </w:r>
      <w:r w:rsidRPr="00FB30C4">
        <w:rPr>
          <w:i/>
        </w:rPr>
        <w:t>that</w:t>
      </w:r>
      <w:r w:rsidRPr="00FB30C4">
        <w:t xml:space="preserve"> she obtained favour in his sight: and the king held out to Esther the golden sceptre that </w:t>
      </w:r>
      <w:r w:rsidRPr="00FB30C4">
        <w:rPr>
          <w:i/>
        </w:rPr>
        <w:t>was</w:t>
      </w:r>
      <w:r w:rsidRPr="00FB30C4">
        <w:t xml:space="preserve"> in his hand. So Esther drew near, and touched the top of the sceptre.</w:t>
      </w:r>
    </w:p>
    <w:p w14:paraId="64012C60" w14:textId="77777777" w:rsidR="00D036C0" w:rsidRPr="00FB30C4" w:rsidRDefault="00D036C0" w:rsidP="00D036C0">
      <w:r w:rsidRPr="00FB30C4">
        <w:t xml:space="preserve">3 Then said the king unto her, </w:t>
      </w:r>
      <w:proofErr w:type="gramStart"/>
      <w:r w:rsidRPr="00FB30C4">
        <w:t>What</w:t>
      </w:r>
      <w:proofErr w:type="gramEnd"/>
      <w:r w:rsidRPr="00FB30C4">
        <w:t xml:space="preserve"> wilt thou, </w:t>
      </w:r>
      <w:r w:rsidRPr="00FB30C4">
        <w:lastRenderedPageBreak/>
        <w:t xml:space="preserve">queen Esther? and what </w:t>
      </w:r>
      <w:r w:rsidRPr="00FB30C4">
        <w:rPr>
          <w:i/>
        </w:rPr>
        <w:t>is</w:t>
      </w:r>
      <w:r w:rsidRPr="00FB30C4">
        <w:t xml:space="preserve"> thy request? it shall be even given thee to the half of the kingdom.</w:t>
      </w:r>
    </w:p>
    <w:p w14:paraId="0398E146" w14:textId="61AD9AD8" w:rsidR="00EA0A83" w:rsidRDefault="00EA0A83" w:rsidP="00EA0A83">
      <w:pPr>
        <w:pStyle w:val="Pericope"/>
      </w:pPr>
      <w:bookmarkStart w:id="29" w:name="_Toc451417258"/>
      <w:r>
        <w:t>Esther’s Request of the King</w:t>
      </w:r>
      <w:bookmarkEnd w:id="29"/>
    </w:p>
    <w:p w14:paraId="1C104980" w14:textId="77777777" w:rsidR="00D036C0" w:rsidRPr="00FB30C4" w:rsidRDefault="00D036C0" w:rsidP="00D036C0">
      <w:r w:rsidRPr="00FB30C4">
        <w:t xml:space="preserve">4 And Esther answered, </w:t>
      </w:r>
      <w:proofErr w:type="gramStart"/>
      <w:r w:rsidRPr="00FB30C4">
        <w:t>If</w:t>
      </w:r>
      <w:proofErr w:type="gramEnd"/>
      <w:r w:rsidRPr="00FB30C4">
        <w:t xml:space="preserve"> </w:t>
      </w:r>
      <w:r w:rsidRPr="00FB30C4">
        <w:rPr>
          <w:i/>
        </w:rPr>
        <w:t>it</w:t>
      </w:r>
      <w:r w:rsidRPr="00FB30C4">
        <w:t xml:space="preserve"> </w:t>
      </w:r>
      <w:r w:rsidRPr="00FB30C4">
        <w:rPr>
          <w:i/>
        </w:rPr>
        <w:t>seem</w:t>
      </w:r>
      <w:r w:rsidRPr="00FB30C4">
        <w:t xml:space="preserve"> good unto the king, let the king and Haman come this day unto the banquet that I have prepared for him.</w:t>
      </w:r>
    </w:p>
    <w:p w14:paraId="37E0792F" w14:textId="77777777" w:rsidR="00D036C0" w:rsidRPr="00FB30C4" w:rsidRDefault="00D036C0" w:rsidP="00D036C0">
      <w:r w:rsidRPr="00FB30C4">
        <w:t>5 Then the king said, Cause Haman to make haste, that he may do as Esther hath said. So the king and Haman came to the banquet that Esther had prepared.</w:t>
      </w:r>
    </w:p>
    <w:p w14:paraId="3995D711" w14:textId="77777777" w:rsidR="00D036C0" w:rsidRPr="00FB30C4" w:rsidRDefault="00D036C0" w:rsidP="00D036C0">
      <w:r w:rsidRPr="00FB30C4">
        <w:t xml:space="preserve">6 ¶ </w:t>
      </w:r>
      <w:proofErr w:type="gramStart"/>
      <w:r w:rsidRPr="00FB30C4">
        <w:t>And</w:t>
      </w:r>
      <w:proofErr w:type="gramEnd"/>
      <w:r w:rsidRPr="00FB30C4">
        <w:t xml:space="preserve"> the king said unto Esther at the banquet of wine, What </w:t>
      </w:r>
      <w:r w:rsidRPr="00FB30C4">
        <w:rPr>
          <w:i/>
        </w:rPr>
        <w:t>is</w:t>
      </w:r>
      <w:r w:rsidRPr="00FB30C4">
        <w:t xml:space="preserve"> thy petition? and it shall be granted thee: and what </w:t>
      </w:r>
      <w:r w:rsidRPr="00FB30C4">
        <w:rPr>
          <w:i/>
        </w:rPr>
        <w:t>is</w:t>
      </w:r>
      <w:r w:rsidRPr="00FB30C4">
        <w:t xml:space="preserve"> thy request? even to the half of the kingdom it shall be performed.</w:t>
      </w:r>
    </w:p>
    <w:p w14:paraId="44687C98" w14:textId="77777777" w:rsidR="00D036C0" w:rsidRPr="00FB30C4" w:rsidRDefault="00D036C0" w:rsidP="00D036C0">
      <w:r w:rsidRPr="00FB30C4">
        <w:t xml:space="preserve">7 Then answered Esther, and said, </w:t>
      </w:r>
      <w:proofErr w:type="gramStart"/>
      <w:r w:rsidRPr="00FB30C4">
        <w:t>My</w:t>
      </w:r>
      <w:proofErr w:type="gramEnd"/>
      <w:r w:rsidRPr="00FB30C4">
        <w:t xml:space="preserve"> petition and my request </w:t>
      </w:r>
      <w:r w:rsidRPr="00FB30C4">
        <w:rPr>
          <w:i/>
        </w:rPr>
        <w:t>is;</w:t>
      </w:r>
    </w:p>
    <w:p w14:paraId="7780AFC1" w14:textId="77777777" w:rsidR="00D036C0" w:rsidRPr="00FB30C4" w:rsidRDefault="00D036C0" w:rsidP="00D036C0">
      <w:r w:rsidRPr="00FB30C4">
        <w:t xml:space="preserve">8 If I have found favour in the sight of the king, and if it please the king to grant my petition, and to perform my request, let the king and Haman come to the banquet that I shall prepare for them, and I will do </w:t>
      </w:r>
      <w:proofErr w:type="spellStart"/>
      <w:r w:rsidRPr="00FB30C4">
        <w:t>to morrow</w:t>
      </w:r>
      <w:proofErr w:type="spellEnd"/>
      <w:r w:rsidRPr="00FB30C4">
        <w:t xml:space="preserve"> as the king hath said.</w:t>
      </w:r>
    </w:p>
    <w:p w14:paraId="5C1A4402" w14:textId="4499CEF0" w:rsidR="00EA0A83" w:rsidRDefault="00EA0A83" w:rsidP="00EA0A83">
      <w:pPr>
        <w:pStyle w:val="Pericope"/>
      </w:pPr>
      <w:bookmarkStart w:id="30" w:name="_Toc451417259"/>
      <w:r>
        <w:t>Haman’s Pride</w:t>
      </w:r>
      <w:bookmarkEnd w:id="30"/>
    </w:p>
    <w:p w14:paraId="1EE36578" w14:textId="77777777" w:rsidR="00D036C0" w:rsidRPr="00FB30C4" w:rsidRDefault="00D036C0" w:rsidP="00D036C0">
      <w:r w:rsidRPr="00FB30C4">
        <w:t>9 ¶ Then went Haman forth that day joyful and with a glad heart: but when Haman saw Mordecai in the king’s gate, that he stood not up, nor moved for him, he was full of indignation against Mordecai.</w:t>
      </w:r>
    </w:p>
    <w:p w14:paraId="14B864DE" w14:textId="77777777" w:rsidR="00D036C0" w:rsidRPr="00FB30C4" w:rsidRDefault="00D036C0" w:rsidP="00D036C0">
      <w:r w:rsidRPr="00FB30C4">
        <w:t xml:space="preserve">10 Nevertheless Haman refrained himself: and when he came home, he sent and called for his friends, and </w:t>
      </w:r>
      <w:proofErr w:type="spellStart"/>
      <w:r w:rsidRPr="00FB30C4">
        <w:t>Zeresh</w:t>
      </w:r>
      <w:proofErr w:type="spellEnd"/>
      <w:r w:rsidRPr="00FB30C4">
        <w:t xml:space="preserve"> his wife.</w:t>
      </w:r>
    </w:p>
    <w:p w14:paraId="01025BF0" w14:textId="77777777" w:rsidR="00D036C0" w:rsidRPr="00FB30C4" w:rsidRDefault="00D036C0" w:rsidP="00D036C0">
      <w:r w:rsidRPr="00FB30C4">
        <w:t xml:space="preserve">11 And Haman told them of the glory of his riches, and the multitude of his children, and all </w:t>
      </w:r>
      <w:r w:rsidRPr="00FB30C4">
        <w:rPr>
          <w:i/>
        </w:rPr>
        <w:t>the</w:t>
      </w:r>
      <w:r w:rsidRPr="00FB30C4">
        <w:t xml:space="preserve"> </w:t>
      </w:r>
      <w:r w:rsidRPr="00FB30C4">
        <w:rPr>
          <w:i/>
        </w:rPr>
        <w:t>things</w:t>
      </w:r>
      <w:r w:rsidRPr="00FB30C4">
        <w:t xml:space="preserve"> wherein the king had promoted him, and how he had advanced him above the princes and servants of the king.</w:t>
      </w:r>
    </w:p>
    <w:p w14:paraId="528DBE02" w14:textId="77777777" w:rsidR="00D036C0" w:rsidRPr="00FB30C4" w:rsidRDefault="00D036C0" w:rsidP="00D036C0">
      <w:r w:rsidRPr="00FB30C4">
        <w:t xml:space="preserve">12 Haman said moreover, Yea, Esther the queen did let no man come in with the king unto the banquet that she had prepared but myself; and </w:t>
      </w:r>
      <w:proofErr w:type="spellStart"/>
      <w:r w:rsidRPr="00FB30C4">
        <w:t>to morrow</w:t>
      </w:r>
      <w:proofErr w:type="spellEnd"/>
      <w:r w:rsidRPr="00FB30C4">
        <w:t xml:space="preserve"> am I invited unto her also with the king.</w:t>
      </w:r>
    </w:p>
    <w:p w14:paraId="22BF38EF" w14:textId="77777777" w:rsidR="00D036C0" w:rsidRPr="00FB30C4" w:rsidRDefault="00D036C0" w:rsidP="00D036C0">
      <w:r w:rsidRPr="00FB30C4">
        <w:t xml:space="preserve">13 Yet all this </w:t>
      </w:r>
      <w:proofErr w:type="spellStart"/>
      <w:r w:rsidRPr="00FB30C4">
        <w:t>availeth</w:t>
      </w:r>
      <w:proofErr w:type="spellEnd"/>
      <w:r w:rsidRPr="00FB30C4">
        <w:t xml:space="preserve"> me nothing, so long as I see Mordecai the Jew sitting at the king’s gate.</w:t>
      </w:r>
    </w:p>
    <w:p w14:paraId="1CF7DE7A" w14:textId="77777777" w:rsidR="00D036C0" w:rsidRPr="00FB30C4" w:rsidRDefault="00D036C0" w:rsidP="00D036C0">
      <w:r w:rsidRPr="00FB30C4">
        <w:t xml:space="preserve">14 ¶ </w:t>
      </w:r>
      <w:proofErr w:type="gramStart"/>
      <w:r w:rsidRPr="00FB30C4">
        <w:t>Then</w:t>
      </w:r>
      <w:proofErr w:type="gramEnd"/>
      <w:r w:rsidRPr="00FB30C4">
        <w:t xml:space="preserve"> said </w:t>
      </w:r>
      <w:proofErr w:type="spellStart"/>
      <w:r w:rsidRPr="00FB30C4">
        <w:t>Zeresh</w:t>
      </w:r>
      <w:proofErr w:type="spellEnd"/>
      <w:r w:rsidRPr="00FB30C4">
        <w:t xml:space="preserve"> his wife and all his friends unto him, Let a gallows be made of fifty cubits high, and </w:t>
      </w:r>
      <w:proofErr w:type="spellStart"/>
      <w:r w:rsidRPr="00FB30C4">
        <w:t>to morrow</w:t>
      </w:r>
      <w:proofErr w:type="spellEnd"/>
      <w:r w:rsidRPr="00FB30C4">
        <w:t xml:space="preserve"> speak thou unto the king that Mordecai may be hanged thereon: then go thou in merrily with the king unto the </w:t>
      </w:r>
      <w:r w:rsidRPr="00FB30C4">
        <w:lastRenderedPageBreak/>
        <w:t>banquet. And the thing pleased Haman; and he caused the gallows to be made.</w:t>
      </w:r>
    </w:p>
    <w:p w14:paraId="6C1EA3E4" w14:textId="77777777" w:rsidR="00D036C0" w:rsidRPr="00FB30C4" w:rsidRDefault="00D036C0" w:rsidP="00D036C0"/>
    <w:p w14:paraId="6E825D28" w14:textId="77777777" w:rsidR="00D036C0" w:rsidRDefault="00D036C0" w:rsidP="00D036C0">
      <w:pPr>
        <w:pStyle w:val="Heading2"/>
      </w:pPr>
      <w:bookmarkStart w:id="31" w:name="_Toc451417260"/>
      <w:r w:rsidRPr="00FB30C4">
        <w:t>CHAPTER 6</w:t>
      </w:r>
      <w:bookmarkEnd w:id="31"/>
    </w:p>
    <w:p w14:paraId="5BA4B782" w14:textId="173BE359" w:rsidR="00EA0A83" w:rsidRPr="00EA0A83" w:rsidRDefault="00EA0A83" w:rsidP="00EA0A83">
      <w:pPr>
        <w:pStyle w:val="Pericope"/>
      </w:pPr>
      <w:bookmarkStart w:id="32" w:name="_Toc451417261"/>
      <w:r>
        <w:t>The King Remembers Mordecai</w:t>
      </w:r>
      <w:bookmarkEnd w:id="32"/>
    </w:p>
    <w:p w14:paraId="4DB204F2" w14:textId="69003C09" w:rsidR="002B3783" w:rsidRPr="002B3783" w:rsidRDefault="002B3783" w:rsidP="002B3783">
      <w:pPr>
        <w:keepNext/>
        <w:framePr w:dropCap="drop" w:lines="3" w:wrap="around" w:vAnchor="text" w:hAnchor="text"/>
        <w:spacing w:line="827" w:lineRule="exact"/>
        <w:textAlignment w:val="baseline"/>
        <w:rPr>
          <w:rFonts w:ascii="Goudy Initialen" w:hAnsi="Goudy Initialen"/>
          <w:color w:val="800000"/>
          <w:position w:val="-11"/>
          <w:sz w:val="93"/>
        </w:rPr>
      </w:pPr>
      <w:r w:rsidRPr="002B3783">
        <w:rPr>
          <w:rFonts w:ascii="Goudy Initialen" w:hAnsi="Goudy Initialen"/>
          <w:color w:val="800000"/>
          <w:position w:val="-11"/>
          <w:sz w:val="93"/>
        </w:rPr>
        <w:t>O</w:t>
      </w:r>
    </w:p>
    <w:p w14:paraId="1A3CC723" w14:textId="10535C15" w:rsidR="00D036C0" w:rsidRPr="00FB30C4" w:rsidRDefault="00D036C0" w:rsidP="00D036C0">
      <w:r w:rsidRPr="00FB30C4">
        <w:t>N that night could not the king sleep, and he commanded to bring the book of records of the chronicles; and they were read before the king.</w:t>
      </w:r>
    </w:p>
    <w:p w14:paraId="28B04A14" w14:textId="77777777" w:rsidR="00D036C0" w:rsidRPr="00FB30C4" w:rsidRDefault="00D036C0" w:rsidP="00D036C0">
      <w:r w:rsidRPr="00FB30C4">
        <w:t xml:space="preserve">2 And it was found written, that Mordecai had told of </w:t>
      </w:r>
      <w:proofErr w:type="spellStart"/>
      <w:r w:rsidRPr="00FB30C4">
        <w:t>Bigthana</w:t>
      </w:r>
      <w:proofErr w:type="spellEnd"/>
      <w:r w:rsidRPr="00FB30C4">
        <w:t xml:space="preserve"> and </w:t>
      </w:r>
      <w:proofErr w:type="spellStart"/>
      <w:r w:rsidRPr="00FB30C4">
        <w:t>Teresh</w:t>
      </w:r>
      <w:proofErr w:type="spellEnd"/>
      <w:r w:rsidRPr="00FB30C4">
        <w:t>, two of the king’s chamberlains, the keepers of the door, who sought to lay hand on the king Ahasuerus.</w:t>
      </w:r>
    </w:p>
    <w:p w14:paraId="0E16BC3B" w14:textId="77777777" w:rsidR="00D036C0" w:rsidRPr="00FB30C4" w:rsidRDefault="00D036C0" w:rsidP="00D036C0">
      <w:r w:rsidRPr="00FB30C4">
        <w:t xml:space="preserve">3 And the king said, </w:t>
      </w:r>
      <w:proofErr w:type="gramStart"/>
      <w:r w:rsidRPr="00FB30C4">
        <w:t>What</w:t>
      </w:r>
      <w:proofErr w:type="gramEnd"/>
      <w:r w:rsidRPr="00FB30C4">
        <w:t xml:space="preserve"> honour and dignity hath been done to Mordecai for this? Then said the king’s servants that ministered unto him, There is nothing done for him.</w:t>
      </w:r>
    </w:p>
    <w:p w14:paraId="193FEA8B" w14:textId="77777777" w:rsidR="00D036C0" w:rsidRPr="00FB30C4" w:rsidRDefault="00D036C0" w:rsidP="00D036C0">
      <w:r w:rsidRPr="00FB30C4">
        <w:t xml:space="preserve">4 ¶ </w:t>
      </w:r>
      <w:proofErr w:type="gramStart"/>
      <w:r w:rsidRPr="00FB30C4">
        <w:t>And</w:t>
      </w:r>
      <w:proofErr w:type="gramEnd"/>
      <w:r w:rsidRPr="00FB30C4">
        <w:t xml:space="preserve"> the king said, Who </w:t>
      </w:r>
      <w:r w:rsidRPr="00FB30C4">
        <w:rPr>
          <w:i/>
        </w:rPr>
        <w:t>is</w:t>
      </w:r>
      <w:r w:rsidRPr="00FB30C4">
        <w:t xml:space="preserve"> in the court? Now Haman was come into the outward court of the king’s house, to speak unto the king to hang Mordecai on the gallows that he had prepared for him.</w:t>
      </w:r>
    </w:p>
    <w:p w14:paraId="4415986F" w14:textId="77777777" w:rsidR="00D036C0" w:rsidRPr="00FB30C4" w:rsidRDefault="00D036C0" w:rsidP="00D036C0">
      <w:r w:rsidRPr="00FB30C4">
        <w:t xml:space="preserve">5 And the king’s servants said unto him, Behold, Haman </w:t>
      </w:r>
      <w:proofErr w:type="spellStart"/>
      <w:r w:rsidRPr="00FB30C4">
        <w:t>standeth</w:t>
      </w:r>
      <w:proofErr w:type="spellEnd"/>
      <w:r w:rsidRPr="00FB30C4">
        <w:t xml:space="preserve"> in the court. And the king said, Let him come in.</w:t>
      </w:r>
    </w:p>
    <w:p w14:paraId="34570722" w14:textId="784F73F9" w:rsidR="00EA0A83" w:rsidRDefault="00EA0A83" w:rsidP="00EA0A83">
      <w:pPr>
        <w:pStyle w:val="Pericope"/>
      </w:pPr>
      <w:bookmarkStart w:id="33" w:name="_Toc451417262"/>
      <w:r>
        <w:t xml:space="preserve">The Man that the Kind </w:t>
      </w:r>
      <w:proofErr w:type="spellStart"/>
      <w:r>
        <w:t>Delighteth</w:t>
      </w:r>
      <w:proofErr w:type="spellEnd"/>
      <w:r>
        <w:t xml:space="preserve"> to Honor</w:t>
      </w:r>
      <w:bookmarkEnd w:id="33"/>
    </w:p>
    <w:p w14:paraId="0B85AE2C" w14:textId="77777777" w:rsidR="00D036C0" w:rsidRPr="00FB30C4" w:rsidRDefault="00D036C0" w:rsidP="00D036C0">
      <w:r w:rsidRPr="00FB30C4">
        <w:t xml:space="preserve">6 So Haman came in. And the king said unto him, </w:t>
      </w:r>
      <w:proofErr w:type="gramStart"/>
      <w:r w:rsidRPr="00FB30C4">
        <w:t>What</w:t>
      </w:r>
      <w:proofErr w:type="gramEnd"/>
      <w:r w:rsidRPr="00FB30C4">
        <w:t xml:space="preserve"> shall be done unto the man whom the king </w:t>
      </w:r>
      <w:proofErr w:type="spellStart"/>
      <w:r w:rsidRPr="00FB30C4">
        <w:t>delighteth</w:t>
      </w:r>
      <w:proofErr w:type="spellEnd"/>
      <w:r w:rsidRPr="00FB30C4">
        <w:t xml:space="preserve"> to honour? Now Haman thought in his heart, </w:t>
      </w:r>
      <w:proofErr w:type="gramStart"/>
      <w:r w:rsidRPr="00FB30C4">
        <w:t>To</w:t>
      </w:r>
      <w:proofErr w:type="gramEnd"/>
      <w:r w:rsidRPr="00FB30C4">
        <w:t xml:space="preserve"> whom would the king delight to do honour more than to myself?</w:t>
      </w:r>
    </w:p>
    <w:p w14:paraId="22778B47" w14:textId="77777777" w:rsidR="00D036C0" w:rsidRPr="00FB30C4" w:rsidRDefault="00D036C0" w:rsidP="00D036C0">
      <w:r w:rsidRPr="00FB30C4">
        <w:t xml:space="preserve">7 And Haman answered the king, For the man whom the king </w:t>
      </w:r>
      <w:proofErr w:type="spellStart"/>
      <w:r w:rsidRPr="00FB30C4">
        <w:t>delighteth</w:t>
      </w:r>
      <w:proofErr w:type="spellEnd"/>
      <w:r w:rsidRPr="00FB30C4">
        <w:t xml:space="preserve"> to honour,</w:t>
      </w:r>
    </w:p>
    <w:p w14:paraId="5F26EC99" w14:textId="77777777" w:rsidR="00D036C0" w:rsidRPr="00FB30C4" w:rsidRDefault="00D036C0" w:rsidP="00D036C0">
      <w:r w:rsidRPr="00FB30C4">
        <w:t xml:space="preserve">8 Let the royal apparel be brought which the king </w:t>
      </w:r>
      <w:proofErr w:type="spellStart"/>
      <w:r w:rsidRPr="00FB30C4">
        <w:rPr>
          <w:i/>
        </w:rPr>
        <w:t>useth</w:t>
      </w:r>
      <w:proofErr w:type="spellEnd"/>
      <w:r w:rsidRPr="00FB30C4">
        <w:t xml:space="preserve"> to wear, and the horse that the king </w:t>
      </w:r>
      <w:proofErr w:type="spellStart"/>
      <w:r w:rsidRPr="00FB30C4">
        <w:t>rideth</w:t>
      </w:r>
      <w:proofErr w:type="spellEnd"/>
      <w:r w:rsidRPr="00FB30C4">
        <w:t xml:space="preserve"> upon, and the crown royal which is set upon his head:</w:t>
      </w:r>
    </w:p>
    <w:p w14:paraId="734F8032" w14:textId="77777777" w:rsidR="00D036C0" w:rsidRPr="00FB30C4" w:rsidRDefault="00D036C0" w:rsidP="00D036C0">
      <w:r w:rsidRPr="00FB30C4">
        <w:t xml:space="preserve">9 And let this apparel and horse be delivered to the hand of one of the king’s most noble princes, that they may array the man </w:t>
      </w:r>
      <w:r w:rsidRPr="00FB30C4">
        <w:rPr>
          <w:i/>
        </w:rPr>
        <w:t>withal</w:t>
      </w:r>
      <w:r w:rsidRPr="00FB30C4">
        <w:t xml:space="preserve"> whom the king </w:t>
      </w:r>
      <w:proofErr w:type="spellStart"/>
      <w:r w:rsidRPr="00FB30C4">
        <w:t>delighteth</w:t>
      </w:r>
      <w:proofErr w:type="spellEnd"/>
      <w:r w:rsidRPr="00FB30C4">
        <w:t xml:space="preserve"> to honour, and bring him on horseback through the street of the city, and proclaim before him, Thus shall it be done to the man whom the king </w:t>
      </w:r>
      <w:proofErr w:type="spellStart"/>
      <w:r w:rsidRPr="00FB30C4">
        <w:t>delighteth</w:t>
      </w:r>
      <w:proofErr w:type="spellEnd"/>
      <w:r w:rsidRPr="00FB30C4">
        <w:t xml:space="preserve"> to honour.</w:t>
      </w:r>
    </w:p>
    <w:p w14:paraId="1F129864" w14:textId="76886E07" w:rsidR="00EA0A83" w:rsidRDefault="00EA0A83" w:rsidP="00EA0A83">
      <w:pPr>
        <w:pStyle w:val="Pericope"/>
      </w:pPr>
      <w:bookmarkStart w:id="34" w:name="_Toc451417263"/>
      <w:r>
        <w:t>Mordecai Honored</w:t>
      </w:r>
      <w:bookmarkEnd w:id="34"/>
    </w:p>
    <w:p w14:paraId="4BF5FD78" w14:textId="77777777" w:rsidR="00D036C0" w:rsidRPr="00FB30C4" w:rsidRDefault="00D036C0" w:rsidP="00D036C0">
      <w:r w:rsidRPr="00FB30C4">
        <w:t xml:space="preserve">10 Then the </w:t>
      </w:r>
      <w:proofErr w:type="gramStart"/>
      <w:r w:rsidRPr="00FB30C4">
        <w:t xml:space="preserve">king said to Haman, Make haste, </w:t>
      </w:r>
      <w:r w:rsidRPr="00FB30C4">
        <w:rPr>
          <w:i/>
        </w:rPr>
        <w:t>and</w:t>
      </w:r>
      <w:r w:rsidRPr="00FB30C4">
        <w:t xml:space="preserve"> take</w:t>
      </w:r>
      <w:proofErr w:type="gramEnd"/>
      <w:r w:rsidRPr="00FB30C4">
        <w:t xml:space="preserve"> the apparel and the horse, as thou hast </w:t>
      </w:r>
      <w:r w:rsidRPr="00FB30C4">
        <w:lastRenderedPageBreak/>
        <w:t>said, and do even so to Mordecai the Jew, that sitteth at the king’s gate: let nothing fail of all that thou hast spoken.</w:t>
      </w:r>
    </w:p>
    <w:p w14:paraId="3709AF73" w14:textId="77777777" w:rsidR="00D036C0" w:rsidRPr="00FB30C4" w:rsidRDefault="00D036C0" w:rsidP="00D036C0">
      <w:r w:rsidRPr="00FB30C4">
        <w:t xml:space="preserve">11 Then took Haman the apparel and the horse, and arrayed Mordecai, and brought him on horseback through the street of the city, and proclaimed before him, Thus shall it be done unto the man whom the king </w:t>
      </w:r>
      <w:proofErr w:type="spellStart"/>
      <w:r w:rsidRPr="00FB30C4">
        <w:t>delighteth</w:t>
      </w:r>
      <w:proofErr w:type="spellEnd"/>
      <w:r w:rsidRPr="00FB30C4">
        <w:t xml:space="preserve"> to honour.</w:t>
      </w:r>
    </w:p>
    <w:p w14:paraId="099C93DD" w14:textId="77777777" w:rsidR="00D036C0" w:rsidRPr="00FB30C4" w:rsidRDefault="00D036C0" w:rsidP="00D036C0">
      <w:r w:rsidRPr="00FB30C4">
        <w:t>12 ¶ And Mordecai came again to the king’s gate. But Haman hasted to his house mourning, and having his head covered.</w:t>
      </w:r>
    </w:p>
    <w:p w14:paraId="6AF20212" w14:textId="24A0F890" w:rsidR="00EA0A83" w:rsidRDefault="00EA0A83" w:rsidP="00EA0A83">
      <w:pPr>
        <w:pStyle w:val="Pericope"/>
      </w:pPr>
      <w:bookmarkStart w:id="35" w:name="_Toc451417264"/>
      <w:r>
        <w:t>Haman’s Fate Predicted</w:t>
      </w:r>
      <w:bookmarkEnd w:id="35"/>
    </w:p>
    <w:p w14:paraId="56E14AE4" w14:textId="3F3E3F87" w:rsidR="00D036C0" w:rsidRPr="00FB30C4" w:rsidRDefault="00D036C0" w:rsidP="00D036C0">
      <w:r w:rsidRPr="00FB30C4">
        <w:t xml:space="preserve">13 And Haman told </w:t>
      </w:r>
      <w:proofErr w:type="spellStart"/>
      <w:r w:rsidRPr="00FB30C4">
        <w:t>Zeresh</w:t>
      </w:r>
      <w:proofErr w:type="spellEnd"/>
      <w:r w:rsidRPr="00FB30C4">
        <w:t xml:space="preserve"> his wife and all his friends </w:t>
      </w:r>
      <w:proofErr w:type="spellStart"/>
      <w:r w:rsidRPr="00FB30C4">
        <w:t xml:space="preserve">every </w:t>
      </w:r>
      <w:r w:rsidRPr="00FB30C4">
        <w:rPr>
          <w:i/>
        </w:rPr>
        <w:t>thing</w:t>
      </w:r>
      <w:proofErr w:type="spellEnd"/>
      <w:r w:rsidRPr="00FB30C4">
        <w:t xml:space="preserve"> that had befallen him. Then said his wise men and </w:t>
      </w:r>
      <w:proofErr w:type="spellStart"/>
      <w:r w:rsidRPr="00FB30C4">
        <w:t>Zeresh</w:t>
      </w:r>
      <w:proofErr w:type="spellEnd"/>
      <w:r w:rsidRPr="00FB30C4">
        <w:t xml:space="preserve"> his wife unto him, If Mordecai </w:t>
      </w:r>
      <w:r w:rsidRPr="00FB30C4">
        <w:rPr>
          <w:i/>
        </w:rPr>
        <w:t>be</w:t>
      </w:r>
      <w:r w:rsidRPr="00FB30C4">
        <w:t xml:space="preserve"> of the seed of the Jews, before whom thou hast begun to fall, thou shalt not prevail against him, but shalt surely fall before him.</w:t>
      </w:r>
    </w:p>
    <w:p w14:paraId="1C030338" w14:textId="77777777" w:rsidR="00D036C0" w:rsidRPr="00FB30C4" w:rsidRDefault="00D036C0" w:rsidP="00D036C0">
      <w:r w:rsidRPr="00FB30C4">
        <w:t xml:space="preserve">14 And while they </w:t>
      </w:r>
      <w:r w:rsidRPr="00FB30C4">
        <w:rPr>
          <w:i/>
        </w:rPr>
        <w:t>were</w:t>
      </w:r>
      <w:r w:rsidRPr="00FB30C4">
        <w:t xml:space="preserve"> yet talking with him, came the king’s chamberlains, and hasted to bring Haman unto the banquet that Esther had prepared.</w:t>
      </w:r>
    </w:p>
    <w:p w14:paraId="3A9F2E85" w14:textId="77777777" w:rsidR="00D036C0" w:rsidRPr="00FB30C4" w:rsidRDefault="00D036C0" w:rsidP="00D036C0"/>
    <w:p w14:paraId="07C8807B" w14:textId="77777777" w:rsidR="00D036C0" w:rsidRDefault="00D036C0" w:rsidP="00D036C0">
      <w:pPr>
        <w:pStyle w:val="Heading2"/>
      </w:pPr>
      <w:bookmarkStart w:id="36" w:name="_Toc451417265"/>
      <w:r w:rsidRPr="00FB30C4">
        <w:t>CHAPTER 7</w:t>
      </w:r>
      <w:bookmarkEnd w:id="36"/>
    </w:p>
    <w:p w14:paraId="4E6C70DF" w14:textId="07EDC4E1" w:rsidR="00EA0A83" w:rsidRPr="00EA0A83" w:rsidRDefault="00B54F68" w:rsidP="00EA0A83">
      <w:pPr>
        <w:pStyle w:val="Pericope"/>
      </w:pPr>
      <w:bookmarkStart w:id="37" w:name="_Toc451417266"/>
      <w:r>
        <w:t xml:space="preserve">Queen </w:t>
      </w:r>
      <w:r w:rsidR="00EA0A83">
        <w:t>Esther’s Banquet</w:t>
      </w:r>
      <w:bookmarkEnd w:id="37"/>
    </w:p>
    <w:p w14:paraId="172403B2" w14:textId="5CBB7F8B" w:rsidR="002B3783" w:rsidRPr="002B3783" w:rsidRDefault="002B3783" w:rsidP="002B3783">
      <w:pPr>
        <w:keepNext/>
        <w:framePr w:dropCap="drop" w:lines="3" w:wrap="around" w:vAnchor="text" w:hAnchor="text"/>
        <w:spacing w:line="827" w:lineRule="exact"/>
        <w:textAlignment w:val="baseline"/>
        <w:rPr>
          <w:rFonts w:ascii="Goudy Initialen" w:hAnsi="Goudy Initialen"/>
          <w:color w:val="800000"/>
          <w:position w:val="-11"/>
          <w:sz w:val="93"/>
        </w:rPr>
      </w:pPr>
      <w:r w:rsidRPr="002B3783">
        <w:rPr>
          <w:rFonts w:ascii="Goudy Initialen" w:hAnsi="Goudy Initialen"/>
          <w:color w:val="800000"/>
          <w:position w:val="-11"/>
          <w:sz w:val="93"/>
        </w:rPr>
        <w:t>S</w:t>
      </w:r>
    </w:p>
    <w:p w14:paraId="31F5B232" w14:textId="355D70C2" w:rsidR="00D036C0" w:rsidRPr="00FB30C4" w:rsidRDefault="00D036C0" w:rsidP="00D036C0">
      <w:r w:rsidRPr="00FB30C4">
        <w:t>O the king and Haman came to banquet with Esther the queen.</w:t>
      </w:r>
    </w:p>
    <w:p w14:paraId="39C1F4E4" w14:textId="77777777" w:rsidR="00D036C0" w:rsidRPr="00FB30C4" w:rsidRDefault="00D036C0" w:rsidP="00D036C0">
      <w:r w:rsidRPr="00FB30C4">
        <w:t xml:space="preserve">2 And the king said again unto Esther on the second day at the banquet of wine, </w:t>
      </w:r>
      <w:proofErr w:type="gramStart"/>
      <w:r w:rsidRPr="00FB30C4">
        <w:t>What</w:t>
      </w:r>
      <w:proofErr w:type="gramEnd"/>
      <w:r w:rsidRPr="00FB30C4">
        <w:t xml:space="preserve"> </w:t>
      </w:r>
      <w:r w:rsidRPr="00FB30C4">
        <w:rPr>
          <w:i/>
        </w:rPr>
        <w:t>is</w:t>
      </w:r>
      <w:r w:rsidRPr="00FB30C4">
        <w:t xml:space="preserve"> thy petition, queen Esther? and it shall be granted thee: and what </w:t>
      </w:r>
      <w:r w:rsidRPr="00FB30C4">
        <w:rPr>
          <w:i/>
        </w:rPr>
        <w:t>is</w:t>
      </w:r>
      <w:r w:rsidRPr="00FB30C4">
        <w:t xml:space="preserve"> thy request? and it shall be performed, </w:t>
      </w:r>
      <w:r w:rsidRPr="00FB30C4">
        <w:rPr>
          <w:i/>
        </w:rPr>
        <w:t>even</w:t>
      </w:r>
      <w:r w:rsidRPr="00FB30C4">
        <w:t xml:space="preserve"> to the half of the kingdom.</w:t>
      </w:r>
    </w:p>
    <w:p w14:paraId="47A696BF" w14:textId="449A78F6" w:rsidR="00B54F68" w:rsidRDefault="00B54F68" w:rsidP="00B54F68">
      <w:pPr>
        <w:pStyle w:val="Pericope"/>
      </w:pPr>
      <w:bookmarkStart w:id="38" w:name="_Toc451417267"/>
      <w:r>
        <w:t>Esther’s Request to the King</w:t>
      </w:r>
      <w:bookmarkEnd w:id="38"/>
    </w:p>
    <w:p w14:paraId="60DCA8AA" w14:textId="77777777" w:rsidR="00D036C0" w:rsidRPr="00FB30C4" w:rsidRDefault="00D036C0" w:rsidP="00D036C0">
      <w:r w:rsidRPr="00FB30C4">
        <w:t>3 Then Esther the queen answered and said, If I have found favour in thy sight, O king, and if it please the king, let my life be given me at my petition, and my people at my request:</w:t>
      </w:r>
    </w:p>
    <w:p w14:paraId="0C3F79CC" w14:textId="77777777" w:rsidR="00D036C0" w:rsidRPr="00FB30C4" w:rsidRDefault="00D036C0" w:rsidP="00D036C0">
      <w:r w:rsidRPr="00FB30C4">
        <w:t>4 For we are sold, I and my people, to be destroyed, to be slain, and to perish. But if we had been sold for bondmen and bondwomen, I had held my tongue, although the enemy could not countervail the king’s damage.</w:t>
      </w:r>
    </w:p>
    <w:p w14:paraId="2E84A0ED" w14:textId="763C3DBB" w:rsidR="00B54F68" w:rsidRDefault="00B54F68" w:rsidP="00B54F68">
      <w:pPr>
        <w:pStyle w:val="Pericope"/>
      </w:pPr>
      <w:bookmarkStart w:id="39" w:name="_Toc451417268"/>
      <w:r>
        <w:lastRenderedPageBreak/>
        <w:t>Haman Exposed</w:t>
      </w:r>
      <w:bookmarkEnd w:id="39"/>
    </w:p>
    <w:p w14:paraId="7A303A22" w14:textId="77777777" w:rsidR="00D036C0" w:rsidRPr="00FB30C4" w:rsidRDefault="00D036C0" w:rsidP="00D036C0">
      <w:r w:rsidRPr="00FB30C4">
        <w:t>5 ¶ Then the king Ahasuerus answered and said unto Esther the queen, Who is he, and where is he, that durst presume in his heart to do so?</w:t>
      </w:r>
    </w:p>
    <w:p w14:paraId="27331EF1" w14:textId="77777777" w:rsidR="00D036C0" w:rsidRPr="00FB30C4" w:rsidRDefault="00D036C0" w:rsidP="00D036C0">
      <w:r w:rsidRPr="00FB30C4">
        <w:t xml:space="preserve">6 And Esther said, </w:t>
      </w:r>
      <w:proofErr w:type="gramStart"/>
      <w:r w:rsidRPr="00FB30C4">
        <w:t>The</w:t>
      </w:r>
      <w:proofErr w:type="gramEnd"/>
      <w:r w:rsidRPr="00FB30C4">
        <w:t xml:space="preserve"> adversary and enemy </w:t>
      </w:r>
      <w:r w:rsidRPr="00FB30C4">
        <w:rPr>
          <w:i/>
        </w:rPr>
        <w:t>is</w:t>
      </w:r>
      <w:r w:rsidRPr="00FB30C4">
        <w:t xml:space="preserve"> this wicked Haman. Then Haman was afraid before the king and the queen.</w:t>
      </w:r>
    </w:p>
    <w:p w14:paraId="00191EA8" w14:textId="6096387E" w:rsidR="00B54F68" w:rsidRDefault="00B54F68" w:rsidP="00B54F68">
      <w:pPr>
        <w:pStyle w:val="Pericope"/>
      </w:pPr>
      <w:bookmarkStart w:id="40" w:name="_Toc451417269"/>
      <w:r>
        <w:t>The King’s Wrath</w:t>
      </w:r>
      <w:bookmarkEnd w:id="40"/>
    </w:p>
    <w:p w14:paraId="6F36CF4D" w14:textId="77777777" w:rsidR="00D036C0" w:rsidRPr="00FB30C4" w:rsidRDefault="00D036C0" w:rsidP="00D036C0">
      <w:r w:rsidRPr="00FB30C4">
        <w:t xml:space="preserve">7 ¶ And the king arising from the banquet of wine in his wrath </w:t>
      </w:r>
      <w:r w:rsidRPr="00FB30C4">
        <w:rPr>
          <w:i/>
        </w:rPr>
        <w:t>went</w:t>
      </w:r>
      <w:r w:rsidRPr="00FB30C4">
        <w:t xml:space="preserve"> into the palace garden: and Haman stood up to make request for his life to Esther the queen; for he saw that there was evil determined against him by the king.</w:t>
      </w:r>
    </w:p>
    <w:p w14:paraId="24BBAF51" w14:textId="77777777" w:rsidR="00D036C0" w:rsidRPr="00FB30C4" w:rsidRDefault="00D036C0" w:rsidP="00D036C0">
      <w:r w:rsidRPr="00FB30C4">
        <w:t xml:space="preserve">8 Then the king returned out of the palace garden into the place of the banquet of wine; and Haman was fallen upon the bed whereon Esther </w:t>
      </w:r>
      <w:r w:rsidRPr="00FB30C4">
        <w:rPr>
          <w:i/>
        </w:rPr>
        <w:t>was</w:t>
      </w:r>
      <w:r w:rsidRPr="00FB30C4">
        <w:t>. Then said the king, Will he force the queen also before me in the house? As the word went out of the king’s mouth, they covered Haman’s face.</w:t>
      </w:r>
    </w:p>
    <w:p w14:paraId="7E021A81" w14:textId="5217E706" w:rsidR="00B54F68" w:rsidRDefault="00B54F68" w:rsidP="00B54F68">
      <w:pPr>
        <w:pStyle w:val="Pericope"/>
      </w:pPr>
      <w:bookmarkStart w:id="41" w:name="_Toc451417270"/>
      <w:r>
        <w:t>Haman Hung on His Own Gallows</w:t>
      </w:r>
      <w:bookmarkEnd w:id="41"/>
    </w:p>
    <w:p w14:paraId="4F417118" w14:textId="77777777" w:rsidR="00D036C0" w:rsidRPr="00FB30C4" w:rsidRDefault="00D036C0" w:rsidP="00D036C0">
      <w:r w:rsidRPr="00FB30C4">
        <w:t xml:space="preserve">9 And </w:t>
      </w:r>
      <w:proofErr w:type="spellStart"/>
      <w:r w:rsidRPr="00FB30C4">
        <w:t>Harbonah</w:t>
      </w:r>
      <w:proofErr w:type="spellEnd"/>
      <w:r w:rsidRPr="00FB30C4">
        <w:t xml:space="preserve">, one of the chamberlains, said before the king, Behold also, the gallows fifty cubits high, which Haman had made for Mordecai, who had spoken good for the king, </w:t>
      </w:r>
      <w:proofErr w:type="spellStart"/>
      <w:r w:rsidRPr="00FB30C4">
        <w:t>standeth</w:t>
      </w:r>
      <w:proofErr w:type="spellEnd"/>
      <w:r w:rsidRPr="00FB30C4">
        <w:t xml:space="preserve"> in the house of Haman. Then the king said, Hang him thereon.</w:t>
      </w:r>
    </w:p>
    <w:p w14:paraId="1C9C882D" w14:textId="77777777" w:rsidR="00D036C0" w:rsidRPr="00FB30C4" w:rsidRDefault="00D036C0" w:rsidP="00D036C0">
      <w:r w:rsidRPr="00FB30C4">
        <w:t>10 So they hanged Haman on the gallows that he had prepared for Mordecai. Then was the king’s wrath pacified.</w:t>
      </w:r>
    </w:p>
    <w:p w14:paraId="3C20F3C0" w14:textId="77777777" w:rsidR="00D036C0" w:rsidRPr="00FB30C4" w:rsidRDefault="00D036C0" w:rsidP="00D036C0"/>
    <w:p w14:paraId="5733D894" w14:textId="77777777" w:rsidR="00D036C0" w:rsidRDefault="00D036C0" w:rsidP="00D036C0">
      <w:pPr>
        <w:pStyle w:val="Heading2"/>
      </w:pPr>
      <w:bookmarkStart w:id="42" w:name="_Toc451417271"/>
      <w:r w:rsidRPr="00FB30C4">
        <w:t>CHAPTER 8</w:t>
      </w:r>
      <w:bookmarkEnd w:id="42"/>
    </w:p>
    <w:p w14:paraId="33547B27" w14:textId="70D13869" w:rsidR="00B54F68" w:rsidRPr="00B54F68" w:rsidRDefault="00B54F68" w:rsidP="00B54F68">
      <w:pPr>
        <w:pStyle w:val="Pericope"/>
      </w:pPr>
      <w:bookmarkStart w:id="43" w:name="_Toc451417272"/>
      <w:r>
        <w:t>The King Gives Authority to Mordecai</w:t>
      </w:r>
      <w:bookmarkEnd w:id="43"/>
    </w:p>
    <w:p w14:paraId="6980857C" w14:textId="1F0D54FD" w:rsidR="002B3783" w:rsidRPr="002B3783" w:rsidRDefault="002B3783" w:rsidP="002B3783">
      <w:pPr>
        <w:keepNext/>
        <w:framePr w:dropCap="drop" w:lines="3" w:wrap="around" w:vAnchor="text" w:hAnchor="text"/>
        <w:spacing w:line="827" w:lineRule="exact"/>
        <w:textAlignment w:val="baseline"/>
        <w:rPr>
          <w:rFonts w:ascii="Goudy Initialen" w:hAnsi="Goudy Initialen"/>
          <w:color w:val="800000"/>
          <w:position w:val="-11"/>
          <w:sz w:val="93"/>
        </w:rPr>
      </w:pPr>
      <w:r w:rsidRPr="002B3783">
        <w:rPr>
          <w:rFonts w:ascii="Goudy Initialen" w:hAnsi="Goudy Initialen"/>
          <w:color w:val="800000"/>
          <w:position w:val="-11"/>
          <w:sz w:val="93"/>
        </w:rPr>
        <w:t>O</w:t>
      </w:r>
    </w:p>
    <w:p w14:paraId="7B0878B5" w14:textId="5A022334" w:rsidR="00D036C0" w:rsidRPr="00FB30C4" w:rsidRDefault="00D036C0" w:rsidP="00D036C0">
      <w:r w:rsidRPr="00FB30C4">
        <w:t xml:space="preserve">N that day did the king Ahasuerus give the house of Haman the Jews’ enemy unto Esther the queen. And Mordecai came before the king; for Esther had told what he </w:t>
      </w:r>
      <w:r w:rsidRPr="00FB30C4">
        <w:rPr>
          <w:i/>
        </w:rPr>
        <w:t>was</w:t>
      </w:r>
      <w:r w:rsidRPr="00FB30C4">
        <w:t xml:space="preserve"> unto her.</w:t>
      </w:r>
    </w:p>
    <w:p w14:paraId="0F0BBAE2" w14:textId="77777777" w:rsidR="00D036C0" w:rsidRPr="00FB30C4" w:rsidRDefault="00D036C0" w:rsidP="00D036C0">
      <w:r w:rsidRPr="00FB30C4">
        <w:t>2 And the king took off his ring, which he had taken from Haman, and gave it unto Mordecai. And Esther set Mordecai over the house of Haman.</w:t>
      </w:r>
    </w:p>
    <w:p w14:paraId="256E19F8" w14:textId="567C7C54" w:rsidR="00B54F68" w:rsidRDefault="00B54F68" w:rsidP="00B54F68">
      <w:pPr>
        <w:pStyle w:val="Pericope"/>
      </w:pPr>
      <w:bookmarkStart w:id="44" w:name="_Toc451417273"/>
      <w:r>
        <w:t>Esther Pleas for the Jews</w:t>
      </w:r>
      <w:bookmarkEnd w:id="44"/>
    </w:p>
    <w:p w14:paraId="500D1EC8" w14:textId="77777777" w:rsidR="00D036C0" w:rsidRPr="00FB30C4" w:rsidRDefault="00D036C0" w:rsidP="00D036C0">
      <w:r w:rsidRPr="00FB30C4">
        <w:t xml:space="preserve">3 ¶ And Esther spake yet again before the king, and fell down at his feet, and besought him with tears to put away the mischief of Haman the </w:t>
      </w:r>
      <w:proofErr w:type="spellStart"/>
      <w:r w:rsidRPr="00FB30C4">
        <w:lastRenderedPageBreak/>
        <w:t>Agagite</w:t>
      </w:r>
      <w:proofErr w:type="spellEnd"/>
      <w:r w:rsidRPr="00FB30C4">
        <w:t>, and his device that he had devised against the Jews.</w:t>
      </w:r>
    </w:p>
    <w:p w14:paraId="2262BEB7" w14:textId="77777777" w:rsidR="00D036C0" w:rsidRPr="00FB30C4" w:rsidRDefault="00D036C0" w:rsidP="00D036C0">
      <w:r w:rsidRPr="00FB30C4">
        <w:t>4 Then the king held out the golden sceptre toward Esther. So Esther arose, and stood before the king,</w:t>
      </w:r>
    </w:p>
    <w:p w14:paraId="413B4713" w14:textId="77777777" w:rsidR="00D036C0" w:rsidRPr="00FB30C4" w:rsidRDefault="00D036C0" w:rsidP="00D036C0">
      <w:r w:rsidRPr="00FB30C4">
        <w:t xml:space="preserve">5 And said, If it please the king, and if I have found favour in his sight, and the thing </w:t>
      </w:r>
      <w:r w:rsidRPr="00FB30C4">
        <w:rPr>
          <w:i/>
        </w:rPr>
        <w:t>seem</w:t>
      </w:r>
      <w:r w:rsidRPr="00FB30C4">
        <w:t xml:space="preserve"> right before the king, and I </w:t>
      </w:r>
      <w:r w:rsidRPr="00FB30C4">
        <w:rPr>
          <w:i/>
        </w:rPr>
        <w:t>be</w:t>
      </w:r>
      <w:r w:rsidRPr="00FB30C4">
        <w:t xml:space="preserve"> pleasing in his eyes, let it be written to reverse the letters devised by Haman the son of </w:t>
      </w:r>
      <w:proofErr w:type="spellStart"/>
      <w:r w:rsidRPr="00FB30C4">
        <w:t>Hammedatha</w:t>
      </w:r>
      <w:proofErr w:type="spellEnd"/>
      <w:r w:rsidRPr="00FB30C4">
        <w:t xml:space="preserve"> the </w:t>
      </w:r>
      <w:proofErr w:type="spellStart"/>
      <w:r w:rsidRPr="00FB30C4">
        <w:t>Agagite</w:t>
      </w:r>
      <w:proofErr w:type="spellEnd"/>
      <w:r w:rsidRPr="00FB30C4">
        <w:t xml:space="preserve">, which he wrote to destroy the Jews which </w:t>
      </w:r>
      <w:r w:rsidRPr="00FB30C4">
        <w:rPr>
          <w:i/>
        </w:rPr>
        <w:t>are</w:t>
      </w:r>
      <w:r w:rsidRPr="00FB30C4">
        <w:t xml:space="preserve"> in all the king’s provinces:</w:t>
      </w:r>
    </w:p>
    <w:p w14:paraId="1A228084" w14:textId="77777777" w:rsidR="00D036C0" w:rsidRPr="00FB30C4" w:rsidRDefault="00D036C0" w:rsidP="00D036C0">
      <w:r w:rsidRPr="00FB30C4">
        <w:t>6 For how can I endure to see the evil that shall come unto my people? or how can I endure to see the destruction of my kindred?</w:t>
      </w:r>
    </w:p>
    <w:p w14:paraId="7E88A8C9" w14:textId="09EF2AA6" w:rsidR="007524E4" w:rsidRDefault="007524E4" w:rsidP="007524E4">
      <w:pPr>
        <w:pStyle w:val="Pericope"/>
      </w:pPr>
      <w:bookmarkStart w:id="45" w:name="_Toc451417274"/>
      <w:r>
        <w:t>The House of Haman Given to Queen Esther</w:t>
      </w:r>
      <w:bookmarkEnd w:id="45"/>
    </w:p>
    <w:p w14:paraId="38A90EE9" w14:textId="77777777" w:rsidR="00D036C0" w:rsidRPr="00FB30C4" w:rsidRDefault="00D036C0" w:rsidP="00D036C0">
      <w:r w:rsidRPr="00FB30C4">
        <w:t>7 ¶ Then the king Ahasuerus said unto Esther the queen and to Mordecai the Jew, Behold, I have given Esther the house of Haman, and him they have hanged upon the gallows, because he laid his hand upon the Jews.</w:t>
      </w:r>
    </w:p>
    <w:p w14:paraId="48ADDB02" w14:textId="77777777" w:rsidR="00D036C0" w:rsidRPr="00FB30C4" w:rsidRDefault="00D036C0" w:rsidP="00D036C0">
      <w:r w:rsidRPr="00FB30C4">
        <w:t xml:space="preserve">8 Write ye also for the Jews, as it </w:t>
      </w:r>
      <w:proofErr w:type="spellStart"/>
      <w:r w:rsidRPr="00FB30C4">
        <w:t>liketh</w:t>
      </w:r>
      <w:proofErr w:type="spellEnd"/>
      <w:r w:rsidRPr="00FB30C4">
        <w:t xml:space="preserve"> you, in the king’s name, and seal </w:t>
      </w:r>
      <w:r w:rsidRPr="00FB30C4">
        <w:rPr>
          <w:i/>
        </w:rPr>
        <w:t>it</w:t>
      </w:r>
      <w:r w:rsidRPr="00FB30C4">
        <w:t xml:space="preserve"> with the king’s ring: for the writing which is written in the king’s name, and sealed with the king’s ring, may no man reverse.</w:t>
      </w:r>
    </w:p>
    <w:p w14:paraId="3743E2F8" w14:textId="41D3CC32" w:rsidR="007524E4" w:rsidRDefault="007524E4" w:rsidP="007524E4">
      <w:pPr>
        <w:pStyle w:val="Pericope"/>
      </w:pPr>
      <w:bookmarkStart w:id="46" w:name="_Toc451417275"/>
      <w:r>
        <w:t>A New Decree Given</w:t>
      </w:r>
      <w:bookmarkEnd w:id="46"/>
    </w:p>
    <w:p w14:paraId="50B7B7D0" w14:textId="77777777" w:rsidR="00D036C0" w:rsidRPr="00FB30C4" w:rsidRDefault="00D036C0" w:rsidP="00D036C0">
      <w:r w:rsidRPr="00FB30C4">
        <w:t xml:space="preserve">9 Then were the king’s scribes called at that time in the third month, that </w:t>
      </w:r>
      <w:r w:rsidRPr="00FB30C4">
        <w:rPr>
          <w:i/>
        </w:rPr>
        <w:t>is</w:t>
      </w:r>
      <w:r w:rsidRPr="00FB30C4">
        <w:t xml:space="preserve">, the month Sivan, on the three and twentieth </w:t>
      </w:r>
      <w:r w:rsidRPr="00FB30C4">
        <w:rPr>
          <w:i/>
        </w:rPr>
        <w:t>day</w:t>
      </w:r>
      <w:r w:rsidRPr="00FB30C4">
        <w:t xml:space="preserve"> thereof; and it was written according to all that Mordecai commanded unto the Jews, and to the lieutenants, and the deputies and rulers of the provinces which </w:t>
      </w:r>
      <w:r w:rsidRPr="00FB30C4">
        <w:rPr>
          <w:i/>
        </w:rPr>
        <w:t>are</w:t>
      </w:r>
      <w:r w:rsidRPr="00FB30C4">
        <w:t xml:space="preserve"> from India unto Ethiopia, an hundred twenty and seven provinces, unto every province according to the writing thereof, and unto every people after their language, and to the Jews according to their writing, and according to their language.</w:t>
      </w:r>
    </w:p>
    <w:p w14:paraId="33138978" w14:textId="77777777" w:rsidR="00D036C0" w:rsidRPr="00FB30C4" w:rsidRDefault="00D036C0" w:rsidP="00D036C0">
      <w:r w:rsidRPr="00FB30C4">
        <w:t xml:space="preserve">10 And he wrote in the king Ahasuerus’ name, and sealed </w:t>
      </w:r>
      <w:r w:rsidRPr="00FB30C4">
        <w:rPr>
          <w:i/>
        </w:rPr>
        <w:t>it</w:t>
      </w:r>
      <w:r w:rsidRPr="00FB30C4">
        <w:t xml:space="preserve"> with the king’s ring, and sent letters by posts on horseback, </w:t>
      </w:r>
      <w:r w:rsidRPr="00FB30C4">
        <w:rPr>
          <w:i/>
        </w:rPr>
        <w:t>and</w:t>
      </w:r>
      <w:r w:rsidRPr="00FB30C4">
        <w:t xml:space="preserve"> riders on mules, camels, </w:t>
      </w:r>
      <w:r w:rsidRPr="00FB30C4">
        <w:rPr>
          <w:i/>
        </w:rPr>
        <w:t>and</w:t>
      </w:r>
      <w:r w:rsidRPr="00FB30C4">
        <w:t xml:space="preserve"> young dromedaries:</w:t>
      </w:r>
    </w:p>
    <w:p w14:paraId="0F8D9172" w14:textId="77777777" w:rsidR="00D036C0" w:rsidRPr="00FB30C4" w:rsidRDefault="00D036C0" w:rsidP="00D036C0">
      <w:r w:rsidRPr="00FB30C4">
        <w:t xml:space="preserve">11 Wherein the king granted the Jews which </w:t>
      </w:r>
      <w:r w:rsidRPr="00FB30C4">
        <w:rPr>
          <w:i/>
        </w:rPr>
        <w:t>were</w:t>
      </w:r>
      <w:r w:rsidRPr="00FB30C4">
        <w:t xml:space="preserve"> in every city to gather themselves together, and to stand for their life, to destroy, to slay, and to cause to perish, all the power of the people </w:t>
      </w:r>
      <w:r w:rsidRPr="00FB30C4">
        <w:lastRenderedPageBreak/>
        <w:t xml:space="preserve">and province that would assault them, </w:t>
      </w:r>
      <w:r w:rsidRPr="00FB30C4">
        <w:rPr>
          <w:i/>
        </w:rPr>
        <w:t>both</w:t>
      </w:r>
      <w:r w:rsidRPr="00FB30C4">
        <w:t xml:space="preserve"> little ones and women, and </w:t>
      </w:r>
      <w:r w:rsidRPr="00FB30C4">
        <w:rPr>
          <w:i/>
        </w:rPr>
        <w:t>to</w:t>
      </w:r>
      <w:r w:rsidRPr="00FB30C4">
        <w:t xml:space="preserve"> </w:t>
      </w:r>
      <w:r w:rsidRPr="00FB30C4">
        <w:rPr>
          <w:i/>
        </w:rPr>
        <w:t>take</w:t>
      </w:r>
      <w:r w:rsidRPr="00FB30C4">
        <w:t xml:space="preserve"> the spoil of them for a prey,</w:t>
      </w:r>
    </w:p>
    <w:p w14:paraId="45117584" w14:textId="77777777" w:rsidR="00D036C0" w:rsidRPr="00FB30C4" w:rsidRDefault="00D036C0" w:rsidP="00D036C0">
      <w:r w:rsidRPr="00FB30C4">
        <w:t xml:space="preserve">12 Upon one day in all the provinces of king Ahasuerus, </w:t>
      </w:r>
      <w:r w:rsidRPr="00FB30C4">
        <w:rPr>
          <w:i/>
        </w:rPr>
        <w:t>namely</w:t>
      </w:r>
      <w:r w:rsidRPr="00FB30C4">
        <w:t xml:space="preserve">, upon the thirteenth </w:t>
      </w:r>
      <w:r w:rsidRPr="00FB30C4">
        <w:rPr>
          <w:i/>
        </w:rPr>
        <w:t>day</w:t>
      </w:r>
      <w:r w:rsidRPr="00FB30C4">
        <w:t xml:space="preserve"> of the twelfth month, which </w:t>
      </w:r>
      <w:r w:rsidRPr="00FB30C4">
        <w:rPr>
          <w:i/>
        </w:rPr>
        <w:t>is</w:t>
      </w:r>
      <w:r w:rsidRPr="00FB30C4">
        <w:t xml:space="preserve"> the month Adar.</w:t>
      </w:r>
    </w:p>
    <w:p w14:paraId="49D61E25" w14:textId="77777777" w:rsidR="00D036C0" w:rsidRPr="00FB30C4" w:rsidRDefault="00D036C0" w:rsidP="00D036C0">
      <w:r w:rsidRPr="00FB30C4">
        <w:t xml:space="preserve">13 The copy of the writing for a commandment to be given in every province </w:t>
      </w:r>
      <w:r w:rsidRPr="00FB30C4">
        <w:rPr>
          <w:i/>
        </w:rPr>
        <w:t>was</w:t>
      </w:r>
      <w:r w:rsidRPr="00FB30C4">
        <w:t xml:space="preserve"> published unto all people, and that the Jews should be ready against that day to avenge themselves on their enemies.</w:t>
      </w:r>
    </w:p>
    <w:p w14:paraId="364F5F70" w14:textId="77777777" w:rsidR="00D036C0" w:rsidRPr="00FB30C4" w:rsidRDefault="00D036C0" w:rsidP="00D036C0">
      <w:r w:rsidRPr="00FB30C4">
        <w:t xml:space="preserve">14 </w:t>
      </w:r>
      <w:r w:rsidRPr="00FB30C4">
        <w:rPr>
          <w:i/>
        </w:rPr>
        <w:t>So</w:t>
      </w:r>
      <w:r w:rsidRPr="00FB30C4">
        <w:t xml:space="preserve"> the posts that rode upon mules </w:t>
      </w:r>
      <w:r w:rsidRPr="00FB30C4">
        <w:rPr>
          <w:i/>
        </w:rPr>
        <w:t>and</w:t>
      </w:r>
      <w:r w:rsidRPr="00FB30C4">
        <w:t xml:space="preserve"> camels went out, being hastened and pressed on by the king’s commandment. And the decree was given at </w:t>
      </w:r>
      <w:proofErr w:type="spellStart"/>
      <w:r w:rsidRPr="00FB30C4">
        <w:t>Shushan</w:t>
      </w:r>
      <w:proofErr w:type="spellEnd"/>
      <w:r w:rsidRPr="00FB30C4">
        <w:t xml:space="preserve"> the palace.</w:t>
      </w:r>
    </w:p>
    <w:p w14:paraId="1E0D180B" w14:textId="77777777" w:rsidR="00D036C0" w:rsidRPr="00FB30C4" w:rsidRDefault="00D036C0" w:rsidP="00D036C0">
      <w:r w:rsidRPr="00FB30C4">
        <w:t xml:space="preserve">15 ¶ And Mordecai went out from the presence of the king in royal apparel of blue and white, and with a great crown of gold, and with a garment of fine linen and purple: and the city of </w:t>
      </w:r>
      <w:proofErr w:type="spellStart"/>
      <w:r w:rsidRPr="00FB30C4">
        <w:t>Shushan</w:t>
      </w:r>
      <w:proofErr w:type="spellEnd"/>
      <w:r w:rsidRPr="00FB30C4">
        <w:t xml:space="preserve"> rejoiced and was glad.</w:t>
      </w:r>
    </w:p>
    <w:p w14:paraId="776014FE" w14:textId="77777777" w:rsidR="00D036C0" w:rsidRPr="00FB30C4" w:rsidRDefault="00D036C0" w:rsidP="00D036C0">
      <w:r w:rsidRPr="00FB30C4">
        <w:t>16 The Jews had light, and gladness, and joy, and honour.</w:t>
      </w:r>
    </w:p>
    <w:p w14:paraId="3C123A8D" w14:textId="77777777" w:rsidR="00D036C0" w:rsidRPr="00FB30C4" w:rsidRDefault="00D036C0" w:rsidP="00D036C0">
      <w:r w:rsidRPr="00FB30C4">
        <w:t>17 And in every province, and in every city, whithersoever the king’s commandment and his decree came, the Jews had joy and gladness, a feast and a good day. And many of the people of the land became Jews; for the fear of the Jews fell upon them.</w:t>
      </w:r>
    </w:p>
    <w:p w14:paraId="225D0AD1" w14:textId="77777777" w:rsidR="00D036C0" w:rsidRPr="00FB30C4" w:rsidRDefault="00D036C0" w:rsidP="00D036C0"/>
    <w:p w14:paraId="6674B45D" w14:textId="77777777" w:rsidR="00D036C0" w:rsidRDefault="00D036C0" w:rsidP="00D036C0">
      <w:pPr>
        <w:pStyle w:val="Heading2"/>
      </w:pPr>
      <w:bookmarkStart w:id="47" w:name="_Toc451417276"/>
      <w:r w:rsidRPr="00FB30C4">
        <w:t>CHAPTER 9</w:t>
      </w:r>
      <w:bookmarkEnd w:id="47"/>
    </w:p>
    <w:p w14:paraId="1307C768" w14:textId="05FA7EEA" w:rsidR="007524E4" w:rsidRPr="007524E4" w:rsidRDefault="007524E4" w:rsidP="007524E4">
      <w:pPr>
        <w:pStyle w:val="Pericope"/>
      </w:pPr>
      <w:bookmarkStart w:id="48" w:name="_Toc451417277"/>
      <w:r>
        <w:t>The Jews Prepare for the Day</w:t>
      </w:r>
      <w:bookmarkEnd w:id="48"/>
    </w:p>
    <w:p w14:paraId="7401D18F" w14:textId="4517BB4D" w:rsidR="002B3783" w:rsidRPr="002B3783" w:rsidRDefault="002B3783" w:rsidP="002B3783">
      <w:pPr>
        <w:keepNext/>
        <w:framePr w:dropCap="drop" w:lines="3" w:wrap="around" w:vAnchor="text" w:hAnchor="text"/>
        <w:spacing w:line="827" w:lineRule="exact"/>
        <w:textAlignment w:val="baseline"/>
        <w:rPr>
          <w:rFonts w:ascii="Goudy Initialen" w:hAnsi="Goudy Initialen"/>
          <w:color w:val="800000"/>
          <w:position w:val="-11"/>
          <w:sz w:val="93"/>
        </w:rPr>
      </w:pPr>
      <w:r w:rsidRPr="002B3783">
        <w:rPr>
          <w:rFonts w:ascii="Goudy Initialen" w:hAnsi="Goudy Initialen"/>
          <w:color w:val="800000"/>
          <w:position w:val="-11"/>
          <w:sz w:val="93"/>
        </w:rPr>
        <w:t>N</w:t>
      </w:r>
    </w:p>
    <w:p w14:paraId="263835B8" w14:textId="7951758E" w:rsidR="00D036C0" w:rsidRPr="00FB30C4" w:rsidRDefault="00D036C0" w:rsidP="00D036C0">
      <w:r w:rsidRPr="00FB30C4">
        <w:t xml:space="preserve">OW in the twelfth month, that </w:t>
      </w:r>
      <w:r w:rsidRPr="00FB30C4">
        <w:rPr>
          <w:i/>
        </w:rPr>
        <w:t>is</w:t>
      </w:r>
      <w:r w:rsidRPr="00FB30C4">
        <w:t>, the month Adar, on the thirteenth day of the same, when the king’s commandment and his decree drew near to be put in execution, in the day that the enemies of the Jews hoped to have power over them, (though it was turned to the contrary, that the Jews had rule over them that hated them;)</w:t>
      </w:r>
    </w:p>
    <w:p w14:paraId="557196D4" w14:textId="77777777" w:rsidR="00D036C0" w:rsidRPr="00FB30C4" w:rsidRDefault="00D036C0" w:rsidP="00D036C0">
      <w:r w:rsidRPr="00FB30C4">
        <w:t>2 The Jews gathered themselves together in their cities throughout all the provinces of the king Ahasuerus, to lay hand on such as sought their hurt: and no man could withstand them; for the fear of them fell upon all people.</w:t>
      </w:r>
    </w:p>
    <w:p w14:paraId="01B42BB2" w14:textId="77777777" w:rsidR="00D036C0" w:rsidRPr="00FB30C4" w:rsidRDefault="00D036C0" w:rsidP="00D036C0">
      <w:r w:rsidRPr="00FB30C4">
        <w:t>3 And all the rulers of the provinces, and the lieutenants, and the deputies, and officers of the king, helped the Jews; because the fear of Mordecai fell upon them.</w:t>
      </w:r>
    </w:p>
    <w:p w14:paraId="77FCF59F" w14:textId="77777777" w:rsidR="00D036C0" w:rsidRPr="00FB30C4" w:rsidRDefault="00D036C0" w:rsidP="00D036C0">
      <w:r w:rsidRPr="00FB30C4">
        <w:lastRenderedPageBreak/>
        <w:t xml:space="preserve">4 For Mordecai </w:t>
      </w:r>
      <w:r w:rsidRPr="00FB30C4">
        <w:rPr>
          <w:i/>
        </w:rPr>
        <w:t>was</w:t>
      </w:r>
      <w:r w:rsidRPr="00FB30C4">
        <w:t xml:space="preserve"> great in the king’s house, and his fame went out throughout all the provinces: for this man Mordecai waxed greater and greater.</w:t>
      </w:r>
    </w:p>
    <w:p w14:paraId="51956E0F" w14:textId="76AC98B1" w:rsidR="007524E4" w:rsidRDefault="007524E4" w:rsidP="007524E4">
      <w:pPr>
        <w:pStyle w:val="Pericope"/>
      </w:pPr>
      <w:bookmarkStart w:id="49" w:name="_Toc451417278"/>
      <w:r>
        <w:t>The Jews Smote Their Enemies</w:t>
      </w:r>
      <w:bookmarkEnd w:id="49"/>
    </w:p>
    <w:p w14:paraId="3E67CA2D" w14:textId="77777777" w:rsidR="00D036C0" w:rsidRPr="00FB30C4" w:rsidRDefault="00D036C0" w:rsidP="00D036C0">
      <w:r w:rsidRPr="00FB30C4">
        <w:t>5 Thus the Jews smote all their enemies with the stroke of the sword, and slaughter, and destruction, and did what they would unto those that hated them.</w:t>
      </w:r>
    </w:p>
    <w:p w14:paraId="2EC40308" w14:textId="77777777" w:rsidR="00D036C0" w:rsidRPr="00FB30C4" w:rsidRDefault="00D036C0" w:rsidP="00D036C0">
      <w:r w:rsidRPr="00FB30C4">
        <w:t xml:space="preserve">6 And in </w:t>
      </w:r>
      <w:proofErr w:type="spellStart"/>
      <w:r w:rsidRPr="00FB30C4">
        <w:t>Shushan</w:t>
      </w:r>
      <w:proofErr w:type="spellEnd"/>
      <w:r w:rsidRPr="00FB30C4">
        <w:t xml:space="preserve"> the palace the Jews slew and destroyed five hundred men.</w:t>
      </w:r>
    </w:p>
    <w:p w14:paraId="30B505DA" w14:textId="77777777" w:rsidR="00D036C0" w:rsidRPr="00FB30C4" w:rsidRDefault="00D036C0" w:rsidP="00D036C0">
      <w:r w:rsidRPr="00FB30C4">
        <w:t xml:space="preserve">7 And </w:t>
      </w:r>
      <w:proofErr w:type="spellStart"/>
      <w:r w:rsidRPr="00FB30C4">
        <w:t>Parshandatha</w:t>
      </w:r>
      <w:proofErr w:type="spellEnd"/>
      <w:r w:rsidRPr="00FB30C4">
        <w:t xml:space="preserve">, and </w:t>
      </w:r>
      <w:proofErr w:type="spellStart"/>
      <w:r w:rsidRPr="00FB30C4">
        <w:t>Dalphon</w:t>
      </w:r>
      <w:proofErr w:type="spellEnd"/>
      <w:r w:rsidRPr="00FB30C4">
        <w:t xml:space="preserve">, and </w:t>
      </w:r>
      <w:proofErr w:type="spellStart"/>
      <w:r w:rsidRPr="00FB30C4">
        <w:t>Aspatha</w:t>
      </w:r>
      <w:proofErr w:type="spellEnd"/>
      <w:r w:rsidRPr="00FB30C4">
        <w:t>,</w:t>
      </w:r>
    </w:p>
    <w:p w14:paraId="2BAE3BA9" w14:textId="77777777" w:rsidR="00D036C0" w:rsidRPr="00FB30C4" w:rsidRDefault="00D036C0" w:rsidP="00D036C0">
      <w:r w:rsidRPr="00FB30C4">
        <w:t xml:space="preserve">8 And </w:t>
      </w:r>
      <w:proofErr w:type="spellStart"/>
      <w:r w:rsidRPr="00FB30C4">
        <w:t>Poratha</w:t>
      </w:r>
      <w:proofErr w:type="spellEnd"/>
      <w:r w:rsidRPr="00FB30C4">
        <w:t xml:space="preserve">, and </w:t>
      </w:r>
      <w:proofErr w:type="spellStart"/>
      <w:r w:rsidRPr="00FB30C4">
        <w:t>Adalia</w:t>
      </w:r>
      <w:proofErr w:type="spellEnd"/>
      <w:r w:rsidRPr="00FB30C4">
        <w:t xml:space="preserve">, and </w:t>
      </w:r>
      <w:proofErr w:type="spellStart"/>
      <w:r w:rsidRPr="00FB30C4">
        <w:t>Aridatha</w:t>
      </w:r>
      <w:proofErr w:type="spellEnd"/>
      <w:r w:rsidRPr="00FB30C4">
        <w:t>,</w:t>
      </w:r>
    </w:p>
    <w:p w14:paraId="56339677" w14:textId="77777777" w:rsidR="00D036C0" w:rsidRPr="00FB30C4" w:rsidRDefault="00D036C0" w:rsidP="00D036C0">
      <w:r w:rsidRPr="00FB30C4">
        <w:t xml:space="preserve">9 And </w:t>
      </w:r>
      <w:proofErr w:type="spellStart"/>
      <w:r w:rsidRPr="00FB30C4">
        <w:t>Parmashta</w:t>
      </w:r>
      <w:proofErr w:type="spellEnd"/>
      <w:r w:rsidRPr="00FB30C4">
        <w:t xml:space="preserve">, and </w:t>
      </w:r>
      <w:proofErr w:type="spellStart"/>
      <w:r w:rsidRPr="00FB30C4">
        <w:t>Arisai</w:t>
      </w:r>
      <w:proofErr w:type="spellEnd"/>
      <w:r w:rsidRPr="00FB30C4">
        <w:t xml:space="preserve">, and </w:t>
      </w:r>
      <w:proofErr w:type="spellStart"/>
      <w:r w:rsidRPr="00FB30C4">
        <w:t>Aridai</w:t>
      </w:r>
      <w:proofErr w:type="spellEnd"/>
      <w:r w:rsidRPr="00FB30C4">
        <w:t xml:space="preserve">, and </w:t>
      </w:r>
      <w:proofErr w:type="spellStart"/>
      <w:r w:rsidRPr="00FB30C4">
        <w:t>Vajezatha</w:t>
      </w:r>
      <w:proofErr w:type="spellEnd"/>
      <w:r w:rsidRPr="00FB30C4">
        <w:t>,</w:t>
      </w:r>
    </w:p>
    <w:p w14:paraId="1420256E" w14:textId="77777777" w:rsidR="00D036C0" w:rsidRPr="00FB30C4" w:rsidRDefault="00D036C0" w:rsidP="00D036C0">
      <w:r w:rsidRPr="00FB30C4">
        <w:t xml:space="preserve">10 The ten sons of Haman the son of </w:t>
      </w:r>
      <w:proofErr w:type="spellStart"/>
      <w:r w:rsidRPr="00FB30C4">
        <w:t>Hammedatha</w:t>
      </w:r>
      <w:proofErr w:type="spellEnd"/>
      <w:r w:rsidRPr="00FB30C4">
        <w:t>, the enemy of the Jews, slew they; but on the spoil laid they not their hand.</w:t>
      </w:r>
    </w:p>
    <w:p w14:paraId="3048AA67" w14:textId="77777777" w:rsidR="00D036C0" w:rsidRPr="00FB30C4" w:rsidRDefault="00D036C0" w:rsidP="00D036C0">
      <w:r w:rsidRPr="00FB30C4">
        <w:t xml:space="preserve">11 On that day the number of those that were slain in </w:t>
      </w:r>
      <w:proofErr w:type="spellStart"/>
      <w:r w:rsidRPr="00FB30C4">
        <w:t>Shushan</w:t>
      </w:r>
      <w:proofErr w:type="spellEnd"/>
      <w:r w:rsidRPr="00FB30C4">
        <w:t xml:space="preserve"> the palace was brought before the king.</w:t>
      </w:r>
    </w:p>
    <w:p w14:paraId="67D9DD60" w14:textId="284C161D" w:rsidR="007524E4" w:rsidRDefault="007524E4" w:rsidP="007524E4">
      <w:pPr>
        <w:pStyle w:val="Pericope"/>
      </w:pPr>
      <w:bookmarkStart w:id="50" w:name="_Toc451417279"/>
      <w:r>
        <w:t>Haman’s Sons Hanged</w:t>
      </w:r>
      <w:bookmarkEnd w:id="50"/>
    </w:p>
    <w:p w14:paraId="2E3428A7" w14:textId="2C0E8724" w:rsidR="007524E4" w:rsidRDefault="00D036C0" w:rsidP="00D036C0">
      <w:r w:rsidRPr="00FB30C4">
        <w:t xml:space="preserve">12 ¶ And the king said unto Esther the queen, The Jews have slain and destroyed five hundred men in </w:t>
      </w:r>
      <w:proofErr w:type="spellStart"/>
      <w:r w:rsidRPr="00FB30C4">
        <w:t>Shushan</w:t>
      </w:r>
      <w:proofErr w:type="spellEnd"/>
      <w:r w:rsidRPr="00FB30C4">
        <w:t xml:space="preserve"> the palace, and the ten sons of Haman; what have they done in the rest of the king’s provinces? now what </w:t>
      </w:r>
      <w:r w:rsidRPr="00FB30C4">
        <w:rPr>
          <w:i/>
        </w:rPr>
        <w:t>is</w:t>
      </w:r>
      <w:r w:rsidRPr="00FB30C4">
        <w:t xml:space="preserve"> thy petition? and it shall be granted thee: or what </w:t>
      </w:r>
      <w:r w:rsidRPr="00FB30C4">
        <w:rPr>
          <w:i/>
        </w:rPr>
        <w:t>is</w:t>
      </w:r>
      <w:r w:rsidRPr="00FB30C4">
        <w:t xml:space="preserve"> thy request further? and it shall be done.</w:t>
      </w:r>
    </w:p>
    <w:p w14:paraId="0B723846" w14:textId="77777777" w:rsidR="00D036C0" w:rsidRPr="00FB30C4" w:rsidRDefault="00D036C0" w:rsidP="00D036C0">
      <w:r w:rsidRPr="00FB30C4">
        <w:t xml:space="preserve">13 Then said Esther, </w:t>
      </w:r>
      <w:proofErr w:type="gramStart"/>
      <w:r w:rsidRPr="00FB30C4">
        <w:t>If</w:t>
      </w:r>
      <w:proofErr w:type="gramEnd"/>
      <w:r w:rsidRPr="00FB30C4">
        <w:t xml:space="preserve"> it please the king, let it be granted to the Jews which </w:t>
      </w:r>
      <w:r w:rsidRPr="00FB30C4">
        <w:rPr>
          <w:i/>
        </w:rPr>
        <w:t>are</w:t>
      </w:r>
      <w:r w:rsidRPr="00FB30C4">
        <w:t xml:space="preserve"> in </w:t>
      </w:r>
      <w:proofErr w:type="spellStart"/>
      <w:r w:rsidRPr="00FB30C4">
        <w:t>Shushan</w:t>
      </w:r>
      <w:proofErr w:type="spellEnd"/>
      <w:r w:rsidRPr="00FB30C4">
        <w:t xml:space="preserve"> to do to morrow also according unto this day’s decree, and let Haman’s ten sons be hanged upon the gallows.</w:t>
      </w:r>
    </w:p>
    <w:p w14:paraId="37E588E8" w14:textId="77777777" w:rsidR="00D036C0" w:rsidRPr="00FB30C4" w:rsidRDefault="00D036C0" w:rsidP="00D036C0">
      <w:r w:rsidRPr="00FB30C4">
        <w:t xml:space="preserve">14 And the king commanded it so to be done: and the decree was given at </w:t>
      </w:r>
      <w:proofErr w:type="spellStart"/>
      <w:r w:rsidRPr="00FB30C4">
        <w:t>Shushan</w:t>
      </w:r>
      <w:proofErr w:type="spellEnd"/>
      <w:r w:rsidRPr="00FB30C4">
        <w:t>; and they hanged Haman’s ten sons.</w:t>
      </w:r>
    </w:p>
    <w:p w14:paraId="7BC1FDF3" w14:textId="77777777" w:rsidR="00D036C0" w:rsidRPr="00FB30C4" w:rsidRDefault="00D036C0" w:rsidP="00D036C0">
      <w:r w:rsidRPr="00FB30C4">
        <w:t xml:space="preserve">15 For the Jews that </w:t>
      </w:r>
      <w:r w:rsidRPr="00FB30C4">
        <w:rPr>
          <w:i/>
        </w:rPr>
        <w:t>were</w:t>
      </w:r>
      <w:r w:rsidRPr="00FB30C4">
        <w:t xml:space="preserve"> in </w:t>
      </w:r>
      <w:proofErr w:type="spellStart"/>
      <w:r w:rsidRPr="00FB30C4">
        <w:t>Shushan</w:t>
      </w:r>
      <w:proofErr w:type="spellEnd"/>
      <w:r w:rsidRPr="00FB30C4">
        <w:t xml:space="preserve"> gathered themselves together on the fourteenth day also of the month Adar, and slew three hundred men at </w:t>
      </w:r>
      <w:proofErr w:type="spellStart"/>
      <w:r w:rsidRPr="00FB30C4">
        <w:t>Shushan</w:t>
      </w:r>
      <w:proofErr w:type="spellEnd"/>
      <w:r w:rsidRPr="00FB30C4">
        <w:t>; but on the prey they laid not their hand.</w:t>
      </w:r>
    </w:p>
    <w:p w14:paraId="5C385307" w14:textId="77777777" w:rsidR="00D036C0" w:rsidRPr="00FB30C4" w:rsidRDefault="00D036C0" w:rsidP="00D036C0">
      <w:r w:rsidRPr="00FB30C4">
        <w:t xml:space="preserve">16 But the other Jews that </w:t>
      </w:r>
      <w:r w:rsidRPr="00FB30C4">
        <w:rPr>
          <w:i/>
        </w:rPr>
        <w:t>were</w:t>
      </w:r>
      <w:r w:rsidRPr="00FB30C4">
        <w:t xml:space="preserve"> in the king’s provinces gathered themselves together, and stood for their lives, and had rest from their enemies, and slew of their foes seventy and five thousand, but they laid not their hands on the </w:t>
      </w:r>
      <w:r w:rsidRPr="00FB30C4">
        <w:lastRenderedPageBreak/>
        <w:t>prey,</w:t>
      </w:r>
    </w:p>
    <w:p w14:paraId="235290D5" w14:textId="777D4940" w:rsidR="00F60732" w:rsidRDefault="00F60732" w:rsidP="00F60732">
      <w:pPr>
        <w:pStyle w:val="Pericope"/>
      </w:pPr>
      <w:bookmarkStart w:id="51" w:name="_Toc451417280"/>
      <w:r>
        <w:t>Feast of Purim Observed</w:t>
      </w:r>
      <w:bookmarkEnd w:id="51"/>
    </w:p>
    <w:p w14:paraId="77D62834" w14:textId="77777777" w:rsidR="00D036C0" w:rsidRPr="00FB30C4" w:rsidRDefault="00D036C0" w:rsidP="00D036C0">
      <w:r w:rsidRPr="00FB30C4">
        <w:t>17 On the thirteenth day of the month Adar; and on the fourteenth day of the same rested they, and made it a day of feasting and gladness.</w:t>
      </w:r>
    </w:p>
    <w:p w14:paraId="6DD14BF9" w14:textId="77777777" w:rsidR="00D036C0" w:rsidRPr="00FB30C4" w:rsidRDefault="00D036C0" w:rsidP="00D036C0">
      <w:r w:rsidRPr="00FB30C4">
        <w:t xml:space="preserve">18 But the Jews that </w:t>
      </w:r>
      <w:r w:rsidRPr="00FB30C4">
        <w:rPr>
          <w:i/>
        </w:rPr>
        <w:t>were</w:t>
      </w:r>
      <w:r w:rsidRPr="00FB30C4">
        <w:t xml:space="preserve"> at </w:t>
      </w:r>
      <w:proofErr w:type="spellStart"/>
      <w:r w:rsidRPr="00FB30C4">
        <w:t>Shushan</w:t>
      </w:r>
      <w:proofErr w:type="spellEnd"/>
      <w:r w:rsidRPr="00FB30C4">
        <w:t xml:space="preserve"> assembled together on the thirteenth </w:t>
      </w:r>
      <w:r w:rsidRPr="00FB30C4">
        <w:rPr>
          <w:i/>
        </w:rPr>
        <w:t>day</w:t>
      </w:r>
      <w:r w:rsidRPr="00FB30C4">
        <w:t xml:space="preserve"> thereof, and on the fourteenth thereof; and on the fifteenth </w:t>
      </w:r>
      <w:r w:rsidRPr="00FB30C4">
        <w:rPr>
          <w:i/>
        </w:rPr>
        <w:t>day</w:t>
      </w:r>
      <w:r w:rsidRPr="00FB30C4">
        <w:t xml:space="preserve"> of the same they rested, and made it a day of feasting and gladness.</w:t>
      </w:r>
    </w:p>
    <w:p w14:paraId="115C7DAE" w14:textId="77777777" w:rsidR="00D036C0" w:rsidRPr="00FB30C4" w:rsidRDefault="00D036C0" w:rsidP="00D036C0">
      <w:r w:rsidRPr="00FB30C4">
        <w:t xml:space="preserve">19 Therefore the Jews of the villages, that dwelt in the </w:t>
      </w:r>
      <w:proofErr w:type="spellStart"/>
      <w:r w:rsidRPr="00FB30C4">
        <w:t>unwalled</w:t>
      </w:r>
      <w:proofErr w:type="spellEnd"/>
      <w:r w:rsidRPr="00FB30C4">
        <w:t xml:space="preserve"> towns, made the fourteenth day of the month Adar </w:t>
      </w:r>
      <w:r w:rsidRPr="00FB30C4">
        <w:rPr>
          <w:i/>
        </w:rPr>
        <w:t>a</w:t>
      </w:r>
      <w:r w:rsidRPr="00FB30C4">
        <w:t xml:space="preserve"> </w:t>
      </w:r>
      <w:r w:rsidRPr="00FB30C4">
        <w:rPr>
          <w:i/>
        </w:rPr>
        <w:t>day</w:t>
      </w:r>
      <w:r w:rsidRPr="00FB30C4">
        <w:t xml:space="preserve"> </w:t>
      </w:r>
      <w:r w:rsidRPr="00FB30C4">
        <w:rPr>
          <w:i/>
        </w:rPr>
        <w:t>of</w:t>
      </w:r>
      <w:r w:rsidRPr="00FB30C4">
        <w:t xml:space="preserve"> gladness and feasting, and a good day, and of sending portions one to another.</w:t>
      </w:r>
    </w:p>
    <w:p w14:paraId="53D2DF30" w14:textId="77777777" w:rsidR="00F60732" w:rsidRDefault="00F60732" w:rsidP="00F60732">
      <w:pPr>
        <w:pStyle w:val="Pericope"/>
      </w:pPr>
      <w:bookmarkStart w:id="52" w:name="_Toc451417281"/>
      <w:r>
        <w:t>Feast of Purim Instituted</w:t>
      </w:r>
      <w:bookmarkEnd w:id="52"/>
    </w:p>
    <w:p w14:paraId="244E372E" w14:textId="5BC9049C" w:rsidR="00D036C0" w:rsidRPr="00FB30C4" w:rsidRDefault="00F60732" w:rsidP="00F60732">
      <w:r w:rsidRPr="00FB30C4">
        <w:t xml:space="preserve"> </w:t>
      </w:r>
      <w:r w:rsidR="00D036C0" w:rsidRPr="00FB30C4">
        <w:t xml:space="preserve">20 ¶ And Mordecai wrote these things, and sent letters unto all the Jews that </w:t>
      </w:r>
      <w:r w:rsidR="00D036C0" w:rsidRPr="00FB30C4">
        <w:rPr>
          <w:i/>
        </w:rPr>
        <w:t>were</w:t>
      </w:r>
      <w:r w:rsidR="00D036C0" w:rsidRPr="00FB30C4">
        <w:t xml:space="preserve"> in all the provinces of the king Ahasuerus, </w:t>
      </w:r>
      <w:r w:rsidR="00D036C0" w:rsidRPr="00FB30C4">
        <w:rPr>
          <w:i/>
        </w:rPr>
        <w:t>both</w:t>
      </w:r>
      <w:r w:rsidR="00D036C0" w:rsidRPr="00FB30C4">
        <w:t xml:space="preserve"> nigh and far,</w:t>
      </w:r>
    </w:p>
    <w:p w14:paraId="67A7B7AD" w14:textId="77777777" w:rsidR="00D036C0" w:rsidRPr="00FB30C4" w:rsidRDefault="00D036C0" w:rsidP="00D036C0">
      <w:r w:rsidRPr="00FB30C4">
        <w:t xml:space="preserve">21 To stablish </w:t>
      </w:r>
      <w:r w:rsidRPr="00FB30C4">
        <w:rPr>
          <w:i/>
        </w:rPr>
        <w:t>this</w:t>
      </w:r>
      <w:r w:rsidRPr="00FB30C4">
        <w:t xml:space="preserve"> among them, that they should keep the fourteenth day of the month Adar, and the fifteenth day of the same, yearly,</w:t>
      </w:r>
    </w:p>
    <w:p w14:paraId="283E4B21" w14:textId="77777777" w:rsidR="00D036C0" w:rsidRPr="00FB30C4" w:rsidRDefault="00D036C0" w:rsidP="00D036C0">
      <w:r w:rsidRPr="00FB30C4">
        <w:t>22 As the days wherein the Jews rested from their enemies, and the month which was turned unto them from sorrow to joy, and from mourning into a good day: that they should make them days of feasting and joy, and of sending portions one to another, and gifts to the poor.</w:t>
      </w:r>
    </w:p>
    <w:p w14:paraId="78D4FE50" w14:textId="77777777" w:rsidR="00D036C0" w:rsidRPr="00FB30C4" w:rsidRDefault="00D036C0" w:rsidP="00D036C0">
      <w:r w:rsidRPr="00FB30C4">
        <w:t>23 And the Jews undertook to do as they had begun, and as Mordecai had written unto them;</w:t>
      </w:r>
    </w:p>
    <w:p w14:paraId="1E2D2E4A" w14:textId="77777777" w:rsidR="00D036C0" w:rsidRPr="00FB30C4" w:rsidRDefault="00D036C0" w:rsidP="00D036C0">
      <w:r w:rsidRPr="00FB30C4">
        <w:t xml:space="preserve">24 Because Haman the son of </w:t>
      </w:r>
      <w:proofErr w:type="spellStart"/>
      <w:r w:rsidRPr="00FB30C4">
        <w:t>Hammedatha</w:t>
      </w:r>
      <w:proofErr w:type="spellEnd"/>
      <w:r w:rsidRPr="00FB30C4">
        <w:t xml:space="preserve">, the </w:t>
      </w:r>
      <w:proofErr w:type="spellStart"/>
      <w:r w:rsidRPr="00FB30C4">
        <w:t>Agagite</w:t>
      </w:r>
      <w:proofErr w:type="spellEnd"/>
      <w:r w:rsidRPr="00FB30C4">
        <w:t xml:space="preserve">, the enemy of all the Jews, had devised against the Jews to destroy them, and had cast </w:t>
      </w:r>
      <w:proofErr w:type="spellStart"/>
      <w:r w:rsidRPr="00FB30C4">
        <w:t>Pur</w:t>
      </w:r>
      <w:proofErr w:type="spellEnd"/>
      <w:r w:rsidRPr="00FB30C4">
        <w:t xml:space="preserve">, that </w:t>
      </w:r>
      <w:r w:rsidRPr="00FB30C4">
        <w:rPr>
          <w:i/>
        </w:rPr>
        <w:t>is</w:t>
      </w:r>
      <w:r w:rsidRPr="00FB30C4">
        <w:t>, the lot, to consume them, and to destroy them;</w:t>
      </w:r>
    </w:p>
    <w:p w14:paraId="46557DA9" w14:textId="77777777" w:rsidR="00D036C0" w:rsidRPr="00FB30C4" w:rsidRDefault="00D036C0" w:rsidP="00D036C0">
      <w:r w:rsidRPr="00FB30C4">
        <w:t xml:space="preserve">25 But when </w:t>
      </w:r>
      <w:r w:rsidRPr="00FB30C4">
        <w:rPr>
          <w:i/>
        </w:rPr>
        <w:t>Esther</w:t>
      </w:r>
      <w:r w:rsidRPr="00FB30C4">
        <w:t xml:space="preserve"> came before the king, he commanded by letters that his wicked device, which he devised against the Jews, should return upon his own head, and that he and his sons should be hanged on the gallows.</w:t>
      </w:r>
    </w:p>
    <w:p w14:paraId="58C29FC0" w14:textId="77777777" w:rsidR="00D036C0" w:rsidRPr="00FB30C4" w:rsidRDefault="00D036C0" w:rsidP="00D036C0">
      <w:r w:rsidRPr="00FB30C4">
        <w:t xml:space="preserve">26 Wherefore they called these days Purim after the name of </w:t>
      </w:r>
      <w:proofErr w:type="spellStart"/>
      <w:r w:rsidRPr="00FB30C4">
        <w:t>Pur</w:t>
      </w:r>
      <w:proofErr w:type="spellEnd"/>
      <w:r w:rsidRPr="00FB30C4">
        <w:t xml:space="preserve">. Therefore for all the words of this letter, and </w:t>
      </w:r>
      <w:r w:rsidRPr="00FB30C4">
        <w:rPr>
          <w:i/>
        </w:rPr>
        <w:t>of</w:t>
      </w:r>
      <w:r w:rsidRPr="00FB30C4">
        <w:t xml:space="preserve"> </w:t>
      </w:r>
      <w:r w:rsidRPr="00FB30C4">
        <w:rPr>
          <w:i/>
        </w:rPr>
        <w:t>that</w:t>
      </w:r>
      <w:r w:rsidRPr="00FB30C4">
        <w:t xml:space="preserve"> which they had seen concerning this matter, and which had come unto them,</w:t>
      </w:r>
    </w:p>
    <w:p w14:paraId="3D775D0B" w14:textId="77777777" w:rsidR="00D036C0" w:rsidRPr="00FB30C4" w:rsidRDefault="00D036C0" w:rsidP="00D036C0">
      <w:r w:rsidRPr="00FB30C4">
        <w:lastRenderedPageBreak/>
        <w:t xml:space="preserve">27 The Jews ordained, and took upon them, and upon their seed, and upon all such as joined themselves unto them, so as it should not fail, that they would keep these two days according to their writing, and according to their </w:t>
      </w:r>
      <w:r w:rsidRPr="00FB30C4">
        <w:rPr>
          <w:i/>
        </w:rPr>
        <w:t>appointed</w:t>
      </w:r>
      <w:r w:rsidRPr="00FB30C4">
        <w:t xml:space="preserve"> time every year;</w:t>
      </w:r>
    </w:p>
    <w:p w14:paraId="27395619" w14:textId="77777777" w:rsidR="00D036C0" w:rsidRPr="00FB30C4" w:rsidRDefault="00D036C0" w:rsidP="00D036C0">
      <w:r w:rsidRPr="00FB30C4">
        <w:t xml:space="preserve">28 And </w:t>
      </w:r>
      <w:r w:rsidRPr="00FB30C4">
        <w:rPr>
          <w:i/>
        </w:rPr>
        <w:t>that</w:t>
      </w:r>
      <w:r w:rsidRPr="00FB30C4">
        <w:t xml:space="preserve"> these days </w:t>
      </w:r>
      <w:r w:rsidRPr="00FB30C4">
        <w:rPr>
          <w:i/>
        </w:rPr>
        <w:t>should</w:t>
      </w:r>
      <w:r w:rsidRPr="00FB30C4">
        <w:t xml:space="preserve"> </w:t>
      </w:r>
      <w:r w:rsidRPr="00FB30C4">
        <w:rPr>
          <w:i/>
        </w:rPr>
        <w:t>be</w:t>
      </w:r>
      <w:r w:rsidRPr="00FB30C4">
        <w:t xml:space="preserve"> remembered and kept throughout every generation, every family, every province, and every city; and </w:t>
      </w:r>
      <w:r w:rsidRPr="00FB30C4">
        <w:rPr>
          <w:i/>
        </w:rPr>
        <w:t>that</w:t>
      </w:r>
      <w:r w:rsidRPr="00FB30C4">
        <w:t xml:space="preserve"> these days of Purim should not fail from among the Jews, nor the memorial of them perish from their seed.</w:t>
      </w:r>
    </w:p>
    <w:p w14:paraId="1C701F27" w14:textId="6E142228" w:rsidR="00F60732" w:rsidRDefault="00F60732" w:rsidP="00F60732">
      <w:pPr>
        <w:pStyle w:val="Pericope"/>
      </w:pPr>
      <w:bookmarkStart w:id="53" w:name="_Toc451417282"/>
      <w:r>
        <w:t>The Decree of Esther Confirms Purim</w:t>
      </w:r>
      <w:bookmarkEnd w:id="53"/>
    </w:p>
    <w:p w14:paraId="5DA8D486" w14:textId="77777777" w:rsidR="00D036C0" w:rsidRPr="00FB30C4" w:rsidRDefault="00D036C0" w:rsidP="00D036C0">
      <w:r w:rsidRPr="00FB30C4">
        <w:t xml:space="preserve">29 Then Esther the queen, the daughter of </w:t>
      </w:r>
      <w:proofErr w:type="spellStart"/>
      <w:r w:rsidRPr="00FB30C4">
        <w:t>Abihail</w:t>
      </w:r>
      <w:proofErr w:type="spellEnd"/>
      <w:r w:rsidRPr="00FB30C4">
        <w:t>, and Mordecai the Jew, wrote with all authority, to confirm this second letter of Purim.</w:t>
      </w:r>
    </w:p>
    <w:p w14:paraId="30EDF18C" w14:textId="77777777" w:rsidR="00D036C0" w:rsidRPr="00FB30C4" w:rsidRDefault="00D036C0" w:rsidP="00D036C0">
      <w:r w:rsidRPr="00FB30C4">
        <w:t xml:space="preserve">30 And he sent the letters unto all the Jews, to the hundred twenty and seven provinces of the kingdom of Ahasuerus, </w:t>
      </w:r>
      <w:r w:rsidRPr="00FB30C4">
        <w:rPr>
          <w:i/>
        </w:rPr>
        <w:t>with</w:t>
      </w:r>
      <w:r w:rsidRPr="00FB30C4">
        <w:t xml:space="preserve"> words of peace and truth,</w:t>
      </w:r>
    </w:p>
    <w:p w14:paraId="33584BAC" w14:textId="77777777" w:rsidR="00D036C0" w:rsidRPr="00FB30C4" w:rsidRDefault="00D036C0" w:rsidP="00D036C0">
      <w:r w:rsidRPr="00FB30C4">
        <w:t xml:space="preserve">31 To confirm these days of Purim in their times </w:t>
      </w:r>
      <w:r w:rsidRPr="00FB30C4">
        <w:rPr>
          <w:i/>
        </w:rPr>
        <w:t>appointed</w:t>
      </w:r>
      <w:r w:rsidRPr="00FB30C4">
        <w:t xml:space="preserve">, according as Mordecai the Jew and Esther the queen had enjoined them, and as they had decreed for themselves and for their seed, the matters of the </w:t>
      </w:r>
      <w:proofErr w:type="spellStart"/>
      <w:r w:rsidRPr="00FB30C4">
        <w:t>fastings</w:t>
      </w:r>
      <w:proofErr w:type="spellEnd"/>
      <w:r w:rsidRPr="00FB30C4">
        <w:t xml:space="preserve"> and their cry.</w:t>
      </w:r>
    </w:p>
    <w:p w14:paraId="5D5BC7B8" w14:textId="77777777" w:rsidR="00D036C0" w:rsidRPr="00FB30C4" w:rsidRDefault="00D036C0" w:rsidP="00D036C0">
      <w:r w:rsidRPr="00FB30C4">
        <w:t>32 And the decree of Esther confirmed these matters of Purim; and it was written in the book.</w:t>
      </w:r>
    </w:p>
    <w:p w14:paraId="2509CD90" w14:textId="77777777" w:rsidR="00D036C0" w:rsidRPr="00FB30C4" w:rsidRDefault="00D036C0" w:rsidP="00D036C0"/>
    <w:p w14:paraId="041FE07D" w14:textId="77777777" w:rsidR="00D036C0" w:rsidRDefault="00D036C0" w:rsidP="00D036C0">
      <w:pPr>
        <w:pStyle w:val="Heading2"/>
      </w:pPr>
      <w:bookmarkStart w:id="54" w:name="_Toc451417283"/>
      <w:r w:rsidRPr="00FB30C4">
        <w:t>CHAPTER 10</w:t>
      </w:r>
      <w:bookmarkEnd w:id="54"/>
    </w:p>
    <w:p w14:paraId="199496D6" w14:textId="69526C45" w:rsidR="00F60732" w:rsidRPr="00F60732" w:rsidRDefault="00F60732" w:rsidP="00F60732">
      <w:pPr>
        <w:pStyle w:val="Pericope"/>
      </w:pPr>
      <w:bookmarkStart w:id="55" w:name="_Toc451417284"/>
      <w:r>
        <w:t>Mordecai Second only to the King</w:t>
      </w:r>
      <w:bookmarkEnd w:id="55"/>
    </w:p>
    <w:p w14:paraId="7B9F5E3B" w14:textId="2F371ED4" w:rsidR="002B3783" w:rsidRPr="002B3783" w:rsidRDefault="002B3783" w:rsidP="002B3783">
      <w:pPr>
        <w:keepNext/>
        <w:framePr w:dropCap="drop" w:lines="3" w:wrap="around" w:vAnchor="text" w:hAnchor="text"/>
        <w:spacing w:line="827" w:lineRule="exact"/>
        <w:textAlignment w:val="baseline"/>
        <w:rPr>
          <w:rFonts w:ascii="Goudy Initialen" w:hAnsi="Goudy Initialen"/>
          <w:color w:val="800000"/>
          <w:position w:val="-11"/>
          <w:sz w:val="93"/>
        </w:rPr>
      </w:pPr>
      <w:r w:rsidRPr="002B3783">
        <w:rPr>
          <w:rFonts w:ascii="Goudy Initialen" w:hAnsi="Goudy Initialen"/>
          <w:color w:val="800000"/>
          <w:position w:val="-11"/>
          <w:sz w:val="93"/>
        </w:rPr>
        <w:t>A</w:t>
      </w:r>
    </w:p>
    <w:p w14:paraId="55F3C059" w14:textId="1D7F1436" w:rsidR="00D036C0" w:rsidRPr="00FB30C4" w:rsidRDefault="00D036C0" w:rsidP="00D036C0">
      <w:r w:rsidRPr="00FB30C4">
        <w:t xml:space="preserve">ND the king Ahasuerus laid a tribute upon the land, and </w:t>
      </w:r>
      <w:r w:rsidRPr="00FB30C4">
        <w:rPr>
          <w:i/>
        </w:rPr>
        <w:t>upon</w:t>
      </w:r>
      <w:r w:rsidRPr="00FB30C4">
        <w:t xml:space="preserve"> the isles of the sea.</w:t>
      </w:r>
    </w:p>
    <w:p w14:paraId="0327053B" w14:textId="77777777" w:rsidR="00D036C0" w:rsidRPr="00FB30C4" w:rsidRDefault="00D036C0" w:rsidP="00D036C0">
      <w:r w:rsidRPr="00FB30C4">
        <w:t xml:space="preserve">2 And all the acts of his power and of his might, and the declaration of the greatness of Mordecai, whereunto the king advanced him, </w:t>
      </w:r>
      <w:r w:rsidRPr="00FB30C4">
        <w:rPr>
          <w:i/>
        </w:rPr>
        <w:t>are</w:t>
      </w:r>
      <w:r w:rsidRPr="00FB30C4">
        <w:t xml:space="preserve"> they not written in the book of the chronicles of the kings of Media and Persia?</w:t>
      </w:r>
    </w:p>
    <w:p w14:paraId="0B005552" w14:textId="77777777" w:rsidR="00D036C0" w:rsidRPr="00FB30C4" w:rsidRDefault="00D036C0" w:rsidP="00D036C0">
      <w:r w:rsidRPr="00FB30C4">
        <w:t xml:space="preserve">3 For Mordecai the Jew </w:t>
      </w:r>
      <w:r w:rsidRPr="00FB30C4">
        <w:rPr>
          <w:i/>
        </w:rPr>
        <w:t>was</w:t>
      </w:r>
      <w:r w:rsidRPr="00FB30C4">
        <w:t xml:space="preserve"> next unto king Ahasuerus, and great among the Jews, and accepted of the multitude of his brethren, seeking the wealth of his people, and speaking peace to all his seed.</w:t>
      </w:r>
    </w:p>
    <w:sectPr w:rsidR="00D036C0" w:rsidRPr="00FB30C4" w:rsidSect="00241FC6">
      <w:type w:val="continuous"/>
      <w:pgSz w:w="12240" w:h="15840" w:code="1"/>
      <w:pgMar w:top="1138" w:right="1138" w:bottom="1138" w:left="1138" w:header="720" w:footer="720" w:gutter="0"/>
      <w:paperSrc w:first="15" w:other="15"/>
      <w:cols w:num="2" w:sep="1" w:space="57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60087F" w14:textId="77777777" w:rsidR="00732997" w:rsidRDefault="00732997" w:rsidP="00F072B6">
      <w:r>
        <w:separator/>
      </w:r>
    </w:p>
  </w:endnote>
  <w:endnote w:type="continuationSeparator" w:id="0">
    <w:p w14:paraId="2B569D37" w14:textId="77777777" w:rsidR="00732997" w:rsidRDefault="00732997" w:rsidP="00F0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Goudy Initialen">
    <w:altName w:val="Liberation Mono"/>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524030"/>
      <w:docPartObj>
        <w:docPartGallery w:val="Page Numbers (Bottom of Page)"/>
        <w:docPartUnique/>
      </w:docPartObj>
    </w:sdtPr>
    <w:sdtEndPr>
      <w:rPr>
        <w:noProof/>
      </w:rPr>
    </w:sdtEndPr>
    <w:sdtContent>
      <w:p w14:paraId="20E2C93F" w14:textId="2F3B7D30" w:rsidR="00F76578" w:rsidRDefault="00F76578">
        <w:pPr>
          <w:pStyle w:val="Footer"/>
          <w:jc w:val="center"/>
        </w:pPr>
        <w:r>
          <w:fldChar w:fldCharType="begin"/>
        </w:r>
        <w:r>
          <w:instrText xml:space="preserve"> PAGE   \* MERGEFORMAT </w:instrText>
        </w:r>
        <w:r>
          <w:fldChar w:fldCharType="separate"/>
        </w:r>
        <w:r w:rsidR="00344210">
          <w:rPr>
            <w:noProof/>
          </w:rPr>
          <w:t>1</w:t>
        </w:r>
        <w:r>
          <w:rPr>
            <w:noProof/>
          </w:rPr>
          <w:fldChar w:fldCharType="end"/>
        </w:r>
      </w:p>
    </w:sdtContent>
  </w:sdt>
  <w:p w14:paraId="4A5E51AB" w14:textId="77777777" w:rsidR="00F76578" w:rsidRDefault="00F765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574146"/>
      <w:docPartObj>
        <w:docPartGallery w:val="Page Numbers (Bottom of Page)"/>
        <w:docPartUnique/>
      </w:docPartObj>
    </w:sdtPr>
    <w:sdtEndPr>
      <w:rPr>
        <w:noProof/>
      </w:rPr>
    </w:sdtEndPr>
    <w:sdtContent>
      <w:p w14:paraId="11A37BD5" w14:textId="14EDACFB" w:rsidR="00F76578" w:rsidRDefault="00F76578" w:rsidP="00241FC6">
        <w:pPr>
          <w:pStyle w:val="Footer"/>
          <w:spacing w:before="120"/>
          <w:jc w:val="center"/>
        </w:pPr>
        <w:r>
          <w:fldChar w:fldCharType="begin"/>
        </w:r>
        <w:r>
          <w:instrText xml:space="preserve"> PAGE   \* MERGEFORMAT </w:instrText>
        </w:r>
        <w:r>
          <w:fldChar w:fldCharType="separate"/>
        </w:r>
        <w:r w:rsidR="00344210">
          <w:rPr>
            <w:noProof/>
          </w:rPr>
          <w:t>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32A91A" w14:textId="77777777" w:rsidR="00732997" w:rsidRDefault="00732997" w:rsidP="00F072B6">
      <w:r>
        <w:separator/>
      </w:r>
    </w:p>
  </w:footnote>
  <w:footnote w:type="continuationSeparator" w:id="0">
    <w:p w14:paraId="747DDF72" w14:textId="77777777" w:rsidR="00732997" w:rsidRDefault="00732997" w:rsidP="00F072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70C23" w14:textId="1A883D7D" w:rsidR="00F76578" w:rsidRDefault="00F76578" w:rsidP="00241FC6">
    <w:pPr>
      <w:pStyle w:val="Header"/>
      <w:jc w:val="center"/>
    </w:pPr>
    <w:r>
      <w:t>Esther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12A03"/>
    <w:multiLevelType w:val="hybridMultilevel"/>
    <w:tmpl w:val="FCD407D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nsid w:val="20CC6609"/>
    <w:multiLevelType w:val="hybridMultilevel"/>
    <w:tmpl w:val="424CAD9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333B0E50"/>
    <w:multiLevelType w:val="hybridMultilevel"/>
    <w:tmpl w:val="9F948DB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nsid w:val="4CB756ED"/>
    <w:multiLevelType w:val="hybridMultilevel"/>
    <w:tmpl w:val="3AC643D2"/>
    <w:lvl w:ilvl="0" w:tplc="7AF8ED4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nsid w:val="4E87615C"/>
    <w:multiLevelType w:val="hybridMultilevel"/>
    <w:tmpl w:val="95DA7B2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70606AB2"/>
    <w:multiLevelType w:val="hybridMultilevel"/>
    <w:tmpl w:val="1518972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nsid w:val="70AB1082"/>
    <w:multiLevelType w:val="hybridMultilevel"/>
    <w:tmpl w:val="FFA6081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6C0"/>
    <w:rsid w:val="00000D83"/>
    <w:rsid w:val="00057E4C"/>
    <w:rsid w:val="000651EE"/>
    <w:rsid w:val="0006541A"/>
    <w:rsid w:val="00071E0A"/>
    <w:rsid w:val="0008370B"/>
    <w:rsid w:val="000C21A2"/>
    <w:rsid w:val="000E57F0"/>
    <w:rsid w:val="00105DD1"/>
    <w:rsid w:val="001449CF"/>
    <w:rsid w:val="00192EA0"/>
    <w:rsid w:val="001F0C8C"/>
    <w:rsid w:val="001F4241"/>
    <w:rsid w:val="001F5B05"/>
    <w:rsid w:val="00241FC6"/>
    <w:rsid w:val="00294C50"/>
    <w:rsid w:val="002A39F5"/>
    <w:rsid w:val="002B3783"/>
    <w:rsid w:val="002F449D"/>
    <w:rsid w:val="0031560B"/>
    <w:rsid w:val="00344210"/>
    <w:rsid w:val="00353BE7"/>
    <w:rsid w:val="003800BB"/>
    <w:rsid w:val="003818A0"/>
    <w:rsid w:val="00383B95"/>
    <w:rsid w:val="003D4497"/>
    <w:rsid w:val="003E102C"/>
    <w:rsid w:val="004232A4"/>
    <w:rsid w:val="00435ABE"/>
    <w:rsid w:val="00443B1D"/>
    <w:rsid w:val="00463121"/>
    <w:rsid w:val="00471E1F"/>
    <w:rsid w:val="00476512"/>
    <w:rsid w:val="004B5876"/>
    <w:rsid w:val="004C09BC"/>
    <w:rsid w:val="004C5300"/>
    <w:rsid w:val="004D298A"/>
    <w:rsid w:val="004F0583"/>
    <w:rsid w:val="00504E8C"/>
    <w:rsid w:val="0052130B"/>
    <w:rsid w:val="00525629"/>
    <w:rsid w:val="005416FA"/>
    <w:rsid w:val="00541D5F"/>
    <w:rsid w:val="005458F8"/>
    <w:rsid w:val="00550B95"/>
    <w:rsid w:val="005843EA"/>
    <w:rsid w:val="005F450F"/>
    <w:rsid w:val="00664196"/>
    <w:rsid w:val="00670E25"/>
    <w:rsid w:val="006A5A61"/>
    <w:rsid w:val="006E2021"/>
    <w:rsid w:val="007041C2"/>
    <w:rsid w:val="00727A0A"/>
    <w:rsid w:val="00732997"/>
    <w:rsid w:val="0073797A"/>
    <w:rsid w:val="007524E4"/>
    <w:rsid w:val="007572BB"/>
    <w:rsid w:val="007A0165"/>
    <w:rsid w:val="007B65B8"/>
    <w:rsid w:val="007D1E25"/>
    <w:rsid w:val="007D7195"/>
    <w:rsid w:val="007E4C35"/>
    <w:rsid w:val="008141E1"/>
    <w:rsid w:val="008247FA"/>
    <w:rsid w:val="00825258"/>
    <w:rsid w:val="0082748A"/>
    <w:rsid w:val="00863908"/>
    <w:rsid w:val="00885F17"/>
    <w:rsid w:val="00891FC8"/>
    <w:rsid w:val="00896EE4"/>
    <w:rsid w:val="00897397"/>
    <w:rsid w:val="008A1C6A"/>
    <w:rsid w:val="00936547"/>
    <w:rsid w:val="00937512"/>
    <w:rsid w:val="00943E73"/>
    <w:rsid w:val="009555BD"/>
    <w:rsid w:val="00980A47"/>
    <w:rsid w:val="009A1B93"/>
    <w:rsid w:val="009A516D"/>
    <w:rsid w:val="009B0453"/>
    <w:rsid w:val="009D7A42"/>
    <w:rsid w:val="009F4040"/>
    <w:rsid w:val="00A2518A"/>
    <w:rsid w:val="00A54C8C"/>
    <w:rsid w:val="00AD3CDF"/>
    <w:rsid w:val="00AF373C"/>
    <w:rsid w:val="00B257AC"/>
    <w:rsid w:val="00B5146A"/>
    <w:rsid w:val="00B54F68"/>
    <w:rsid w:val="00BA0486"/>
    <w:rsid w:val="00BA57C4"/>
    <w:rsid w:val="00BB033A"/>
    <w:rsid w:val="00BC176F"/>
    <w:rsid w:val="00C03B7B"/>
    <w:rsid w:val="00C07706"/>
    <w:rsid w:val="00C25D5A"/>
    <w:rsid w:val="00C446E6"/>
    <w:rsid w:val="00C4784D"/>
    <w:rsid w:val="00C4787F"/>
    <w:rsid w:val="00C52225"/>
    <w:rsid w:val="00C85B8D"/>
    <w:rsid w:val="00CA3920"/>
    <w:rsid w:val="00CF24CA"/>
    <w:rsid w:val="00D036C0"/>
    <w:rsid w:val="00D402B6"/>
    <w:rsid w:val="00D500D8"/>
    <w:rsid w:val="00D5538F"/>
    <w:rsid w:val="00DB4FD2"/>
    <w:rsid w:val="00E21B76"/>
    <w:rsid w:val="00E22624"/>
    <w:rsid w:val="00E40E9F"/>
    <w:rsid w:val="00E521C6"/>
    <w:rsid w:val="00E60524"/>
    <w:rsid w:val="00E80BE6"/>
    <w:rsid w:val="00E842BD"/>
    <w:rsid w:val="00E9115D"/>
    <w:rsid w:val="00EA0A83"/>
    <w:rsid w:val="00EA2312"/>
    <w:rsid w:val="00EC646B"/>
    <w:rsid w:val="00EC6C20"/>
    <w:rsid w:val="00EF3B85"/>
    <w:rsid w:val="00F072B6"/>
    <w:rsid w:val="00F218A5"/>
    <w:rsid w:val="00F27D12"/>
    <w:rsid w:val="00F367B4"/>
    <w:rsid w:val="00F60732"/>
    <w:rsid w:val="00F76578"/>
    <w:rsid w:val="00FA76AA"/>
    <w:rsid w:val="00FA79EB"/>
    <w:rsid w:val="00FC0D49"/>
    <w:rsid w:val="00FF4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3F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Web 3" w:semiHidden="0" w:unhideWhenUsed="0"/>
    <w:lsdException w:name="Balloon Text" w:uiPriority="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486"/>
    <w:pPr>
      <w:widowControl w:val="0"/>
      <w:suppressAutoHyphens/>
      <w:spacing w:after="0" w:line="240" w:lineRule="auto"/>
      <w:jc w:val="both"/>
    </w:pPr>
    <w:rPr>
      <w:rFonts w:ascii="Times New Roman" w:hAnsi="Times New Roman" w:cs="Arial"/>
      <w:color w:val="000000" w:themeColor="text1"/>
      <w:sz w:val="24"/>
      <w:szCs w:val="16"/>
      <w:lang w:val="en-AU"/>
    </w:rPr>
  </w:style>
  <w:style w:type="paragraph" w:styleId="Heading1">
    <w:name w:val="heading 1"/>
    <w:basedOn w:val="Normal"/>
    <w:next w:val="Normal"/>
    <w:link w:val="Heading1Char"/>
    <w:qFormat/>
    <w:rsid w:val="00F072B6"/>
    <w:pPr>
      <w:pBdr>
        <w:bottom w:val="single" w:sz="4" w:space="3" w:color="800000"/>
      </w:pBdr>
      <w:jc w:val="center"/>
      <w:outlineLvl w:val="0"/>
    </w:pPr>
    <w:rPr>
      <w:rFonts w:eastAsiaTheme="majorEastAsia" w:cstheme="majorBidi"/>
      <w:b/>
      <w:sz w:val="52"/>
      <w:szCs w:val="32"/>
      <w:u w:color="800000"/>
    </w:rPr>
  </w:style>
  <w:style w:type="paragraph" w:styleId="Heading2">
    <w:name w:val="heading 2"/>
    <w:basedOn w:val="Normal"/>
    <w:next w:val="Normal"/>
    <w:link w:val="Heading2Char"/>
    <w:unhideWhenUsed/>
    <w:qFormat/>
    <w:rsid w:val="00F072B6"/>
    <w:pPr>
      <w:keepNext/>
      <w:jc w:val="center"/>
      <w:outlineLvl w:val="1"/>
    </w:pPr>
    <w:rPr>
      <w:rFonts w:eastAsiaTheme="majorEastAsia" w:cstheme="majorBidi"/>
      <w:b/>
      <w:color w:val="0033CC"/>
    </w:rPr>
  </w:style>
  <w:style w:type="paragraph" w:styleId="Heading3">
    <w:name w:val="heading 3"/>
    <w:basedOn w:val="Normal"/>
    <w:next w:val="Normal"/>
    <w:link w:val="Heading3Char"/>
    <w:uiPriority w:val="9"/>
    <w:unhideWhenUsed/>
    <w:qFormat/>
    <w:rsid w:val="00F072B6"/>
    <w:pPr>
      <w:keepNext/>
      <w:keepLines/>
      <w:spacing w:before="40"/>
      <w:outlineLvl w:val="2"/>
    </w:pPr>
    <w:rPr>
      <w:rFonts w:eastAsiaTheme="majorEastAsia" w:cstheme="majorBidi"/>
      <w:color w:val="1F4D78" w:themeColor="accent1" w:themeShade="7F"/>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072B6"/>
    <w:pPr>
      <w:pBdr>
        <w:bottom w:val="single" w:sz="8" w:space="4" w:color="5B9BD5" w:themeColor="accent1"/>
      </w:pBdr>
      <w:spacing w:after="300"/>
      <w:contextualSpacing/>
    </w:pPr>
    <w:rPr>
      <w:rFonts w:eastAsiaTheme="majorEastAsia" w:cstheme="majorBidi"/>
      <w:color w:val="1F4E79" w:themeColor="accent1" w:themeShade="80"/>
      <w:spacing w:val="5"/>
      <w:kern w:val="28"/>
      <w:sz w:val="52"/>
      <w:szCs w:val="52"/>
      <w:lang w:val="en-US"/>
    </w:rPr>
  </w:style>
  <w:style w:type="character" w:customStyle="1" w:styleId="TitleChar">
    <w:name w:val="Title Char"/>
    <w:basedOn w:val="DefaultParagraphFont"/>
    <w:link w:val="Title"/>
    <w:uiPriority w:val="10"/>
    <w:rsid w:val="00F072B6"/>
    <w:rPr>
      <w:rFonts w:ascii="Times New Roman" w:eastAsiaTheme="majorEastAsia" w:hAnsi="Times New Roman" w:cstheme="majorBidi"/>
      <w:color w:val="1F4E79" w:themeColor="accent1" w:themeShade="80"/>
      <w:spacing w:val="5"/>
      <w:kern w:val="28"/>
      <w:sz w:val="52"/>
      <w:szCs w:val="52"/>
    </w:rPr>
  </w:style>
  <w:style w:type="character" w:customStyle="1" w:styleId="Heading1Char">
    <w:name w:val="Heading 1 Char"/>
    <w:basedOn w:val="DefaultParagraphFont"/>
    <w:link w:val="Heading1"/>
    <w:rsid w:val="00F072B6"/>
    <w:rPr>
      <w:rFonts w:ascii="Times New Roman" w:eastAsiaTheme="majorEastAsia" w:hAnsi="Times New Roman" w:cstheme="majorBidi"/>
      <w:b/>
      <w:color w:val="000000" w:themeColor="text1"/>
      <w:sz w:val="52"/>
      <w:szCs w:val="32"/>
      <w:u w:color="800000"/>
      <w:lang w:val="en-AU"/>
    </w:rPr>
  </w:style>
  <w:style w:type="character" w:customStyle="1" w:styleId="Heading2Char">
    <w:name w:val="Heading 2 Char"/>
    <w:basedOn w:val="DefaultParagraphFont"/>
    <w:link w:val="Heading2"/>
    <w:rsid w:val="00F072B6"/>
    <w:rPr>
      <w:rFonts w:ascii="Times New Roman" w:eastAsiaTheme="majorEastAsia" w:hAnsi="Times New Roman" w:cstheme="majorBidi"/>
      <w:b/>
      <w:color w:val="0033CC"/>
      <w:sz w:val="24"/>
      <w:szCs w:val="16"/>
      <w:lang w:val="en-AU"/>
    </w:rPr>
  </w:style>
  <w:style w:type="character" w:customStyle="1" w:styleId="Heading3Char">
    <w:name w:val="Heading 3 Char"/>
    <w:basedOn w:val="DefaultParagraphFont"/>
    <w:link w:val="Heading3"/>
    <w:uiPriority w:val="9"/>
    <w:rsid w:val="00F072B6"/>
    <w:rPr>
      <w:rFonts w:ascii="Times New Roman" w:eastAsiaTheme="majorEastAsia" w:hAnsi="Times New Roman" w:cstheme="majorBidi"/>
      <w:color w:val="1F4D78" w:themeColor="accent1" w:themeShade="7F"/>
      <w:sz w:val="24"/>
      <w:szCs w:val="24"/>
    </w:rPr>
  </w:style>
  <w:style w:type="paragraph" w:customStyle="1" w:styleId="LongQuote">
    <w:name w:val="Long Quote"/>
    <w:basedOn w:val="Normal"/>
    <w:link w:val="LongQuoteChar"/>
    <w:qFormat/>
    <w:rsid w:val="00F072B6"/>
    <w:pPr>
      <w:spacing w:after="200"/>
      <w:ind w:left="864" w:right="547"/>
    </w:pPr>
    <w:rPr>
      <w:rFonts w:cstheme="minorBidi"/>
      <w:sz w:val="22"/>
      <w:szCs w:val="22"/>
      <w:lang w:val="en-US"/>
    </w:rPr>
  </w:style>
  <w:style w:type="character" w:customStyle="1" w:styleId="LongQuoteChar">
    <w:name w:val="Long Quote Char"/>
    <w:basedOn w:val="DefaultParagraphFont"/>
    <w:link w:val="LongQuote"/>
    <w:rsid w:val="00F072B6"/>
    <w:rPr>
      <w:rFonts w:ascii="Times New Roman" w:hAnsi="Times New Roman"/>
    </w:rPr>
  </w:style>
  <w:style w:type="paragraph" w:customStyle="1" w:styleId="Pericope">
    <w:name w:val="Pericope"/>
    <w:basedOn w:val="Heading3"/>
    <w:link w:val="PericopeChar"/>
    <w:qFormat/>
    <w:rsid w:val="00D500D8"/>
    <w:pPr>
      <w:spacing w:before="120"/>
      <w:jc w:val="center"/>
    </w:pPr>
    <w:rPr>
      <w:b/>
      <w:i/>
      <w:color w:val="800000"/>
    </w:rPr>
  </w:style>
  <w:style w:type="character" w:customStyle="1" w:styleId="PericopeChar">
    <w:name w:val="Pericope Char"/>
    <w:basedOn w:val="DefaultParagraphFont"/>
    <w:link w:val="Pericope"/>
    <w:rsid w:val="00D500D8"/>
    <w:rPr>
      <w:rFonts w:ascii="Times New Roman" w:eastAsiaTheme="majorEastAsia" w:hAnsi="Times New Roman" w:cstheme="majorBidi"/>
      <w:b/>
      <w:i/>
      <w:color w:val="800000"/>
      <w:sz w:val="24"/>
      <w:szCs w:val="24"/>
    </w:rPr>
  </w:style>
  <w:style w:type="paragraph" w:styleId="Subtitle">
    <w:name w:val="Subtitle"/>
    <w:basedOn w:val="Normal"/>
    <w:next w:val="Normal"/>
    <w:link w:val="SubtitleChar"/>
    <w:uiPriority w:val="11"/>
    <w:qFormat/>
    <w:rsid w:val="00F072B6"/>
    <w:pPr>
      <w:jc w:val="center"/>
    </w:pPr>
    <w:rPr>
      <w:rFonts w:eastAsiaTheme="minorEastAsia"/>
    </w:rPr>
  </w:style>
  <w:style w:type="character" w:customStyle="1" w:styleId="SubtitleChar">
    <w:name w:val="Subtitle Char"/>
    <w:basedOn w:val="DefaultParagraphFont"/>
    <w:link w:val="Subtitle"/>
    <w:uiPriority w:val="11"/>
    <w:rsid w:val="00F072B6"/>
    <w:rPr>
      <w:rFonts w:ascii="Times New Roman" w:eastAsiaTheme="minorEastAsia" w:hAnsi="Times New Roman" w:cs="Arial"/>
      <w:sz w:val="28"/>
      <w:szCs w:val="16"/>
      <w:lang w:val="en-AU"/>
    </w:rPr>
  </w:style>
  <w:style w:type="paragraph" w:styleId="Quote">
    <w:name w:val="Quote"/>
    <w:basedOn w:val="Normal"/>
    <w:next w:val="Normal"/>
    <w:link w:val="QuoteChar"/>
    <w:uiPriority w:val="29"/>
    <w:qFormat/>
    <w:rsid w:val="00980A47"/>
    <w:pPr>
      <w:spacing w:before="200" w:after="160"/>
      <w:ind w:left="864" w:right="864"/>
      <w:jc w:val="center"/>
    </w:pPr>
    <w:rPr>
      <w:rFonts w:eastAsia="Times New Roman"/>
      <w:i/>
      <w:iCs/>
      <w:color w:val="404040" w:themeColor="text1" w:themeTint="BF"/>
    </w:rPr>
  </w:style>
  <w:style w:type="character" w:customStyle="1" w:styleId="QuoteChar">
    <w:name w:val="Quote Char"/>
    <w:basedOn w:val="DefaultParagraphFont"/>
    <w:link w:val="Quote"/>
    <w:uiPriority w:val="29"/>
    <w:rsid w:val="00980A47"/>
    <w:rPr>
      <w:rFonts w:ascii="Times New Roman" w:eastAsia="Times New Roman" w:hAnsi="Times New Roman" w:cs="Arial"/>
      <w:i/>
      <w:iCs/>
      <w:color w:val="404040" w:themeColor="text1" w:themeTint="BF"/>
      <w:sz w:val="28"/>
      <w:szCs w:val="16"/>
      <w:lang w:val="en-AU"/>
    </w:rPr>
  </w:style>
  <w:style w:type="paragraph" w:styleId="ListParagraph">
    <w:name w:val="List Paragraph"/>
    <w:basedOn w:val="Normal"/>
    <w:uiPriority w:val="34"/>
    <w:qFormat/>
    <w:rsid w:val="00EC646B"/>
    <w:pPr>
      <w:ind w:left="720"/>
      <w:contextualSpacing/>
    </w:pPr>
  </w:style>
  <w:style w:type="numbering" w:customStyle="1" w:styleId="NoList1">
    <w:name w:val="No List1"/>
    <w:next w:val="NoList"/>
    <w:uiPriority w:val="99"/>
    <w:semiHidden/>
    <w:unhideWhenUsed/>
    <w:rsid w:val="00825258"/>
  </w:style>
  <w:style w:type="paragraph" w:styleId="Header">
    <w:name w:val="header"/>
    <w:basedOn w:val="Normal"/>
    <w:link w:val="HeaderChar"/>
    <w:uiPriority w:val="99"/>
    <w:rsid w:val="00825258"/>
    <w:pPr>
      <w:tabs>
        <w:tab w:val="center" w:pos="4320"/>
        <w:tab w:val="right" w:pos="8640"/>
      </w:tabs>
    </w:pPr>
    <w:rPr>
      <w:rFonts w:cstheme="minorBidi"/>
    </w:rPr>
  </w:style>
  <w:style w:type="character" w:customStyle="1" w:styleId="HeaderChar">
    <w:name w:val="Header Char"/>
    <w:basedOn w:val="DefaultParagraphFont"/>
    <w:link w:val="Header"/>
    <w:uiPriority w:val="99"/>
    <w:rsid w:val="00825258"/>
    <w:rPr>
      <w:rFonts w:ascii="Times New Roman" w:hAnsi="Times New Roman"/>
      <w:sz w:val="28"/>
      <w:szCs w:val="16"/>
      <w:lang w:val="en-AU"/>
    </w:rPr>
  </w:style>
  <w:style w:type="paragraph" w:styleId="Footer">
    <w:name w:val="footer"/>
    <w:basedOn w:val="Normal"/>
    <w:link w:val="FooterChar"/>
    <w:uiPriority w:val="99"/>
    <w:rsid w:val="00825258"/>
    <w:pPr>
      <w:tabs>
        <w:tab w:val="center" w:pos="4320"/>
        <w:tab w:val="right" w:pos="8640"/>
      </w:tabs>
    </w:pPr>
    <w:rPr>
      <w:rFonts w:cstheme="minorBidi"/>
    </w:rPr>
  </w:style>
  <w:style w:type="character" w:customStyle="1" w:styleId="FooterChar">
    <w:name w:val="Footer Char"/>
    <w:basedOn w:val="DefaultParagraphFont"/>
    <w:link w:val="Footer"/>
    <w:uiPriority w:val="99"/>
    <w:rsid w:val="00825258"/>
    <w:rPr>
      <w:rFonts w:ascii="Times New Roman" w:hAnsi="Times New Roman"/>
      <w:sz w:val="28"/>
      <w:szCs w:val="16"/>
      <w:lang w:val="en-AU"/>
    </w:rPr>
  </w:style>
  <w:style w:type="paragraph" w:styleId="PlainText">
    <w:name w:val="Plain Text"/>
    <w:basedOn w:val="Normal"/>
    <w:link w:val="PlainTextChar"/>
    <w:rsid w:val="00825258"/>
    <w:rPr>
      <w:rFonts w:ascii="Courier New" w:hAnsi="Courier New" w:cs="Courier New"/>
      <w:sz w:val="20"/>
      <w:szCs w:val="20"/>
    </w:rPr>
  </w:style>
  <w:style w:type="character" w:customStyle="1" w:styleId="PlainTextChar">
    <w:name w:val="Plain Text Char"/>
    <w:basedOn w:val="DefaultParagraphFont"/>
    <w:link w:val="PlainText"/>
    <w:rsid w:val="00825258"/>
    <w:rPr>
      <w:rFonts w:ascii="Courier New" w:hAnsi="Courier New" w:cs="Courier New"/>
      <w:sz w:val="20"/>
      <w:szCs w:val="20"/>
      <w:lang w:val="en-AU"/>
    </w:rPr>
  </w:style>
  <w:style w:type="paragraph" w:styleId="BodyText">
    <w:name w:val="Body Text"/>
    <w:basedOn w:val="Normal"/>
    <w:link w:val="BodyTextChar"/>
    <w:rsid w:val="00825258"/>
    <w:pPr>
      <w:jc w:val="center"/>
    </w:pPr>
    <w:rPr>
      <w:rFonts w:eastAsia="Times" w:cstheme="minorBidi"/>
      <w:sz w:val="18"/>
      <w:szCs w:val="20"/>
    </w:rPr>
  </w:style>
  <w:style w:type="character" w:customStyle="1" w:styleId="BodyTextChar">
    <w:name w:val="Body Text Char"/>
    <w:basedOn w:val="DefaultParagraphFont"/>
    <w:link w:val="BodyText"/>
    <w:rsid w:val="00825258"/>
    <w:rPr>
      <w:rFonts w:ascii="Times New Roman" w:eastAsia="Times" w:hAnsi="Times New Roman"/>
      <w:sz w:val="18"/>
      <w:szCs w:val="20"/>
      <w:lang w:val="en-AU"/>
    </w:rPr>
  </w:style>
  <w:style w:type="paragraph" w:styleId="BodyTextIndent">
    <w:name w:val="Body Text Indent"/>
    <w:basedOn w:val="Normal"/>
    <w:link w:val="BodyTextIndentChar"/>
    <w:rsid w:val="00825258"/>
    <w:pPr>
      <w:ind w:firstLine="144"/>
    </w:pPr>
    <w:rPr>
      <w:rFonts w:eastAsia="Times" w:cstheme="minorBidi"/>
      <w:sz w:val="18"/>
      <w:szCs w:val="20"/>
    </w:rPr>
  </w:style>
  <w:style w:type="character" w:customStyle="1" w:styleId="BodyTextIndentChar">
    <w:name w:val="Body Text Indent Char"/>
    <w:basedOn w:val="DefaultParagraphFont"/>
    <w:link w:val="BodyTextIndent"/>
    <w:rsid w:val="00825258"/>
    <w:rPr>
      <w:rFonts w:ascii="Times New Roman" w:eastAsia="Times" w:hAnsi="Times New Roman"/>
      <w:sz w:val="18"/>
      <w:szCs w:val="20"/>
      <w:lang w:val="en-AU"/>
    </w:rPr>
  </w:style>
  <w:style w:type="paragraph" w:styleId="BalloonText">
    <w:name w:val="Balloon Text"/>
    <w:basedOn w:val="Normal"/>
    <w:link w:val="BalloonTextChar"/>
    <w:semiHidden/>
    <w:rsid w:val="00825258"/>
    <w:rPr>
      <w:rFonts w:ascii="Tahoma" w:hAnsi="Tahoma" w:cs="Tahoma"/>
      <w:sz w:val="16"/>
    </w:rPr>
  </w:style>
  <w:style w:type="character" w:customStyle="1" w:styleId="BalloonTextChar">
    <w:name w:val="Balloon Text Char"/>
    <w:basedOn w:val="DefaultParagraphFont"/>
    <w:link w:val="BalloonText"/>
    <w:semiHidden/>
    <w:rsid w:val="00825258"/>
    <w:rPr>
      <w:rFonts w:ascii="Tahoma" w:hAnsi="Tahoma" w:cs="Tahoma"/>
      <w:sz w:val="16"/>
      <w:szCs w:val="16"/>
      <w:lang w:val="en-AU"/>
    </w:rPr>
  </w:style>
  <w:style w:type="character" w:styleId="Hyperlink">
    <w:name w:val="Hyperlink"/>
    <w:basedOn w:val="DefaultParagraphFont"/>
    <w:uiPriority w:val="99"/>
    <w:rsid w:val="00825258"/>
    <w:rPr>
      <w:color w:val="0000FF"/>
      <w:u w:val="single"/>
    </w:rPr>
  </w:style>
  <w:style w:type="paragraph" w:styleId="NoSpacing">
    <w:name w:val="No Spacing"/>
    <w:link w:val="NoSpacingChar"/>
    <w:uiPriority w:val="1"/>
    <w:qFormat/>
    <w:rsid w:val="00D036C0"/>
    <w:pPr>
      <w:spacing w:after="0" w:line="240" w:lineRule="auto"/>
    </w:pPr>
    <w:rPr>
      <w:rFonts w:eastAsiaTheme="minorEastAsia"/>
    </w:rPr>
  </w:style>
  <w:style w:type="character" w:customStyle="1" w:styleId="NoSpacingChar">
    <w:name w:val="No Spacing Char"/>
    <w:basedOn w:val="DefaultParagraphFont"/>
    <w:link w:val="NoSpacing"/>
    <w:uiPriority w:val="1"/>
    <w:rsid w:val="00D036C0"/>
    <w:rPr>
      <w:rFonts w:eastAsiaTheme="minorEastAsia"/>
    </w:rPr>
  </w:style>
  <w:style w:type="paragraph" w:styleId="TOCHeading">
    <w:name w:val="TOC Heading"/>
    <w:basedOn w:val="Heading1"/>
    <w:next w:val="Normal"/>
    <w:uiPriority w:val="39"/>
    <w:unhideWhenUsed/>
    <w:qFormat/>
    <w:rsid w:val="000E57F0"/>
    <w:pPr>
      <w:keepNext/>
      <w:keepLines/>
      <w:widowControl/>
      <w:pBdr>
        <w:bottom w:val="none" w:sz="0" w:space="0" w:color="auto"/>
      </w:pBdr>
      <w:suppressAutoHyphens w:val="0"/>
      <w:spacing w:before="240" w:line="259" w:lineRule="auto"/>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0E57F0"/>
    <w:pPr>
      <w:spacing w:after="100"/>
    </w:pPr>
  </w:style>
  <w:style w:type="paragraph" w:styleId="TOC2">
    <w:name w:val="toc 2"/>
    <w:basedOn w:val="Normal"/>
    <w:next w:val="Normal"/>
    <w:autoRedefine/>
    <w:uiPriority w:val="39"/>
    <w:unhideWhenUsed/>
    <w:rsid w:val="000E57F0"/>
    <w:pPr>
      <w:spacing w:after="100"/>
      <w:ind w:left="240"/>
    </w:pPr>
  </w:style>
  <w:style w:type="paragraph" w:styleId="TOC3">
    <w:name w:val="toc 3"/>
    <w:basedOn w:val="Normal"/>
    <w:next w:val="Normal"/>
    <w:autoRedefine/>
    <w:uiPriority w:val="39"/>
    <w:unhideWhenUsed/>
    <w:rsid w:val="002B3783"/>
    <w:pPr>
      <w:spacing w:after="100"/>
      <w:ind w:left="480"/>
    </w:pPr>
  </w:style>
  <w:style w:type="paragraph" w:customStyle="1" w:styleId="Introduction">
    <w:name w:val="Introduction"/>
    <w:basedOn w:val="Normal"/>
    <w:link w:val="IntroductionChar"/>
    <w:qFormat/>
    <w:rsid w:val="001F0C8C"/>
    <w:pPr>
      <w:pBdr>
        <w:bottom w:val="single" w:sz="4" w:space="1" w:color="auto"/>
      </w:pBdr>
      <w:ind w:firstLine="288"/>
    </w:pPr>
  </w:style>
  <w:style w:type="character" w:customStyle="1" w:styleId="IntroductionChar">
    <w:name w:val="Introduction Char"/>
    <w:basedOn w:val="DefaultParagraphFont"/>
    <w:link w:val="Introduction"/>
    <w:rsid w:val="001F0C8C"/>
    <w:rPr>
      <w:rFonts w:ascii="Times New Roman" w:hAnsi="Times New Roman" w:cs="Arial"/>
      <w:color w:val="000000" w:themeColor="text1"/>
      <w:sz w:val="24"/>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Web 3" w:semiHidden="0" w:unhideWhenUsed="0"/>
    <w:lsdException w:name="Balloon Text" w:uiPriority="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486"/>
    <w:pPr>
      <w:widowControl w:val="0"/>
      <w:suppressAutoHyphens/>
      <w:spacing w:after="0" w:line="240" w:lineRule="auto"/>
      <w:jc w:val="both"/>
    </w:pPr>
    <w:rPr>
      <w:rFonts w:ascii="Times New Roman" w:hAnsi="Times New Roman" w:cs="Arial"/>
      <w:color w:val="000000" w:themeColor="text1"/>
      <w:sz w:val="24"/>
      <w:szCs w:val="16"/>
      <w:lang w:val="en-AU"/>
    </w:rPr>
  </w:style>
  <w:style w:type="paragraph" w:styleId="Heading1">
    <w:name w:val="heading 1"/>
    <w:basedOn w:val="Normal"/>
    <w:next w:val="Normal"/>
    <w:link w:val="Heading1Char"/>
    <w:qFormat/>
    <w:rsid w:val="00F072B6"/>
    <w:pPr>
      <w:pBdr>
        <w:bottom w:val="single" w:sz="4" w:space="3" w:color="800000"/>
      </w:pBdr>
      <w:jc w:val="center"/>
      <w:outlineLvl w:val="0"/>
    </w:pPr>
    <w:rPr>
      <w:rFonts w:eastAsiaTheme="majorEastAsia" w:cstheme="majorBidi"/>
      <w:b/>
      <w:sz w:val="52"/>
      <w:szCs w:val="32"/>
      <w:u w:color="800000"/>
    </w:rPr>
  </w:style>
  <w:style w:type="paragraph" w:styleId="Heading2">
    <w:name w:val="heading 2"/>
    <w:basedOn w:val="Normal"/>
    <w:next w:val="Normal"/>
    <w:link w:val="Heading2Char"/>
    <w:unhideWhenUsed/>
    <w:qFormat/>
    <w:rsid w:val="00F072B6"/>
    <w:pPr>
      <w:keepNext/>
      <w:jc w:val="center"/>
      <w:outlineLvl w:val="1"/>
    </w:pPr>
    <w:rPr>
      <w:rFonts w:eastAsiaTheme="majorEastAsia" w:cstheme="majorBidi"/>
      <w:b/>
      <w:color w:val="0033CC"/>
    </w:rPr>
  </w:style>
  <w:style w:type="paragraph" w:styleId="Heading3">
    <w:name w:val="heading 3"/>
    <w:basedOn w:val="Normal"/>
    <w:next w:val="Normal"/>
    <w:link w:val="Heading3Char"/>
    <w:uiPriority w:val="9"/>
    <w:unhideWhenUsed/>
    <w:qFormat/>
    <w:rsid w:val="00F072B6"/>
    <w:pPr>
      <w:keepNext/>
      <w:keepLines/>
      <w:spacing w:before="40"/>
      <w:outlineLvl w:val="2"/>
    </w:pPr>
    <w:rPr>
      <w:rFonts w:eastAsiaTheme="majorEastAsia" w:cstheme="majorBidi"/>
      <w:color w:val="1F4D78" w:themeColor="accent1" w:themeShade="7F"/>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072B6"/>
    <w:pPr>
      <w:pBdr>
        <w:bottom w:val="single" w:sz="8" w:space="4" w:color="5B9BD5" w:themeColor="accent1"/>
      </w:pBdr>
      <w:spacing w:after="300"/>
      <w:contextualSpacing/>
    </w:pPr>
    <w:rPr>
      <w:rFonts w:eastAsiaTheme="majorEastAsia" w:cstheme="majorBidi"/>
      <w:color w:val="1F4E79" w:themeColor="accent1" w:themeShade="80"/>
      <w:spacing w:val="5"/>
      <w:kern w:val="28"/>
      <w:sz w:val="52"/>
      <w:szCs w:val="52"/>
      <w:lang w:val="en-US"/>
    </w:rPr>
  </w:style>
  <w:style w:type="character" w:customStyle="1" w:styleId="TitleChar">
    <w:name w:val="Title Char"/>
    <w:basedOn w:val="DefaultParagraphFont"/>
    <w:link w:val="Title"/>
    <w:uiPriority w:val="10"/>
    <w:rsid w:val="00F072B6"/>
    <w:rPr>
      <w:rFonts w:ascii="Times New Roman" w:eastAsiaTheme="majorEastAsia" w:hAnsi="Times New Roman" w:cstheme="majorBidi"/>
      <w:color w:val="1F4E79" w:themeColor="accent1" w:themeShade="80"/>
      <w:spacing w:val="5"/>
      <w:kern w:val="28"/>
      <w:sz w:val="52"/>
      <w:szCs w:val="52"/>
    </w:rPr>
  </w:style>
  <w:style w:type="character" w:customStyle="1" w:styleId="Heading1Char">
    <w:name w:val="Heading 1 Char"/>
    <w:basedOn w:val="DefaultParagraphFont"/>
    <w:link w:val="Heading1"/>
    <w:rsid w:val="00F072B6"/>
    <w:rPr>
      <w:rFonts w:ascii="Times New Roman" w:eastAsiaTheme="majorEastAsia" w:hAnsi="Times New Roman" w:cstheme="majorBidi"/>
      <w:b/>
      <w:color w:val="000000" w:themeColor="text1"/>
      <w:sz w:val="52"/>
      <w:szCs w:val="32"/>
      <w:u w:color="800000"/>
      <w:lang w:val="en-AU"/>
    </w:rPr>
  </w:style>
  <w:style w:type="character" w:customStyle="1" w:styleId="Heading2Char">
    <w:name w:val="Heading 2 Char"/>
    <w:basedOn w:val="DefaultParagraphFont"/>
    <w:link w:val="Heading2"/>
    <w:rsid w:val="00F072B6"/>
    <w:rPr>
      <w:rFonts w:ascii="Times New Roman" w:eastAsiaTheme="majorEastAsia" w:hAnsi="Times New Roman" w:cstheme="majorBidi"/>
      <w:b/>
      <w:color w:val="0033CC"/>
      <w:sz w:val="24"/>
      <w:szCs w:val="16"/>
      <w:lang w:val="en-AU"/>
    </w:rPr>
  </w:style>
  <w:style w:type="character" w:customStyle="1" w:styleId="Heading3Char">
    <w:name w:val="Heading 3 Char"/>
    <w:basedOn w:val="DefaultParagraphFont"/>
    <w:link w:val="Heading3"/>
    <w:uiPriority w:val="9"/>
    <w:rsid w:val="00F072B6"/>
    <w:rPr>
      <w:rFonts w:ascii="Times New Roman" w:eastAsiaTheme="majorEastAsia" w:hAnsi="Times New Roman" w:cstheme="majorBidi"/>
      <w:color w:val="1F4D78" w:themeColor="accent1" w:themeShade="7F"/>
      <w:sz w:val="24"/>
      <w:szCs w:val="24"/>
    </w:rPr>
  </w:style>
  <w:style w:type="paragraph" w:customStyle="1" w:styleId="LongQuote">
    <w:name w:val="Long Quote"/>
    <w:basedOn w:val="Normal"/>
    <w:link w:val="LongQuoteChar"/>
    <w:qFormat/>
    <w:rsid w:val="00F072B6"/>
    <w:pPr>
      <w:spacing w:after="200"/>
      <w:ind w:left="864" w:right="547"/>
    </w:pPr>
    <w:rPr>
      <w:rFonts w:cstheme="minorBidi"/>
      <w:sz w:val="22"/>
      <w:szCs w:val="22"/>
      <w:lang w:val="en-US"/>
    </w:rPr>
  </w:style>
  <w:style w:type="character" w:customStyle="1" w:styleId="LongQuoteChar">
    <w:name w:val="Long Quote Char"/>
    <w:basedOn w:val="DefaultParagraphFont"/>
    <w:link w:val="LongQuote"/>
    <w:rsid w:val="00F072B6"/>
    <w:rPr>
      <w:rFonts w:ascii="Times New Roman" w:hAnsi="Times New Roman"/>
    </w:rPr>
  </w:style>
  <w:style w:type="paragraph" w:customStyle="1" w:styleId="Pericope">
    <w:name w:val="Pericope"/>
    <w:basedOn w:val="Heading3"/>
    <w:link w:val="PericopeChar"/>
    <w:qFormat/>
    <w:rsid w:val="00D500D8"/>
    <w:pPr>
      <w:spacing w:before="120"/>
      <w:jc w:val="center"/>
    </w:pPr>
    <w:rPr>
      <w:b/>
      <w:i/>
      <w:color w:val="800000"/>
    </w:rPr>
  </w:style>
  <w:style w:type="character" w:customStyle="1" w:styleId="PericopeChar">
    <w:name w:val="Pericope Char"/>
    <w:basedOn w:val="DefaultParagraphFont"/>
    <w:link w:val="Pericope"/>
    <w:rsid w:val="00D500D8"/>
    <w:rPr>
      <w:rFonts w:ascii="Times New Roman" w:eastAsiaTheme="majorEastAsia" w:hAnsi="Times New Roman" w:cstheme="majorBidi"/>
      <w:b/>
      <w:i/>
      <w:color w:val="800000"/>
      <w:sz w:val="24"/>
      <w:szCs w:val="24"/>
    </w:rPr>
  </w:style>
  <w:style w:type="paragraph" w:styleId="Subtitle">
    <w:name w:val="Subtitle"/>
    <w:basedOn w:val="Normal"/>
    <w:next w:val="Normal"/>
    <w:link w:val="SubtitleChar"/>
    <w:uiPriority w:val="11"/>
    <w:qFormat/>
    <w:rsid w:val="00F072B6"/>
    <w:pPr>
      <w:jc w:val="center"/>
    </w:pPr>
    <w:rPr>
      <w:rFonts w:eastAsiaTheme="minorEastAsia"/>
    </w:rPr>
  </w:style>
  <w:style w:type="character" w:customStyle="1" w:styleId="SubtitleChar">
    <w:name w:val="Subtitle Char"/>
    <w:basedOn w:val="DefaultParagraphFont"/>
    <w:link w:val="Subtitle"/>
    <w:uiPriority w:val="11"/>
    <w:rsid w:val="00F072B6"/>
    <w:rPr>
      <w:rFonts w:ascii="Times New Roman" w:eastAsiaTheme="minorEastAsia" w:hAnsi="Times New Roman" w:cs="Arial"/>
      <w:sz w:val="28"/>
      <w:szCs w:val="16"/>
      <w:lang w:val="en-AU"/>
    </w:rPr>
  </w:style>
  <w:style w:type="paragraph" w:styleId="Quote">
    <w:name w:val="Quote"/>
    <w:basedOn w:val="Normal"/>
    <w:next w:val="Normal"/>
    <w:link w:val="QuoteChar"/>
    <w:uiPriority w:val="29"/>
    <w:qFormat/>
    <w:rsid w:val="00980A47"/>
    <w:pPr>
      <w:spacing w:before="200" w:after="160"/>
      <w:ind w:left="864" w:right="864"/>
      <w:jc w:val="center"/>
    </w:pPr>
    <w:rPr>
      <w:rFonts w:eastAsia="Times New Roman"/>
      <w:i/>
      <w:iCs/>
      <w:color w:val="404040" w:themeColor="text1" w:themeTint="BF"/>
    </w:rPr>
  </w:style>
  <w:style w:type="character" w:customStyle="1" w:styleId="QuoteChar">
    <w:name w:val="Quote Char"/>
    <w:basedOn w:val="DefaultParagraphFont"/>
    <w:link w:val="Quote"/>
    <w:uiPriority w:val="29"/>
    <w:rsid w:val="00980A47"/>
    <w:rPr>
      <w:rFonts w:ascii="Times New Roman" w:eastAsia="Times New Roman" w:hAnsi="Times New Roman" w:cs="Arial"/>
      <w:i/>
      <w:iCs/>
      <w:color w:val="404040" w:themeColor="text1" w:themeTint="BF"/>
      <w:sz w:val="28"/>
      <w:szCs w:val="16"/>
      <w:lang w:val="en-AU"/>
    </w:rPr>
  </w:style>
  <w:style w:type="paragraph" w:styleId="ListParagraph">
    <w:name w:val="List Paragraph"/>
    <w:basedOn w:val="Normal"/>
    <w:uiPriority w:val="34"/>
    <w:qFormat/>
    <w:rsid w:val="00EC646B"/>
    <w:pPr>
      <w:ind w:left="720"/>
      <w:contextualSpacing/>
    </w:pPr>
  </w:style>
  <w:style w:type="numbering" w:customStyle="1" w:styleId="NoList1">
    <w:name w:val="No List1"/>
    <w:next w:val="NoList"/>
    <w:uiPriority w:val="99"/>
    <w:semiHidden/>
    <w:unhideWhenUsed/>
    <w:rsid w:val="00825258"/>
  </w:style>
  <w:style w:type="paragraph" w:styleId="Header">
    <w:name w:val="header"/>
    <w:basedOn w:val="Normal"/>
    <w:link w:val="HeaderChar"/>
    <w:uiPriority w:val="99"/>
    <w:rsid w:val="00825258"/>
    <w:pPr>
      <w:tabs>
        <w:tab w:val="center" w:pos="4320"/>
        <w:tab w:val="right" w:pos="8640"/>
      </w:tabs>
    </w:pPr>
    <w:rPr>
      <w:rFonts w:cstheme="minorBidi"/>
    </w:rPr>
  </w:style>
  <w:style w:type="character" w:customStyle="1" w:styleId="HeaderChar">
    <w:name w:val="Header Char"/>
    <w:basedOn w:val="DefaultParagraphFont"/>
    <w:link w:val="Header"/>
    <w:uiPriority w:val="99"/>
    <w:rsid w:val="00825258"/>
    <w:rPr>
      <w:rFonts w:ascii="Times New Roman" w:hAnsi="Times New Roman"/>
      <w:sz w:val="28"/>
      <w:szCs w:val="16"/>
      <w:lang w:val="en-AU"/>
    </w:rPr>
  </w:style>
  <w:style w:type="paragraph" w:styleId="Footer">
    <w:name w:val="footer"/>
    <w:basedOn w:val="Normal"/>
    <w:link w:val="FooterChar"/>
    <w:uiPriority w:val="99"/>
    <w:rsid w:val="00825258"/>
    <w:pPr>
      <w:tabs>
        <w:tab w:val="center" w:pos="4320"/>
        <w:tab w:val="right" w:pos="8640"/>
      </w:tabs>
    </w:pPr>
    <w:rPr>
      <w:rFonts w:cstheme="minorBidi"/>
    </w:rPr>
  </w:style>
  <w:style w:type="character" w:customStyle="1" w:styleId="FooterChar">
    <w:name w:val="Footer Char"/>
    <w:basedOn w:val="DefaultParagraphFont"/>
    <w:link w:val="Footer"/>
    <w:uiPriority w:val="99"/>
    <w:rsid w:val="00825258"/>
    <w:rPr>
      <w:rFonts w:ascii="Times New Roman" w:hAnsi="Times New Roman"/>
      <w:sz w:val="28"/>
      <w:szCs w:val="16"/>
      <w:lang w:val="en-AU"/>
    </w:rPr>
  </w:style>
  <w:style w:type="paragraph" w:styleId="PlainText">
    <w:name w:val="Plain Text"/>
    <w:basedOn w:val="Normal"/>
    <w:link w:val="PlainTextChar"/>
    <w:rsid w:val="00825258"/>
    <w:rPr>
      <w:rFonts w:ascii="Courier New" w:hAnsi="Courier New" w:cs="Courier New"/>
      <w:sz w:val="20"/>
      <w:szCs w:val="20"/>
    </w:rPr>
  </w:style>
  <w:style w:type="character" w:customStyle="1" w:styleId="PlainTextChar">
    <w:name w:val="Plain Text Char"/>
    <w:basedOn w:val="DefaultParagraphFont"/>
    <w:link w:val="PlainText"/>
    <w:rsid w:val="00825258"/>
    <w:rPr>
      <w:rFonts w:ascii="Courier New" w:hAnsi="Courier New" w:cs="Courier New"/>
      <w:sz w:val="20"/>
      <w:szCs w:val="20"/>
      <w:lang w:val="en-AU"/>
    </w:rPr>
  </w:style>
  <w:style w:type="paragraph" w:styleId="BodyText">
    <w:name w:val="Body Text"/>
    <w:basedOn w:val="Normal"/>
    <w:link w:val="BodyTextChar"/>
    <w:rsid w:val="00825258"/>
    <w:pPr>
      <w:jc w:val="center"/>
    </w:pPr>
    <w:rPr>
      <w:rFonts w:eastAsia="Times" w:cstheme="minorBidi"/>
      <w:sz w:val="18"/>
      <w:szCs w:val="20"/>
    </w:rPr>
  </w:style>
  <w:style w:type="character" w:customStyle="1" w:styleId="BodyTextChar">
    <w:name w:val="Body Text Char"/>
    <w:basedOn w:val="DefaultParagraphFont"/>
    <w:link w:val="BodyText"/>
    <w:rsid w:val="00825258"/>
    <w:rPr>
      <w:rFonts w:ascii="Times New Roman" w:eastAsia="Times" w:hAnsi="Times New Roman"/>
      <w:sz w:val="18"/>
      <w:szCs w:val="20"/>
      <w:lang w:val="en-AU"/>
    </w:rPr>
  </w:style>
  <w:style w:type="paragraph" w:styleId="BodyTextIndent">
    <w:name w:val="Body Text Indent"/>
    <w:basedOn w:val="Normal"/>
    <w:link w:val="BodyTextIndentChar"/>
    <w:rsid w:val="00825258"/>
    <w:pPr>
      <w:ind w:firstLine="144"/>
    </w:pPr>
    <w:rPr>
      <w:rFonts w:eastAsia="Times" w:cstheme="minorBidi"/>
      <w:sz w:val="18"/>
      <w:szCs w:val="20"/>
    </w:rPr>
  </w:style>
  <w:style w:type="character" w:customStyle="1" w:styleId="BodyTextIndentChar">
    <w:name w:val="Body Text Indent Char"/>
    <w:basedOn w:val="DefaultParagraphFont"/>
    <w:link w:val="BodyTextIndent"/>
    <w:rsid w:val="00825258"/>
    <w:rPr>
      <w:rFonts w:ascii="Times New Roman" w:eastAsia="Times" w:hAnsi="Times New Roman"/>
      <w:sz w:val="18"/>
      <w:szCs w:val="20"/>
      <w:lang w:val="en-AU"/>
    </w:rPr>
  </w:style>
  <w:style w:type="paragraph" w:styleId="BalloonText">
    <w:name w:val="Balloon Text"/>
    <w:basedOn w:val="Normal"/>
    <w:link w:val="BalloonTextChar"/>
    <w:semiHidden/>
    <w:rsid w:val="00825258"/>
    <w:rPr>
      <w:rFonts w:ascii="Tahoma" w:hAnsi="Tahoma" w:cs="Tahoma"/>
      <w:sz w:val="16"/>
    </w:rPr>
  </w:style>
  <w:style w:type="character" w:customStyle="1" w:styleId="BalloonTextChar">
    <w:name w:val="Balloon Text Char"/>
    <w:basedOn w:val="DefaultParagraphFont"/>
    <w:link w:val="BalloonText"/>
    <w:semiHidden/>
    <w:rsid w:val="00825258"/>
    <w:rPr>
      <w:rFonts w:ascii="Tahoma" w:hAnsi="Tahoma" w:cs="Tahoma"/>
      <w:sz w:val="16"/>
      <w:szCs w:val="16"/>
      <w:lang w:val="en-AU"/>
    </w:rPr>
  </w:style>
  <w:style w:type="character" w:styleId="Hyperlink">
    <w:name w:val="Hyperlink"/>
    <w:basedOn w:val="DefaultParagraphFont"/>
    <w:uiPriority w:val="99"/>
    <w:rsid w:val="00825258"/>
    <w:rPr>
      <w:color w:val="0000FF"/>
      <w:u w:val="single"/>
    </w:rPr>
  </w:style>
  <w:style w:type="paragraph" w:styleId="NoSpacing">
    <w:name w:val="No Spacing"/>
    <w:link w:val="NoSpacingChar"/>
    <w:uiPriority w:val="1"/>
    <w:qFormat/>
    <w:rsid w:val="00D036C0"/>
    <w:pPr>
      <w:spacing w:after="0" w:line="240" w:lineRule="auto"/>
    </w:pPr>
    <w:rPr>
      <w:rFonts w:eastAsiaTheme="minorEastAsia"/>
    </w:rPr>
  </w:style>
  <w:style w:type="character" w:customStyle="1" w:styleId="NoSpacingChar">
    <w:name w:val="No Spacing Char"/>
    <w:basedOn w:val="DefaultParagraphFont"/>
    <w:link w:val="NoSpacing"/>
    <w:uiPriority w:val="1"/>
    <w:rsid w:val="00D036C0"/>
    <w:rPr>
      <w:rFonts w:eastAsiaTheme="minorEastAsia"/>
    </w:rPr>
  </w:style>
  <w:style w:type="paragraph" w:styleId="TOCHeading">
    <w:name w:val="TOC Heading"/>
    <w:basedOn w:val="Heading1"/>
    <w:next w:val="Normal"/>
    <w:uiPriority w:val="39"/>
    <w:unhideWhenUsed/>
    <w:qFormat/>
    <w:rsid w:val="000E57F0"/>
    <w:pPr>
      <w:keepNext/>
      <w:keepLines/>
      <w:widowControl/>
      <w:pBdr>
        <w:bottom w:val="none" w:sz="0" w:space="0" w:color="auto"/>
      </w:pBdr>
      <w:suppressAutoHyphens w:val="0"/>
      <w:spacing w:before="240" w:line="259" w:lineRule="auto"/>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0E57F0"/>
    <w:pPr>
      <w:spacing w:after="100"/>
    </w:pPr>
  </w:style>
  <w:style w:type="paragraph" w:styleId="TOC2">
    <w:name w:val="toc 2"/>
    <w:basedOn w:val="Normal"/>
    <w:next w:val="Normal"/>
    <w:autoRedefine/>
    <w:uiPriority w:val="39"/>
    <w:unhideWhenUsed/>
    <w:rsid w:val="000E57F0"/>
    <w:pPr>
      <w:spacing w:after="100"/>
      <w:ind w:left="240"/>
    </w:pPr>
  </w:style>
  <w:style w:type="paragraph" w:styleId="TOC3">
    <w:name w:val="toc 3"/>
    <w:basedOn w:val="Normal"/>
    <w:next w:val="Normal"/>
    <w:autoRedefine/>
    <w:uiPriority w:val="39"/>
    <w:unhideWhenUsed/>
    <w:rsid w:val="002B3783"/>
    <w:pPr>
      <w:spacing w:after="100"/>
      <w:ind w:left="480"/>
    </w:pPr>
  </w:style>
  <w:style w:type="paragraph" w:customStyle="1" w:styleId="Introduction">
    <w:name w:val="Introduction"/>
    <w:basedOn w:val="Normal"/>
    <w:link w:val="IntroductionChar"/>
    <w:qFormat/>
    <w:rsid w:val="001F0C8C"/>
    <w:pPr>
      <w:pBdr>
        <w:bottom w:val="single" w:sz="4" w:space="1" w:color="auto"/>
      </w:pBdr>
      <w:ind w:firstLine="288"/>
    </w:pPr>
  </w:style>
  <w:style w:type="character" w:customStyle="1" w:styleId="IntroductionChar">
    <w:name w:val="Introduction Char"/>
    <w:basedOn w:val="DefaultParagraphFont"/>
    <w:link w:val="Introduction"/>
    <w:rsid w:val="001F0C8C"/>
    <w:rPr>
      <w:rFonts w:ascii="Times New Roman" w:hAnsi="Times New Roman" w:cs="Arial"/>
      <w:color w:val="000000" w:themeColor="text1"/>
      <w:sz w:val="24"/>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507026">
      <w:bodyDiv w:val="1"/>
      <w:marLeft w:val="0"/>
      <w:marRight w:val="0"/>
      <w:marTop w:val="0"/>
      <w:marBottom w:val="0"/>
      <w:divBdr>
        <w:top w:val="none" w:sz="0" w:space="0" w:color="auto"/>
        <w:left w:val="none" w:sz="0" w:space="0" w:color="auto"/>
        <w:bottom w:val="none" w:sz="0" w:space="0" w:color="auto"/>
        <w:right w:val="none" w:sz="0" w:space="0" w:color="auto"/>
      </w:divBdr>
      <w:divsChild>
        <w:div w:id="1769541446">
          <w:marLeft w:val="0"/>
          <w:marRight w:val="0"/>
          <w:marTop w:val="0"/>
          <w:marBottom w:val="0"/>
          <w:divBdr>
            <w:top w:val="none" w:sz="0" w:space="0" w:color="auto"/>
            <w:left w:val="none" w:sz="0" w:space="0" w:color="auto"/>
            <w:bottom w:val="none" w:sz="0" w:space="0" w:color="auto"/>
            <w:right w:val="none" w:sz="0" w:space="0" w:color="auto"/>
          </w:divBdr>
        </w:div>
        <w:div w:id="55786237">
          <w:marLeft w:val="0"/>
          <w:marRight w:val="0"/>
          <w:marTop w:val="0"/>
          <w:marBottom w:val="0"/>
          <w:divBdr>
            <w:top w:val="none" w:sz="0" w:space="0" w:color="auto"/>
            <w:left w:val="none" w:sz="0" w:space="0" w:color="auto"/>
            <w:bottom w:val="none" w:sz="0" w:space="0" w:color="auto"/>
            <w:right w:val="none" w:sz="0" w:space="0" w:color="auto"/>
          </w:divBdr>
        </w:div>
        <w:div w:id="64107834">
          <w:marLeft w:val="0"/>
          <w:marRight w:val="0"/>
          <w:marTop w:val="0"/>
          <w:marBottom w:val="0"/>
          <w:divBdr>
            <w:top w:val="none" w:sz="0" w:space="0" w:color="auto"/>
            <w:left w:val="none" w:sz="0" w:space="0" w:color="auto"/>
            <w:bottom w:val="none" w:sz="0" w:space="0" w:color="auto"/>
            <w:right w:val="none" w:sz="0" w:space="0" w:color="auto"/>
          </w:divBdr>
        </w:div>
        <w:div w:id="2023243722">
          <w:marLeft w:val="0"/>
          <w:marRight w:val="0"/>
          <w:marTop w:val="0"/>
          <w:marBottom w:val="0"/>
          <w:divBdr>
            <w:top w:val="none" w:sz="0" w:space="0" w:color="auto"/>
            <w:left w:val="none" w:sz="0" w:space="0" w:color="auto"/>
            <w:bottom w:val="none" w:sz="0" w:space="0" w:color="auto"/>
            <w:right w:val="none" w:sz="0" w:space="0" w:color="auto"/>
          </w:divBdr>
        </w:div>
        <w:div w:id="492262556">
          <w:blockQuote w:val="1"/>
          <w:marLeft w:val="0"/>
          <w:marRight w:val="0"/>
          <w:marTop w:val="0"/>
          <w:marBottom w:val="300"/>
          <w:divBdr>
            <w:top w:val="none" w:sz="0" w:space="7" w:color="auto"/>
            <w:left w:val="single" w:sz="6" w:space="14" w:color="DDDDDD"/>
            <w:bottom w:val="none" w:sz="0" w:space="0" w:color="auto"/>
            <w:right w:val="none" w:sz="0" w:space="15"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ederick\AppData\Roaming\Microsoft\Templates\Bible%20Book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 Book of Esther</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F69DB7-B3A8-4769-AD2B-02A9E6C84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Books.dotx</Template>
  <TotalTime>1255</TotalTime>
  <Pages>11</Pages>
  <Words>5670</Words>
  <Characters>32324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the book of esther</vt:lpstr>
    </vt:vector>
  </TitlesOfParts>
  <Company>FEI Company</Company>
  <LinksUpToDate>false</LinksUpToDate>
  <CharactersWithSpaces>37919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esther</dc:title>
  <dc:subject>Esther</dc:subject>
  <dc:creator>Mordecai, or Unknown</dc:creator>
  <cp:lastModifiedBy>Littlefield, Frederick</cp:lastModifiedBy>
  <cp:revision>971</cp:revision>
  <cp:lastPrinted>2016-05-20T23:41:00Z</cp:lastPrinted>
  <dcterms:created xsi:type="dcterms:W3CDTF">2016-05-19T06:33:00Z</dcterms:created>
  <dcterms:modified xsi:type="dcterms:W3CDTF">2016-05-20T23:42:00Z</dcterms:modified>
  <cp:category>A Bible for You to Study and Make Notes With</cp:category>
</cp:coreProperties>
</file>